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96C" w14:textId="58B28299" w:rsidR="00C37A01" w:rsidRPr="00331671" w:rsidRDefault="00C37A01" w:rsidP="00C37A01">
      <w:pPr>
        <w:jc w:val="center"/>
        <w:rPr>
          <w:sz w:val="21"/>
          <w:szCs w:val="21"/>
        </w:rPr>
      </w:pPr>
      <w:r w:rsidRPr="00331671">
        <w:rPr>
          <w:noProof/>
          <w:sz w:val="21"/>
          <w:szCs w:val="21"/>
        </w:rPr>
        <mc:AlternateContent>
          <mc:Choice Requires="wps">
            <w:drawing>
              <wp:anchor distT="0" distB="0" distL="114300" distR="114300" simplePos="0" relativeHeight="251659264" behindDoc="0" locked="0" layoutInCell="1" allowOverlap="1" wp14:anchorId="148B2171" wp14:editId="388EA3E0">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8943B"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" filled="f" stroked="f" strokeweight="1pt">
                <w10:wrap type="topAndBottom"/>
              </v:rect>
            </w:pict>
          </mc:Fallback>
        </mc:AlternateContent>
      </w:r>
      <w:r w:rsidRPr="00331671">
        <w:rPr>
          <w:noProof/>
          <w:sz w:val="21"/>
          <w:szCs w:val="21"/>
        </w:rPr>
        <w:drawing>
          <wp:anchor distT="0" distB="0" distL="114300" distR="114300" simplePos="0" relativeHeight="251658240" behindDoc="1" locked="0" layoutInCell="1" allowOverlap="1" wp14:anchorId="53318837" wp14:editId="2E437688">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010EB0" w:rsidRPr="00331671">
        <w:rPr>
          <w:sz w:val="21"/>
          <w:szCs w:val="21"/>
        </w:rPr>
        <w:t xml:space="preserve">September - </w:t>
      </w:r>
      <w:r w:rsidR="000C3320" w:rsidRPr="00331671">
        <w:rPr>
          <w:sz w:val="21"/>
          <w:szCs w:val="21"/>
        </w:rPr>
        <w:t>October</w:t>
      </w:r>
      <w:r w:rsidRPr="00331671">
        <w:rPr>
          <w:sz w:val="21"/>
          <w:szCs w:val="21"/>
        </w:rPr>
        <w:t xml:space="preserve"> 2022</w:t>
      </w:r>
    </w:p>
    <w:p w14:paraId="64021F16" w14:textId="77777777" w:rsidR="00010EB0" w:rsidRPr="00010EB0" w:rsidRDefault="00010EB0" w:rsidP="00010EB0">
      <w:pPr>
        <w:spacing w:line="276" w:lineRule="auto"/>
        <w:rPr>
          <w:sz w:val="21"/>
          <w:szCs w:val="21"/>
        </w:rPr>
      </w:pPr>
      <w:r w:rsidRPr="00010EB0">
        <w:rPr>
          <w:sz w:val="21"/>
          <w:szCs w:val="21"/>
        </w:rPr>
        <w:t>Dear Pastor and friends,</w:t>
      </w:r>
    </w:p>
    <w:p w14:paraId="53490DA2" w14:textId="1C176CE1" w:rsidR="00010EB0" w:rsidRPr="00F55D78" w:rsidRDefault="00010EB0" w:rsidP="00010EB0">
      <w:pPr>
        <w:spacing w:line="276" w:lineRule="auto"/>
        <w:rPr>
          <w:b/>
          <w:bCs/>
          <w:sz w:val="21"/>
          <w:szCs w:val="21"/>
        </w:rPr>
      </w:pPr>
      <w:r w:rsidRPr="00331671">
        <w:rPr>
          <w:sz w:val="21"/>
          <w:szCs w:val="21"/>
        </w:rPr>
        <w:t xml:space="preserve">   Truly, the Lord’s mercies are new every morning! I’ve been meditating quite a bit lately on our gracious Lord’s kindness in my life and our ministry. I find it difficult at times to comprehend why Jesus chooses to bless and use </w:t>
      </w:r>
      <w:r w:rsidR="00E24BC2">
        <w:rPr>
          <w:sz w:val="21"/>
          <w:szCs w:val="21"/>
        </w:rPr>
        <w:t>us</w:t>
      </w:r>
      <w:r w:rsidRPr="00331671">
        <w:rPr>
          <w:sz w:val="21"/>
          <w:szCs w:val="21"/>
        </w:rPr>
        <w:t xml:space="preserve">, and I’m </w:t>
      </w:r>
      <w:r w:rsidR="00E24BC2">
        <w:rPr>
          <w:sz w:val="21"/>
          <w:szCs w:val="21"/>
        </w:rPr>
        <w:t>pretty certain that</w:t>
      </w:r>
      <w:r w:rsidRPr="00331671">
        <w:rPr>
          <w:sz w:val="21"/>
          <w:szCs w:val="21"/>
        </w:rPr>
        <w:t xml:space="preserve"> I never will </w:t>
      </w:r>
      <w:r w:rsidR="00E24BC2">
        <w:rPr>
          <w:sz w:val="21"/>
          <w:szCs w:val="21"/>
        </w:rPr>
        <w:t>completely understand it ‘til we get to</w:t>
      </w:r>
      <w:r w:rsidRPr="00331671">
        <w:rPr>
          <w:sz w:val="21"/>
          <w:szCs w:val="21"/>
        </w:rPr>
        <w:t xml:space="preserve"> glory. It doesn’t really matter why</w:t>
      </w:r>
      <w:r w:rsidR="00E24BC2">
        <w:rPr>
          <w:sz w:val="21"/>
          <w:szCs w:val="21"/>
        </w:rPr>
        <w:t xml:space="preserve"> however</w:t>
      </w:r>
      <w:r w:rsidRPr="00331671">
        <w:rPr>
          <w:sz w:val="21"/>
          <w:szCs w:val="21"/>
        </w:rPr>
        <w:t xml:space="preserve">, </w:t>
      </w:r>
      <w:r w:rsidRPr="00F55D78">
        <w:rPr>
          <w:b/>
          <w:bCs/>
          <w:sz w:val="21"/>
          <w:szCs w:val="21"/>
        </w:rPr>
        <w:t>just that He does!</w:t>
      </w:r>
    </w:p>
    <w:p w14:paraId="7C2DC67F" w14:textId="507181FA" w:rsidR="00010EB0" w:rsidRPr="00331671" w:rsidRDefault="00010EB0" w:rsidP="00010EB0">
      <w:pPr>
        <w:spacing w:line="276" w:lineRule="auto"/>
        <w:rPr>
          <w:sz w:val="21"/>
          <w:szCs w:val="21"/>
        </w:rPr>
      </w:pPr>
      <w:r w:rsidRPr="00331671">
        <w:rPr>
          <w:sz w:val="21"/>
          <w:szCs w:val="21"/>
        </w:rPr>
        <w:t xml:space="preserve">   First, </w:t>
      </w:r>
      <w:r w:rsidRPr="00A936E7">
        <w:rPr>
          <w:b/>
          <w:bCs/>
          <w:sz w:val="21"/>
          <w:szCs w:val="21"/>
        </w:rPr>
        <w:t>the load of scripture</w:t>
      </w:r>
      <w:r w:rsidRPr="00331671">
        <w:rPr>
          <w:sz w:val="21"/>
          <w:szCs w:val="21"/>
        </w:rPr>
        <w:t>, which we were shipping to Guadalajara,</w:t>
      </w:r>
      <w:r w:rsidR="00A936E7">
        <w:rPr>
          <w:sz w:val="21"/>
          <w:szCs w:val="21"/>
        </w:rPr>
        <w:t xml:space="preserve"> Mexico</w:t>
      </w:r>
      <w:r w:rsidRPr="00331671">
        <w:rPr>
          <w:sz w:val="21"/>
          <w:szCs w:val="21"/>
        </w:rPr>
        <w:t xml:space="preserve"> </w:t>
      </w:r>
      <w:r w:rsidR="00A936E7" w:rsidRPr="00A936E7">
        <w:rPr>
          <w:b/>
          <w:bCs/>
          <w:sz w:val="21"/>
          <w:szCs w:val="21"/>
        </w:rPr>
        <w:t xml:space="preserve">was </w:t>
      </w:r>
      <w:r w:rsidRPr="00A936E7">
        <w:rPr>
          <w:b/>
          <w:bCs/>
          <w:sz w:val="21"/>
          <w:szCs w:val="21"/>
        </w:rPr>
        <w:t>ultimately sent to a church in Saltillo</w:t>
      </w:r>
      <w:r w:rsidR="00A936E7" w:rsidRPr="00A936E7">
        <w:rPr>
          <w:b/>
          <w:bCs/>
          <w:sz w:val="21"/>
          <w:szCs w:val="21"/>
        </w:rPr>
        <w:t>, Mexico</w:t>
      </w:r>
      <w:r w:rsidRPr="00331671">
        <w:rPr>
          <w:sz w:val="21"/>
          <w:szCs w:val="21"/>
        </w:rPr>
        <w:t xml:space="preserve"> instead, due to being unable to organize sufficient storage space for 24 pallets in Guadalajara. Hopefully</w:t>
      </w:r>
      <w:r w:rsidR="007C3499" w:rsidRPr="00331671">
        <w:rPr>
          <w:sz w:val="21"/>
          <w:szCs w:val="21"/>
        </w:rPr>
        <w:t>,</w:t>
      </w:r>
      <w:r w:rsidRPr="00331671">
        <w:rPr>
          <w:sz w:val="21"/>
          <w:szCs w:val="21"/>
        </w:rPr>
        <w:t xml:space="preserve"> we’ll be able to take care of that problem in the near future</w:t>
      </w:r>
      <w:r w:rsidR="00A936E7">
        <w:rPr>
          <w:sz w:val="21"/>
          <w:szCs w:val="21"/>
        </w:rPr>
        <w:t xml:space="preserve"> and get some scripture sent their way</w:t>
      </w:r>
      <w:r w:rsidRPr="00331671">
        <w:rPr>
          <w:sz w:val="21"/>
          <w:szCs w:val="21"/>
        </w:rPr>
        <w:t xml:space="preserve">. </w:t>
      </w:r>
      <w:r w:rsidR="00A936E7">
        <w:rPr>
          <w:sz w:val="21"/>
          <w:szCs w:val="21"/>
        </w:rPr>
        <w:t>(</w:t>
      </w:r>
      <w:r w:rsidR="007C3499" w:rsidRPr="00331671">
        <w:rPr>
          <w:sz w:val="21"/>
          <w:szCs w:val="21"/>
        </w:rPr>
        <w:t>Could it be that the Lord wanted th</w:t>
      </w:r>
      <w:r w:rsidR="00A936E7">
        <w:rPr>
          <w:sz w:val="21"/>
          <w:szCs w:val="21"/>
        </w:rPr>
        <w:t>ose scriptures</w:t>
      </w:r>
      <w:r w:rsidR="007C3499" w:rsidRPr="00331671">
        <w:rPr>
          <w:sz w:val="21"/>
          <w:szCs w:val="21"/>
        </w:rPr>
        <w:t xml:space="preserve"> in Saltillo</w:t>
      </w:r>
      <w:r w:rsidR="00A936E7">
        <w:rPr>
          <w:sz w:val="21"/>
          <w:szCs w:val="21"/>
        </w:rPr>
        <w:t xml:space="preserve"> without our realizing it</w:t>
      </w:r>
      <w:r w:rsidR="007C3499" w:rsidRPr="00331671">
        <w:rPr>
          <w:sz w:val="21"/>
          <w:szCs w:val="21"/>
        </w:rPr>
        <w:t>?</w:t>
      </w:r>
      <w:r w:rsidR="00A936E7">
        <w:rPr>
          <w:sz w:val="21"/>
          <w:szCs w:val="21"/>
        </w:rPr>
        <w:t>)</w:t>
      </w:r>
      <w:r w:rsidR="007C3499" w:rsidRPr="00331671">
        <w:rPr>
          <w:sz w:val="21"/>
          <w:szCs w:val="21"/>
        </w:rPr>
        <w:t xml:space="preserve"> One thing is certain, none of it will go to waste! </w:t>
      </w:r>
    </w:p>
    <w:p w14:paraId="3CC1A28A" w14:textId="02186A3E" w:rsidR="00010EB0" w:rsidRPr="00A936E7" w:rsidRDefault="00010EB0" w:rsidP="00010EB0">
      <w:pPr>
        <w:spacing w:line="276" w:lineRule="auto"/>
        <w:rPr>
          <w:b/>
          <w:bCs/>
          <w:sz w:val="21"/>
          <w:szCs w:val="21"/>
        </w:rPr>
      </w:pPr>
      <w:r w:rsidRPr="00331671">
        <w:rPr>
          <w:sz w:val="21"/>
          <w:szCs w:val="21"/>
        </w:rPr>
        <w:t xml:space="preserve">   Next, </w:t>
      </w:r>
      <w:r w:rsidRPr="00A936E7">
        <w:rPr>
          <w:sz w:val="21"/>
          <w:szCs w:val="21"/>
          <w:u w:val="single"/>
        </w:rPr>
        <w:t>the load of scripture going to Oaxaca arrived safely</w:t>
      </w:r>
      <w:r w:rsidRPr="00331671">
        <w:rPr>
          <w:sz w:val="21"/>
          <w:szCs w:val="21"/>
        </w:rPr>
        <w:t>, and as is always the case, it was unloaded by hand with the help of a good number of pastors and other</w:t>
      </w:r>
      <w:r w:rsidR="00E24BC2">
        <w:rPr>
          <w:sz w:val="21"/>
          <w:szCs w:val="21"/>
        </w:rPr>
        <w:t xml:space="preserve"> workers</w:t>
      </w:r>
      <w:r w:rsidRPr="00331671">
        <w:rPr>
          <w:sz w:val="21"/>
          <w:szCs w:val="21"/>
        </w:rPr>
        <w:t xml:space="preserve">. The Bibles, tracts and other scripture portions were gone very quickly. </w:t>
      </w:r>
      <w:r w:rsidRPr="00331671">
        <w:rPr>
          <w:b/>
          <w:bCs/>
          <w:sz w:val="21"/>
          <w:szCs w:val="21"/>
        </w:rPr>
        <w:t>The need is so very great!</w:t>
      </w:r>
      <w:r w:rsidRPr="00331671">
        <w:rPr>
          <w:sz w:val="21"/>
          <w:szCs w:val="21"/>
        </w:rPr>
        <w:t xml:space="preserve"> All of this Gospel literature and Bibles are </w:t>
      </w:r>
      <w:r w:rsidR="002437CB" w:rsidRPr="00331671">
        <w:rPr>
          <w:sz w:val="21"/>
          <w:szCs w:val="21"/>
        </w:rPr>
        <w:t xml:space="preserve">being put to use, reaching souls and strengthening those who have trusted Christ. If you’ll forgive my repeated use of the analogy, </w:t>
      </w:r>
      <w:r w:rsidR="002437CB" w:rsidRPr="00331671">
        <w:rPr>
          <w:sz w:val="21"/>
          <w:szCs w:val="21"/>
          <w:u w:val="single"/>
        </w:rPr>
        <w:t>the best soldiers in the world cannot win any battles without bullets</w:t>
      </w:r>
      <w:r w:rsidR="002437CB" w:rsidRPr="00331671">
        <w:rPr>
          <w:sz w:val="21"/>
          <w:szCs w:val="21"/>
        </w:rPr>
        <w:t xml:space="preserve">! </w:t>
      </w:r>
      <w:r w:rsidR="002437CB" w:rsidRPr="00A936E7">
        <w:rPr>
          <w:b/>
          <w:bCs/>
          <w:sz w:val="21"/>
          <w:szCs w:val="21"/>
        </w:rPr>
        <w:t>You and I my friend, are supplying those gospel bullets to a legion of soul winning warriors, hallelujah!!</w:t>
      </w:r>
    </w:p>
    <w:p w14:paraId="7D8B6245" w14:textId="19F72723" w:rsidR="002437CB" w:rsidRPr="00331671" w:rsidRDefault="002437CB" w:rsidP="00010EB0">
      <w:pPr>
        <w:spacing w:line="276" w:lineRule="auto"/>
        <w:rPr>
          <w:sz w:val="21"/>
          <w:szCs w:val="21"/>
        </w:rPr>
      </w:pPr>
      <w:r w:rsidRPr="00331671">
        <w:rPr>
          <w:sz w:val="21"/>
          <w:szCs w:val="21"/>
        </w:rPr>
        <w:t xml:space="preserve">   At the end of September</w:t>
      </w:r>
      <w:r w:rsidR="00E24BC2">
        <w:rPr>
          <w:sz w:val="21"/>
          <w:szCs w:val="21"/>
        </w:rPr>
        <w:t>,</w:t>
      </w:r>
      <w:r w:rsidRPr="00331671">
        <w:rPr>
          <w:sz w:val="21"/>
          <w:szCs w:val="21"/>
        </w:rPr>
        <w:t xml:space="preserve"> into early October, I was </w:t>
      </w:r>
      <w:r w:rsidR="006A32B3">
        <w:rPr>
          <w:sz w:val="21"/>
          <w:szCs w:val="21"/>
        </w:rPr>
        <w:t>bless</w:t>
      </w:r>
      <w:r w:rsidRPr="00331671">
        <w:rPr>
          <w:sz w:val="21"/>
          <w:szCs w:val="21"/>
        </w:rPr>
        <w:t>ed to</w:t>
      </w:r>
      <w:r w:rsidR="006A32B3">
        <w:rPr>
          <w:sz w:val="21"/>
          <w:szCs w:val="21"/>
        </w:rPr>
        <w:t xml:space="preserve"> be able to</w:t>
      </w:r>
      <w:r w:rsidRPr="00331671">
        <w:rPr>
          <w:sz w:val="21"/>
          <w:szCs w:val="21"/>
        </w:rPr>
        <w:t xml:space="preserve"> attend a rally held by the Beacon of Truth</w:t>
      </w:r>
      <w:r w:rsidR="007C3499" w:rsidRPr="00331671">
        <w:rPr>
          <w:sz w:val="21"/>
          <w:szCs w:val="21"/>
        </w:rPr>
        <w:t xml:space="preserve"> Baptist Ministries in Pennsylvania. Great preaching and fellowship of course, but </w:t>
      </w:r>
      <w:r w:rsidR="007C3499" w:rsidRPr="00331671">
        <w:rPr>
          <w:sz w:val="21"/>
          <w:szCs w:val="21"/>
          <w:u w:val="single"/>
        </w:rPr>
        <w:t xml:space="preserve">the main blessing </w:t>
      </w:r>
      <w:r w:rsidR="00E24BC2">
        <w:rPr>
          <w:sz w:val="21"/>
          <w:szCs w:val="21"/>
          <w:u w:val="single"/>
        </w:rPr>
        <w:t xml:space="preserve">for me </w:t>
      </w:r>
      <w:r w:rsidR="007C3499" w:rsidRPr="00331671">
        <w:rPr>
          <w:sz w:val="21"/>
          <w:szCs w:val="21"/>
          <w:u w:val="single"/>
        </w:rPr>
        <w:t xml:space="preserve">was getting to meet some of the </w:t>
      </w:r>
      <w:r w:rsidR="00E24BC2">
        <w:rPr>
          <w:sz w:val="21"/>
          <w:szCs w:val="21"/>
          <w:u w:val="single"/>
        </w:rPr>
        <w:t>amazing</w:t>
      </w:r>
      <w:r w:rsidR="00A936E7">
        <w:rPr>
          <w:sz w:val="21"/>
          <w:szCs w:val="21"/>
          <w:u w:val="single"/>
        </w:rPr>
        <w:t xml:space="preserve"> </w:t>
      </w:r>
      <w:r w:rsidR="007C3499" w:rsidRPr="00331671">
        <w:rPr>
          <w:sz w:val="21"/>
          <w:szCs w:val="21"/>
          <w:u w:val="single"/>
        </w:rPr>
        <w:t>folks there who’ve supplied us with Bibles</w:t>
      </w:r>
      <w:r w:rsidR="00E24BC2">
        <w:rPr>
          <w:sz w:val="21"/>
          <w:szCs w:val="21"/>
        </w:rPr>
        <w:t xml:space="preserve"> and other material</w:t>
      </w:r>
      <w:r w:rsidR="006A32B3">
        <w:rPr>
          <w:sz w:val="21"/>
          <w:szCs w:val="21"/>
        </w:rPr>
        <w:t>s</w:t>
      </w:r>
      <w:r w:rsidR="007C3499" w:rsidRPr="00331671">
        <w:rPr>
          <w:sz w:val="21"/>
          <w:szCs w:val="21"/>
        </w:rPr>
        <w:t xml:space="preserve"> for a long time</w:t>
      </w:r>
      <w:r w:rsidR="00E24BC2">
        <w:rPr>
          <w:sz w:val="21"/>
          <w:szCs w:val="21"/>
        </w:rPr>
        <w:t xml:space="preserve"> now</w:t>
      </w:r>
      <w:r w:rsidR="007C3499" w:rsidRPr="00331671">
        <w:rPr>
          <w:sz w:val="21"/>
          <w:szCs w:val="21"/>
        </w:rPr>
        <w:t xml:space="preserve">. I had only ever </w:t>
      </w:r>
      <w:r w:rsidR="00A936E7">
        <w:rPr>
          <w:sz w:val="21"/>
          <w:szCs w:val="21"/>
        </w:rPr>
        <w:t>communicated</w:t>
      </w:r>
      <w:r w:rsidR="007C3499" w:rsidRPr="00331671">
        <w:rPr>
          <w:sz w:val="21"/>
          <w:szCs w:val="21"/>
        </w:rPr>
        <w:t xml:space="preserve"> with them on the phone, o</w:t>
      </w:r>
      <w:r w:rsidR="00A936E7">
        <w:rPr>
          <w:sz w:val="21"/>
          <w:szCs w:val="21"/>
        </w:rPr>
        <w:t>r</w:t>
      </w:r>
      <w:r w:rsidR="007C3499" w:rsidRPr="00331671">
        <w:rPr>
          <w:sz w:val="21"/>
          <w:szCs w:val="21"/>
        </w:rPr>
        <w:t xml:space="preserve"> by email, </w:t>
      </w:r>
      <w:r w:rsidR="00E24BC2">
        <w:rPr>
          <w:sz w:val="21"/>
          <w:szCs w:val="21"/>
        </w:rPr>
        <w:t xml:space="preserve">and </w:t>
      </w:r>
      <w:r w:rsidR="007C3499" w:rsidRPr="00331671">
        <w:rPr>
          <w:sz w:val="21"/>
          <w:szCs w:val="21"/>
        </w:rPr>
        <w:t xml:space="preserve">now I know some of them personally. Wonderful, dedicated servants they are too! I was also privileged to visit </w:t>
      </w:r>
      <w:r w:rsidR="006A32B3">
        <w:rPr>
          <w:sz w:val="21"/>
          <w:szCs w:val="21"/>
        </w:rPr>
        <w:t>some</w:t>
      </w:r>
      <w:r w:rsidR="007C3499" w:rsidRPr="00331671">
        <w:rPr>
          <w:sz w:val="21"/>
          <w:szCs w:val="21"/>
        </w:rPr>
        <w:t xml:space="preserve"> </w:t>
      </w:r>
      <w:r w:rsidR="00A936E7">
        <w:rPr>
          <w:sz w:val="21"/>
          <w:szCs w:val="21"/>
        </w:rPr>
        <w:t>outstanding</w:t>
      </w:r>
      <w:r w:rsidR="007C3499" w:rsidRPr="00331671">
        <w:rPr>
          <w:sz w:val="21"/>
          <w:szCs w:val="21"/>
        </w:rPr>
        <w:t xml:space="preserve"> churches in Virginia on the way, and another </w:t>
      </w:r>
      <w:r w:rsidR="00A936E7">
        <w:rPr>
          <w:sz w:val="21"/>
          <w:szCs w:val="21"/>
        </w:rPr>
        <w:t xml:space="preserve">great church </w:t>
      </w:r>
      <w:r w:rsidR="007C3499" w:rsidRPr="00331671">
        <w:rPr>
          <w:sz w:val="21"/>
          <w:szCs w:val="21"/>
        </w:rPr>
        <w:t>in Pennsylvania before heading back to the border. Again I say, God is so good to this preacher!!</w:t>
      </w:r>
    </w:p>
    <w:p w14:paraId="71BE4743" w14:textId="70BFDDBF" w:rsidR="007C3499" w:rsidRPr="00331671" w:rsidRDefault="007C3499" w:rsidP="00010EB0">
      <w:pPr>
        <w:spacing w:line="276" w:lineRule="auto"/>
        <w:rPr>
          <w:sz w:val="21"/>
          <w:szCs w:val="21"/>
        </w:rPr>
      </w:pPr>
      <w:r w:rsidRPr="00331671">
        <w:rPr>
          <w:sz w:val="21"/>
          <w:szCs w:val="21"/>
        </w:rPr>
        <w:t xml:space="preserve">   Also, we have a new gate scheduled to be installed</w:t>
      </w:r>
      <w:r w:rsidR="00E24BC2">
        <w:rPr>
          <w:sz w:val="21"/>
          <w:szCs w:val="21"/>
        </w:rPr>
        <w:t xml:space="preserve"> on the property</w:t>
      </w:r>
      <w:r w:rsidRPr="00331671">
        <w:rPr>
          <w:sz w:val="21"/>
          <w:szCs w:val="21"/>
        </w:rPr>
        <w:t xml:space="preserve"> in the next week or so</w:t>
      </w:r>
      <w:r w:rsidR="00DC4D35" w:rsidRPr="00331671">
        <w:rPr>
          <w:sz w:val="21"/>
          <w:szCs w:val="21"/>
        </w:rPr>
        <w:t xml:space="preserve">, which will allow a semi-trailer to be backed in off the highway, making loading and unloading </w:t>
      </w:r>
      <w:r w:rsidR="006A32B3">
        <w:rPr>
          <w:sz w:val="21"/>
          <w:szCs w:val="21"/>
        </w:rPr>
        <w:t xml:space="preserve">scripture </w:t>
      </w:r>
      <w:r w:rsidR="00DC4D35" w:rsidRPr="00331671">
        <w:rPr>
          <w:sz w:val="21"/>
          <w:szCs w:val="21"/>
        </w:rPr>
        <w:t>into our new building</w:t>
      </w:r>
      <w:r w:rsidR="006A32B3">
        <w:rPr>
          <w:sz w:val="21"/>
          <w:szCs w:val="21"/>
        </w:rPr>
        <w:t xml:space="preserve"> possible</w:t>
      </w:r>
      <w:r w:rsidR="00DC4D35" w:rsidRPr="00331671">
        <w:rPr>
          <w:sz w:val="21"/>
          <w:szCs w:val="21"/>
        </w:rPr>
        <w:t xml:space="preserve">. We’ll do a little more cement work and </w:t>
      </w:r>
      <w:r w:rsidR="00E24BC2">
        <w:rPr>
          <w:sz w:val="21"/>
          <w:szCs w:val="21"/>
        </w:rPr>
        <w:t xml:space="preserve">then </w:t>
      </w:r>
      <w:r w:rsidR="00DC4D35" w:rsidRPr="00331671">
        <w:rPr>
          <w:sz w:val="21"/>
          <w:szCs w:val="21"/>
        </w:rPr>
        <w:t>be ‘open for business’ at the new location. I’d like</w:t>
      </w:r>
      <w:r w:rsidR="00DC4D35" w:rsidRPr="00E3520A">
        <w:rPr>
          <w:sz w:val="21"/>
          <w:szCs w:val="21"/>
        </w:rPr>
        <w:t xml:space="preserve"> to</w:t>
      </w:r>
      <w:r w:rsidR="00DC4D35" w:rsidRPr="00E3520A">
        <w:rPr>
          <w:b/>
          <w:bCs/>
          <w:sz w:val="21"/>
          <w:szCs w:val="21"/>
        </w:rPr>
        <w:t xml:space="preserve"> thank the Seeds of Grace Transport Ministry</w:t>
      </w:r>
      <w:r w:rsidR="00DC4D35" w:rsidRPr="00331671">
        <w:rPr>
          <w:sz w:val="21"/>
          <w:szCs w:val="21"/>
        </w:rPr>
        <w:t>, who donated 200 feet of power cable by which we can put electricity in the warehouse. This too should be hooked up over the next week or two. My hope and prayer is to have everything ready to go before the end of November.</w:t>
      </w:r>
    </w:p>
    <w:p w14:paraId="35823B12" w14:textId="45A70BBB" w:rsidR="00331671" w:rsidRPr="00331671" w:rsidRDefault="00DC4D35" w:rsidP="00010EB0">
      <w:pPr>
        <w:spacing w:line="276" w:lineRule="auto"/>
        <w:rPr>
          <w:sz w:val="21"/>
          <w:szCs w:val="21"/>
        </w:rPr>
      </w:pPr>
      <w:r w:rsidRPr="00331671">
        <w:rPr>
          <w:sz w:val="21"/>
          <w:szCs w:val="21"/>
        </w:rPr>
        <w:t xml:space="preserve">   </w:t>
      </w:r>
      <w:r w:rsidRPr="00331671">
        <w:rPr>
          <w:b/>
          <w:bCs/>
          <w:sz w:val="21"/>
          <w:szCs w:val="21"/>
        </w:rPr>
        <w:t>Please help us pray for the remaining finances needed</w:t>
      </w:r>
      <w:r w:rsidRPr="00331671">
        <w:rPr>
          <w:sz w:val="21"/>
          <w:szCs w:val="21"/>
        </w:rPr>
        <w:t xml:space="preserve"> to complete this project. Also, for </w:t>
      </w:r>
      <w:r w:rsidRPr="00331671">
        <w:rPr>
          <w:sz w:val="21"/>
          <w:szCs w:val="21"/>
          <w:u w:val="single"/>
        </w:rPr>
        <w:t>another load of scripture</w:t>
      </w:r>
      <w:r w:rsidRPr="00331671">
        <w:rPr>
          <w:sz w:val="21"/>
          <w:szCs w:val="21"/>
        </w:rPr>
        <w:t xml:space="preserve"> which we hope to be able to </w:t>
      </w:r>
      <w:r w:rsidRPr="00E24BC2">
        <w:rPr>
          <w:sz w:val="21"/>
          <w:szCs w:val="21"/>
          <w:u w:val="single"/>
        </w:rPr>
        <w:t xml:space="preserve">ship </w:t>
      </w:r>
      <w:r w:rsidRPr="00331671">
        <w:rPr>
          <w:sz w:val="21"/>
          <w:szCs w:val="21"/>
          <w:u w:val="single"/>
        </w:rPr>
        <w:t>to Guanajuato, Mexico</w:t>
      </w:r>
      <w:r w:rsidRPr="00331671">
        <w:rPr>
          <w:sz w:val="21"/>
          <w:szCs w:val="21"/>
        </w:rPr>
        <w:t xml:space="preserve"> by January at the latest. We need to gather the scripture, get it down to the border</w:t>
      </w:r>
      <w:r w:rsidR="00331671" w:rsidRPr="00331671">
        <w:rPr>
          <w:sz w:val="21"/>
          <w:szCs w:val="21"/>
        </w:rPr>
        <w:t xml:space="preserve"> and prepare it for shipping. If we can’t get it done before the middle of December,</w:t>
      </w:r>
      <w:r w:rsidR="00E24BC2">
        <w:rPr>
          <w:sz w:val="21"/>
          <w:szCs w:val="21"/>
        </w:rPr>
        <w:t xml:space="preserve"> it will n</w:t>
      </w:r>
      <w:r w:rsidR="00331671" w:rsidRPr="00331671">
        <w:rPr>
          <w:sz w:val="21"/>
          <w:szCs w:val="21"/>
        </w:rPr>
        <w:t xml:space="preserve">ot be able to go out until </w:t>
      </w:r>
      <w:r w:rsidR="00E24BC2">
        <w:rPr>
          <w:sz w:val="21"/>
          <w:szCs w:val="21"/>
        </w:rPr>
        <w:t xml:space="preserve">sometime in </w:t>
      </w:r>
      <w:r w:rsidR="00331671" w:rsidRPr="00331671">
        <w:rPr>
          <w:sz w:val="21"/>
          <w:szCs w:val="21"/>
        </w:rPr>
        <w:t>January.</w:t>
      </w:r>
    </w:p>
    <w:p w14:paraId="2AE26487" w14:textId="44C9ACF4" w:rsidR="00331671" w:rsidRDefault="00331671" w:rsidP="00010EB0">
      <w:pPr>
        <w:spacing w:line="276" w:lineRule="auto"/>
        <w:rPr>
          <w:sz w:val="21"/>
          <w:szCs w:val="21"/>
        </w:rPr>
      </w:pPr>
      <w:r w:rsidRPr="00331671">
        <w:rPr>
          <w:sz w:val="21"/>
          <w:szCs w:val="21"/>
        </w:rPr>
        <w:t xml:space="preserve">   The truth is</w:t>
      </w:r>
      <w:r w:rsidR="00E24BC2">
        <w:rPr>
          <w:sz w:val="21"/>
          <w:szCs w:val="21"/>
        </w:rPr>
        <w:t xml:space="preserve"> my friends</w:t>
      </w:r>
      <w:r w:rsidRPr="00331671">
        <w:rPr>
          <w:sz w:val="21"/>
          <w:szCs w:val="21"/>
        </w:rPr>
        <w:t>, it is not us</w:t>
      </w:r>
      <w:r w:rsidR="00E24BC2">
        <w:rPr>
          <w:sz w:val="21"/>
          <w:szCs w:val="21"/>
        </w:rPr>
        <w:t xml:space="preserve"> down here</w:t>
      </w:r>
      <w:r w:rsidRPr="00331671">
        <w:rPr>
          <w:sz w:val="21"/>
          <w:szCs w:val="21"/>
        </w:rPr>
        <w:t xml:space="preserve">, but rather </w:t>
      </w:r>
      <w:r w:rsidRPr="00E3520A">
        <w:rPr>
          <w:b/>
          <w:bCs/>
          <w:sz w:val="21"/>
          <w:szCs w:val="21"/>
        </w:rPr>
        <w:t>it is God working through you dear friends</w:t>
      </w:r>
      <w:r w:rsidRPr="00331671">
        <w:rPr>
          <w:sz w:val="21"/>
          <w:szCs w:val="21"/>
        </w:rPr>
        <w:t xml:space="preserve">, who are </w:t>
      </w:r>
      <w:r w:rsidR="00E24BC2">
        <w:rPr>
          <w:sz w:val="21"/>
          <w:szCs w:val="21"/>
        </w:rPr>
        <w:t xml:space="preserve">           </w:t>
      </w:r>
      <w:r w:rsidRPr="00331671">
        <w:rPr>
          <w:sz w:val="21"/>
          <w:szCs w:val="21"/>
        </w:rPr>
        <w:t xml:space="preserve">praying and </w:t>
      </w:r>
      <w:r>
        <w:rPr>
          <w:sz w:val="21"/>
          <w:szCs w:val="21"/>
        </w:rPr>
        <w:t>g</w:t>
      </w:r>
      <w:r w:rsidRPr="00331671">
        <w:rPr>
          <w:sz w:val="21"/>
          <w:szCs w:val="21"/>
        </w:rPr>
        <w:t>iving</w:t>
      </w:r>
      <w:r w:rsidR="00E3520A">
        <w:rPr>
          <w:sz w:val="21"/>
          <w:szCs w:val="21"/>
        </w:rPr>
        <w:t>,</w:t>
      </w:r>
      <w:r w:rsidR="00A936E7">
        <w:rPr>
          <w:sz w:val="21"/>
          <w:szCs w:val="21"/>
        </w:rPr>
        <w:t xml:space="preserve"> </w:t>
      </w:r>
      <w:r w:rsidRPr="00331671">
        <w:rPr>
          <w:sz w:val="21"/>
          <w:szCs w:val="21"/>
        </w:rPr>
        <w:t>that is making all this happen. We are deeply indebted to you!</w:t>
      </w:r>
    </w:p>
    <w:p w14:paraId="1DCAEB13" w14:textId="66CB6B39" w:rsidR="00331671" w:rsidRDefault="00331671" w:rsidP="00010EB0">
      <w:pPr>
        <w:spacing w:line="276" w:lineRule="auto"/>
        <w:rPr>
          <w:sz w:val="21"/>
          <w:szCs w:val="21"/>
        </w:rPr>
      </w:pPr>
      <w:r>
        <w:rPr>
          <w:sz w:val="21"/>
          <w:szCs w:val="21"/>
        </w:rPr>
        <w:t xml:space="preserve">   We pray God will continue to bless and use us all as we endeavor to get God’s Holy Word into the hands of </w:t>
      </w:r>
    </w:p>
    <w:p w14:paraId="24DD5F1F" w14:textId="73A497C0" w:rsidR="00331671" w:rsidRDefault="00331671" w:rsidP="00010EB0">
      <w:pPr>
        <w:spacing w:line="276" w:lineRule="auto"/>
        <w:rPr>
          <w:sz w:val="21"/>
          <w:szCs w:val="21"/>
        </w:rPr>
      </w:pPr>
      <w:r>
        <w:rPr>
          <w:sz w:val="21"/>
          <w:szCs w:val="21"/>
        </w:rPr>
        <w:t xml:space="preserve">as many people as possible, </w:t>
      </w:r>
      <w:r w:rsidRPr="00E24BC2">
        <w:rPr>
          <w:sz w:val="21"/>
          <w:szCs w:val="21"/>
          <w:u w:val="single"/>
        </w:rPr>
        <w:t>while we still have time</w:t>
      </w:r>
      <w:r>
        <w:rPr>
          <w:sz w:val="21"/>
          <w:szCs w:val="21"/>
        </w:rPr>
        <w:t>!</w:t>
      </w:r>
    </w:p>
    <w:p w14:paraId="0C5E9FE8" w14:textId="7CC4A7D0" w:rsidR="00E3520A" w:rsidRDefault="00E3520A" w:rsidP="00010EB0">
      <w:pPr>
        <w:spacing w:line="276" w:lineRule="auto"/>
        <w:rPr>
          <w:sz w:val="21"/>
          <w:szCs w:val="21"/>
        </w:rPr>
      </w:pPr>
      <w:r>
        <w:rPr>
          <w:sz w:val="21"/>
          <w:szCs w:val="21"/>
        </w:rPr>
        <w:t xml:space="preserve">   We are truly your servants for Christ’s </w:t>
      </w:r>
      <w:r w:rsidR="00E24BC2">
        <w:rPr>
          <w:sz w:val="21"/>
          <w:szCs w:val="21"/>
        </w:rPr>
        <w:t>glory</w:t>
      </w:r>
      <w:r>
        <w:rPr>
          <w:sz w:val="21"/>
          <w:szCs w:val="21"/>
        </w:rPr>
        <w:t>!!</w:t>
      </w:r>
    </w:p>
    <w:p w14:paraId="1E56DBBB" w14:textId="77777777" w:rsidR="00E3520A" w:rsidRDefault="00E3520A" w:rsidP="00010EB0">
      <w:pPr>
        <w:spacing w:line="276" w:lineRule="auto"/>
        <w:rPr>
          <w:sz w:val="21"/>
          <w:szCs w:val="21"/>
        </w:rPr>
      </w:pPr>
    </w:p>
    <w:p w14:paraId="15335D4F" w14:textId="66CEEF84" w:rsidR="00E3520A" w:rsidRPr="00331671" w:rsidRDefault="00E3520A" w:rsidP="00E24BC2">
      <w:pPr>
        <w:spacing w:line="276" w:lineRule="auto"/>
        <w:jc w:val="center"/>
        <w:rPr>
          <w:sz w:val="21"/>
          <w:szCs w:val="21"/>
        </w:rPr>
      </w:pPr>
      <w:r>
        <w:rPr>
          <w:sz w:val="21"/>
          <w:szCs w:val="21"/>
        </w:rPr>
        <w:t>Missionaries Jack and Gloria Ferguson</w:t>
      </w:r>
    </w:p>
    <w:p w14:paraId="2481E6B4" w14:textId="77777777" w:rsidR="00331671" w:rsidRDefault="00331671" w:rsidP="00010EB0">
      <w:pPr>
        <w:spacing w:line="276" w:lineRule="auto"/>
      </w:pPr>
    </w:p>
    <w:p w14:paraId="100A0909" w14:textId="77777777" w:rsidR="00DC4D35" w:rsidRPr="00010EB0" w:rsidRDefault="00DC4D35" w:rsidP="00010EB0">
      <w:pPr>
        <w:spacing w:line="276" w:lineRule="auto"/>
      </w:pPr>
    </w:p>
    <w:p w14:paraId="7D1A24DB" w14:textId="77777777" w:rsidR="00010EB0" w:rsidRPr="000903F0" w:rsidRDefault="00010EB0" w:rsidP="00C37A01">
      <w:pPr>
        <w:jc w:val="center"/>
        <w:rPr>
          <w:sz w:val="20"/>
          <w:szCs w:val="20"/>
        </w:rPr>
      </w:pPr>
    </w:p>
    <w:p w14:paraId="427EC652" w14:textId="166873A0" w:rsidR="000C3320" w:rsidRPr="00AF1AC9" w:rsidRDefault="000C3320" w:rsidP="000C3320">
      <w:pPr>
        <w:rPr>
          <w:sz w:val="20"/>
          <w:szCs w:val="20"/>
        </w:rPr>
      </w:pPr>
    </w:p>
    <w:sectPr w:rsidR="000C3320"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20"/>
    <w:rsid w:val="00010EB0"/>
    <w:rsid w:val="000C3320"/>
    <w:rsid w:val="00150BF8"/>
    <w:rsid w:val="002437CB"/>
    <w:rsid w:val="00331671"/>
    <w:rsid w:val="00563A9D"/>
    <w:rsid w:val="006A32B3"/>
    <w:rsid w:val="007C3499"/>
    <w:rsid w:val="00915F88"/>
    <w:rsid w:val="00994897"/>
    <w:rsid w:val="00A936E7"/>
    <w:rsid w:val="00AF1AC9"/>
    <w:rsid w:val="00BB5012"/>
    <w:rsid w:val="00BF4AB0"/>
    <w:rsid w:val="00C37A01"/>
    <w:rsid w:val="00DC4D35"/>
    <w:rsid w:val="00E24BC2"/>
    <w:rsid w:val="00E3520A"/>
    <w:rsid w:val="00EB3FA2"/>
    <w:rsid w:val="00F55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A851"/>
  <w15:chartTrackingRefBased/>
  <w15:docId w15:val="{ABA0E326-7256-AE4D-ACB3-3C2916E5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2\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10-22.dotx</Template>
  <TotalTime>93</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Ferguson</cp:lastModifiedBy>
  <cp:revision>7</cp:revision>
  <dcterms:created xsi:type="dcterms:W3CDTF">2022-10-31T20:47:00Z</dcterms:created>
  <dcterms:modified xsi:type="dcterms:W3CDTF">2022-11-01T02:54:00Z</dcterms:modified>
</cp:coreProperties>
</file>