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A896C" w14:textId="7BCCA2DB" w:rsidR="00C37A01" w:rsidRPr="00D14C33" w:rsidRDefault="00C37A01" w:rsidP="00C37A01">
      <w:pPr>
        <w:jc w:val="center"/>
        <w:rPr>
          <w:sz w:val="20"/>
          <w:szCs w:val="20"/>
        </w:rPr>
      </w:pPr>
      <w:r w:rsidRPr="00331671">
        <w:rPr>
          <w:noProof/>
          <w:sz w:val="21"/>
          <w:szCs w:val="21"/>
        </w:rPr>
        <mc:AlternateContent>
          <mc:Choice Requires="wps">
            <w:drawing>
              <wp:anchor distT="0" distB="0" distL="114300" distR="114300" simplePos="0" relativeHeight="251659264" behindDoc="0" locked="0" layoutInCell="1" allowOverlap="1" wp14:anchorId="148B2171" wp14:editId="719E4B8F">
                <wp:simplePos x="0" y="0"/>
                <wp:positionH relativeFrom="column">
                  <wp:posOffset>-209550</wp:posOffset>
                </wp:positionH>
                <wp:positionV relativeFrom="paragraph">
                  <wp:posOffset>0</wp:posOffset>
                </wp:positionV>
                <wp:extent cx="7251700" cy="149542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495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6.5pt;margin-top:0;width:571pt;height:11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" filled="f" stroked="f" strokeweight="1pt">
                <w10:wrap type="topAndBottom"/>
              </v:rect>
            </w:pict>
          </mc:Fallback>
        </mc:AlternateContent>
      </w:r>
      <w:r w:rsidRPr="00331671">
        <w:rPr>
          <w:noProof/>
          <w:sz w:val="21"/>
          <w:szCs w:val="21"/>
        </w:rPr>
        <w:drawing>
          <wp:anchor distT="0" distB="0" distL="114300" distR="114300" simplePos="0" relativeHeight="251658240" behindDoc="1" locked="0" layoutInCell="1" allowOverlap="1" wp14:anchorId="53318837" wp14:editId="2E437688">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1C2190" w:rsidRPr="00D14C33">
        <w:rPr>
          <w:sz w:val="20"/>
          <w:szCs w:val="20"/>
        </w:rPr>
        <w:t>November - December</w:t>
      </w:r>
      <w:r w:rsidRPr="00D14C33">
        <w:rPr>
          <w:sz w:val="20"/>
          <w:szCs w:val="20"/>
        </w:rPr>
        <w:t xml:space="preserve"> 2022</w:t>
      </w:r>
    </w:p>
    <w:p w14:paraId="64021F16" w14:textId="77777777" w:rsidR="00010EB0" w:rsidRPr="00D14C33" w:rsidRDefault="00010EB0" w:rsidP="00010EB0">
      <w:pPr>
        <w:spacing w:line="276" w:lineRule="auto"/>
        <w:rPr>
          <w:sz w:val="20"/>
          <w:szCs w:val="20"/>
        </w:rPr>
      </w:pPr>
      <w:r w:rsidRPr="00D14C33">
        <w:rPr>
          <w:sz w:val="20"/>
          <w:szCs w:val="20"/>
        </w:rPr>
        <w:t>Dear Pastor and friends,</w:t>
      </w:r>
    </w:p>
    <w:p w14:paraId="0C5E9FE8" w14:textId="60661380" w:rsidR="00E3520A" w:rsidRPr="00AE25C6" w:rsidRDefault="00010EB0" w:rsidP="001C2190">
      <w:pPr>
        <w:spacing w:line="276" w:lineRule="auto"/>
        <w:rPr>
          <w:b/>
          <w:sz w:val="20"/>
          <w:szCs w:val="20"/>
        </w:rPr>
      </w:pPr>
      <w:r w:rsidRPr="00D14C33">
        <w:rPr>
          <w:sz w:val="20"/>
          <w:szCs w:val="20"/>
        </w:rPr>
        <w:t xml:space="preserve">   </w:t>
      </w:r>
      <w:r w:rsidR="001C2190" w:rsidRPr="00D14C33">
        <w:rPr>
          <w:sz w:val="20"/>
          <w:szCs w:val="20"/>
        </w:rPr>
        <w:t>Well, 2022 is over and the Lord has allowed us to remain here in the ministry. To be honest, I was sort of hoping that he would come back before the year ended, but at the same time, I’m excited that</w:t>
      </w:r>
      <w:r w:rsidR="00AE25C6">
        <w:rPr>
          <w:sz w:val="20"/>
          <w:szCs w:val="20"/>
        </w:rPr>
        <w:t xml:space="preserve"> H</w:t>
      </w:r>
      <w:r w:rsidR="001C2190" w:rsidRPr="00D14C33">
        <w:rPr>
          <w:sz w:val="20"/>
          <w:szCs w:val="20"/>
        </w:rPr>
        <w:t xml:space="preserve">e’s allowing us to continue serving in </w:t>
      </w:r>
      <w:r w:rsidR="001C2190" w:rsidRPr="00AE25C6">
        <w:rPr>
          <w:b/>
          <w:sz w:val="20"/>
          <w:szCs w:val="20"/>
        </w:rPr>
        <w:t xml:space="preserve">the great work of reaching souls, of which </w:t>
      </w:r>
      <w:r w:rsidR="00AE25C6" w:rsidRPr="00AE25C6">
        <w:rPr>
          <w:b/>
          <w:sz w:val="20"/>
          <w:szCs w:val="20"/>
        </w:rPr>
        <w:t xml:space="preserve">each and every one of  </w:t>
      </w:r>
      <w:r w:rsidR="001C2190" w:rsidRPr="00AE25C6">
        <w:rPr>
          <w:b/>
          <w:sz w:val="20"/>
          <w:szCs w:val="20"/>
        </w:rPr>
        <w:t>you are an essential part!</w:t>
      </w:r>
    </w:p>
    <w:p w14:paraId="13B258FC" w14:textId="57E4F80A" w:rsidR="001C2190" w:rsidRPr="00D14C33" w:rsidRDefault="001C2190" w:rsidP="001C2190">
      <w:pPr>
        <w:spacing w:line="276" w:lineRule="auto"/>
        <w:rPr>
          <w:noProof/>
          <w:sz w:val="20"/>
          <w:szCs w:val="20"/>
        </w:rPr>
      </w:pPr>
      <w:r w:rsidRPr="00D14C33">
        <w:rPr>
          <w:sz w:val="20"/>
          <w:szCs w:val="20"/>
        </w:rPr>
        <w:t xml:space="preserve">   Since our last letter, we have been blessed to be able to finish</w:t>
      </w:r>
      <w:r w:rsidR="00B96D55">
        <w:rPr>
          <w:sz w:val="20"/>
          <w:szCs w:val="20"/>
        </w:rPr>
        <w:t xml:space="preserve"> a great part of </w:t>
      </w:r>
      <w:r w:rsidR="00B96D55" w:rsidRPr="00D14C33">
        <w:rPr>
          <w:sz w:val="20"/>
          <w:szCs w:val="20"/>
        </w:rPr>
        <w:t>the</w:t>
      </w:r>
      <w:r w:rsidRPr="00D14C33">
        <w:rPr>
          <w:sz w:val="20"/>
          <w:szCs w:val="20"/>
        </w:rPr>
        <w:t xml:space="preserve"> very necessary cement work outside our warehouse. God worked it out for us to be blessed </w:t>
      </w:r>
      <w:r w:rsidR="006E40D2">
        <w:rPr>
          <w:sz w:val="20"/>
          <w:szCs w:val="20"/>
        </w:rPr>
        <w:t>with a Christian m</w:t>
      </w:r>
      <w:r w:rsidRPr="00D14C33">
        <w:rPr>
          <w:sz w:val="20"/>
          <w:szCs w:val="20"/>
        </w:rPr>
        <w:t>an who has done all our cement work at prices way below what would be a fair value for the work. P</w:t>
      </w:r>
      <w:r w:rsidR="00AE25C6">
        <w:rPr>
          <w:sz w:val="20"/>
          <w:szCs w:val="20"/>
        </w:rPr>
        <w:t>lease p</w:t>
      </w:r>
      <w:r w:rsidRPr="00D14C33">
        <w:rPr>
          <w:sz w:val="20"/>
          <w:szCs w:val="20"/>
        </w:rPr>
        <w:t xml:space="preserve">ray for Bro. Alfredo, that the Lord would bless his </w:t>
      </w:r>
      <w:r w:rsidR="00AE25C6">
        <w:rPr>
          <w:sz w:val="20"/>
          <w:szCs w:val="20"/>
        </w:rPr>
        <w:t xml:space="preserve">cement </w:t>
      </w:r>
      <w:r w:rsidRPr="00D14C33">
        <w:rPr>
          <w:sz w:val="20"/>
          <w:szCs w:val="20"/>
        </w:rPr>
        <w:t xml:space="preserve">business according to his generosity to our ministry! </w:t>
      </w:r>
      <w:r w:rsidR="00082461" w:rsidRPr="00AE67DC">
        <w:rPr>
          <w:sz w:val="20"/>
          <w:szCs w:val="20"/>
        </w:rPr>
        <w:t xml:space="preserve">Of course, </w:t>
      </w:r>
      <w:r w:rsidR="00082461" w:rsidRPr="00AE67DC">
        <w:rPr>
          <w:sz w:val="20"/>
          <w:szCs w:val="20"/>
          <w:u w:val="single"/>
        </w:rPr>
        <w:t xml:space="preserve">the generosity of you dear friends is included to our list of </w:t>
      </w:r>
      <w:r w:rsidR="00AE25C6" w:rsidRPr="00AE67DC">
        <w:rPr>
          <w:sz w:val="20"/>
          <w:szCs w:val="20"/>
          <w:u w:val="single"/>
        </w:rPr>
        <w:t xml:space="preserve">praise and </w:t>
      </w:r>
      <w:r w:rsidR="00082461" w:rsidRPr="00AE67DC">
        <w:rPr>
          <w:sz w:val="20"/>
          <w:szCs w:val="20"/>
          <w:u w:val="single"/>
        </w:rPr>
        <w:t>gratitude</w:t>
      </w:r>
      <w:r w:rsidR="00082461" w:rsidRPr="00D14C33">
        <w:rPr>
          <w:sz w:val="20"/>
          <w:szCs w:val="20"/>
        </w:rPr>
        <w:t xml:space="preserve">. </w:t>
      </w:r>
      <w:r w:rsidRPr="00D14C33">
        <w:rPr>
          <w:sz w:val="20"/>
          <w:szCs w:val="20"/>
        </w:rPr>
        <w:t xml:space="preserve">Though there is still much to do, </w:t>
      </w:r>
      <w:r w:rsidR="00DC311E">
        <w:rPr>
          <w:b/>
          <w:sz w:val="20"/>
          <w:szCs w:val="20"/>
        </w:rPr>
        <w:t xml:space="preserve">but </w:t>
      </w:r>
      <w:r w:rsidRPr="004F5850">
        <w:rPr>
          <w:b/>
          <w:sz w:val="20"/>
          <w:szCs w:val="20"/>
        </w:rPr>
        <w:t>we are completely operational</w:t>
      </w:r>
      <w:r w:rsidR="004F5850">
        <w:rPr>
          <w:b/>
          <w:sz w:val="20"/>
          <w:szCs w:val="20"/>
        </w:rPr>
        <w:t xml:space="preserve"> now</w:t>
      </w:r>
      <w:r w:rsidR="004F5850">
        <w:rPr>
          <w:sz w:val="20"/>
          <w:szCs w:val="20"/>
        </w:rPr>
        <w:t>,</w:t>
      </w:r>
      <w:r w:rsidR="002C307A" w:rsidRPr="00D14C33">
        <w:rPr>
          <w:sz w:val="20"/>
          <w:szCs w:val="20"/>
        </w:rPr>
        <w:t xml:space="preserve"> and have received 10 pallets</w:t>
      </w:r>
      <w:r w:rsidRPr="00D14C33">
        <w:rPr>
          <w:sz w:val="20"/>
          <w:szCs w:val="20"/>
        </w:rPr>
        <w:t xml:space="preserve"> </w:t>
      </w:r>
      <w:r w:rsidR="002C307A" w:rsidRPr="00D14C33">
        <w:rPr>
          <w:noProof/>
          <w:sz w:val="20"/>
          <w:szCs w:val="20"/>
        </w:rPr>
        <w:t>of gospel tracts a</w:t>
      </w:r>
      <w:r w:rsidR="00AE25C6">
        <w:rPr>
          <w:noProof/>
          <w:sz w:val="20"/>
          <w:szCs w:val="20"/>
        </w:rPr>
        <w:t xml:space="preserve">lready, which are </w:t>
      </w:r>
      <w:r w:rsidR="002C307A" w:rsidRPr="00D14C33">
        <w:rPr>
          <w:noProof/>
          <w:sz w:val="20"/>
          <w:szCs w:val="20"/>
        </w:rPr>
        <w:t xml:space="preserve">bound for various locations in Mexico. </w:t>
      </w:r>
    </w:p>
    <w:p w14:paraId="2C9A063F" w14:textId="2F503937" w:rsidR="00082461" w:rsidRPr="0007130E" w:rsidRDefault="00082461" w:rsidP="001C2190">
      <w:pPr>
        <w:spacing w:line="276" w:lineRule="auto"/>
        <w:rPr>
          <w:b/>
          <w:noProof/>
          <w:sz w:val="20"/>
          <w:szCs w:val="20"/>
        </w:rPr>
      </w:pPr>
      <w:r w:rsidRPr="00D14C33">
        <w:rPr>
          <w:noProof/>
          <w:sz w:val="20"/>
          <w:szCs w:val="20"/>
        </w:rPr>
        <w:t xml:space="preserve">   Tomorrow morning we’ll be sending off another load </w:t>
      </w:r>
      <w:r w:rsidR="00C667DF">
        <w:rPr>
          <w:noProof/>
          <w:sz w:val="20"/>
          <w:szCs w:val="20"/>
        </w:rPr>
        <w:t>of scripture</w:t>
      </w:r>
      <w:bookmarkStart w:id="0" w:name="_GoBack"/>
      <w:bookmarkEnd w:id="0"/>
      <w:r w:rsidR="00C667DF">
        <w:rPr>
          <w:noProof/>
          <w:sz w:val="20"/>
          <w:szCs w:val="20"/>
        </w:rPr>
        <w:t xml:space="preserve"> </w:t>
      </w:r>
      <w:r w:rsidRPr="00D14C33">
        <w:rPr>
          <w:noProof/>
          <w:sz w:val="20"/>
          <w:szCs w:val="20"/>
        </w:rPr>
        <w:t>to Oaxaca, Mexico. This shipment</w:t>
      </w:r>
      <w:r w:rsidR="00AE25C6">
        <w:rPr>
          <w:noProof/>
          <w:sz w:val="20"/>
          <w:szCs w:val="20"/>
        </w:rPr>
        <w:t>, a large part of which is whole Bibles,</w:t>
      </w:r>
      <w:r w:rsidRPr="00D14C33">
        <w:rPr>
          <w:noProof/>
          <w:sz w:val="20"/>
          <w:szCs w:val="20"/>
        </w:rPr>
        <w:t xml:space="preserve"> was gathered by t</w:t>
      </w:r>
      <w:r w:rsidR="00AE25C6">
        <w:rPr>
          <w:noProof/>
          <w:sz w:val="20"/>
          <w:szCs w:val="20"/>
        </w:rPr>
        <w:t xml:space="preserve">he Seeds of Grace Transport </w:t>
      </w:r>
      <w:r w:rsidRPr="00D14C33">
        <w:rPr>
          <w:noProof/>
          <w:sz w:val="20"/>
          <w:szCs w:val="20"/>
        </w:rPr>
        <w:t xml:space="preserve"> ministry, stored at the SOS Mission warehouse, and then we, (the Gospel Transport Ministry), organized and </w:t>
      </w:r>
      <w:r w:rsidR="00AE25C6">
        <w:rPr>
          <w:noProof/>
          <w:sz w:val="20"/>
          <w:szCs w:val="20"/>
        </w:rPr>
        <w:t>are facilitating</w:t>
      </w:r>
      <w:r w:rsidRPr="00D14C33">
        <w:rPr>
          <w:noProof/>
          <w:sz w:val="20"/>
          <w:szCs w:val="20"/>
        </w:rPr>
        <w:t xml:space="preserve"> the shipping into Mexico. </w:t>
      </w:r>
      <w:r w:rsidRPr="0007130E">
        <w:rPr>
          <w:b/>
          <w:noProof/>
          <w:sz w:val="20"/>
          <w:szCs w:val="20"/>
        </w:rPr>
        <w:t>It’s suc</w:t>
      </w:r>
      <w:r w:rsidR="00B77AEB" w:rsidRPr="0007130E">
        <w:rPr>
          <w:b/>
          <w:noProof/>
          <w:sz w:val="20"/>
          <w:szCs w:val="20"/>
        </w:rPr>
        <w:t>h a blessing to see what can be accomplished</w:t>
      </w:r>
      <w:r w:rsidRPr="0007130E">
        <w:rPr>
          <w:b/>
          <w:noProof/>
          <w:sz w:val="20"/>
          <w:szCs w:val="20"/>
        </w:rPr>
        <w:t xml:space="preserve"> for our Lord</w:t>
      </w:r>
      <w:r w:rsidR="00B77AEB" w:rsidRPr="0007130E">
        <w:rPr>
          <w:b/>
          <w:noProof/>
          <w:sz w:val="20"/>
          <w:szCs w:val="20"/>
        </w:rPr>
        <w:t>’s work</w:t>
      </w:r>
      <w:r w:rsidRPr="0007130E">
        <w:rPr>
          <w:b/>
          <w:noProof/>
          <w:sz w:val="20"/>
          <w:szCs w:val="20"/>
        </w:rPr>
        <w:t xml:space="preserve"> when men and ministries work together</w:t>
      </w:r>
      <w:r w:rsidR="00AE25C6" w:rsidRPr="0007130E">
        <w:rPr>
          <w:b/>
          <w:noProof/>
          <w:sz w:val="20"/>
          <w:szCs w:val="20"/>
        </w:rPr>
        <w:t xml:space="preserve"> for the common cause of reaching souls for the Savior</w:t>
      </w:r>
      <w:r w:rsidRPr="0007130E">
        <w:rPr>
          <w:b/>
          <w:noProof/>
          <w:sz w:val="20"/>
          <w:szCs w:val="20"/>
        </w:rPr>
        <w:t>!</w:t>
      </w:r>
    </w:p>
    <w:p w14:paraId="5C6B2ABD" w14:textId="1D4C1E71" w:rsidR="00B77AEB" w:rsidRPr="00D14C33" w:rsidRDefault="00B77AEB" w:rsidP="001C2190">
      <w:pPr>
        <w:spacing w:line="276" w:lineRule="auto"/>
        <w:rPr>
          <w:noProof/>
          <w:sz w:val="20"/>
          <w:szCs w:val="20"/>
        </w:rPr>
      </w:pPr>
      <w:r w:rsidRPr="00D14C33">
        <w:rPr>
          <w:noProof/>
          <w:sz w:val="20"/>
          <w:szCs w:val="20"/>
        </w:rPr>
        <w:t xml:space="preserve">   I wrote previously about a load of scripture d</w:t>
      </w:r>
      <w:r w:rsidR="00004385">
        <w:rPr>
          <w:noProof/>
          <w:sz w:val="20"/>
          <w:szCs w:val="20"/>
        </w:rPr>
        <w:t>estined for Guadalajara</w:t>
      </w:r>
      <w:r w:rsidRPr="00D14C33">
        <w:rPr>
          <w:noProof/>
          <w:sz w:val="20"/>
          <w:szCs w:val="20"/>
        </w:rPr>
        <w:t>,</w:t>
      </w:r>
      <w:r w:rsidR="00004385">
        <w:rPr>
          <w:noProof/>
          <w:sz w:val="20"/>
          <w:szCs w:val="20"/>
        </w:rPr>
        <w:t xml:space="preserve"> </w:t>
      </w:r>
      <w:r w:rsidRPr="00D14C33">
        <w:rPr>
          <w:noProof/>
          <w:sz w:val="20"/>
          <w:szCs w:val="20"/>
        </w:rPr>
        <w:t xml:space="preserve"> Mexico, which was diverted </w:t>
      </w:r>
      <w:r w:rsidR="001C5C72" w:rsidRPr="00D14C33">
        <w:rPr>
          <w:noProof/>
          <w:sz w:val="20"/>
          <w:szCs w:val="20"/>
        </w:rPr>
        <w:t>to Saltillo instead. Well</w:t>
      </w:r>
      <w:r w:rsidR="00AE25C6">
        <w:rPr>
          <w:noProof/>
          <w:sz w:val="20"/>
          <w:szCs w:val="20"/>
        </w:rPr>
        <w:t xml:space="preserve"> now</w:t>
      </w:r>
      <w:r w:rsidR="001C5C72" w:rsidRPr="00D14C33">
        <w:rPr>
          <w:noProof/>
          <w:sz w:val="20"/>
          <w:szCs w:val="20"/>
        </w:rPr>
        <w:t>,</w:t>
      </w:r>
      <w:r w:rsidR="00AE25C6">
        <w:rPr>
          <w:noProof/>
          <w:sz w:val="20"/>
          <w:szCs w:val="20"/>
        </w:rPr>
        <w:t xml:space="preserve"> according to God’s grace, and </w:t>
      </w:r>
      <w:r w:rsidR="001C5C72" w:rsidRPr="00D14C33">
        <w:rPr>
          <w:noProof/>
          <w:sz w:val="20"/>
          <w:szCs w:val="20"/>
        </w:rPr>
        <w:t xml:space="preserve"> through completely different channels, we will be </w:t>
      </w:r>
      <w:r w:rsidR="00D14C33" w:rsidRPr="00D14C33">
        <w:rPr>
          <w:noProof/>
          <w:sz w:val="20"/>
          <w:szCs w:val="20"/>
        </w:rPr>
        <w:t xml:space="preserve">helping to </w:t>
      </w:r>
      <w:r w:rsidR="001C5C72" w:rsidRPr="00D14C33">
        <w:rPr>
          <w:noProof/>
          <w:sz w:val="20"/>
          <w:szCs w:val="20"/>
        </w:rPr>
        <w:t>send a load to Guadalajara around the end of January</w:t>
      </w:r>
      <w:r w:rsidR="00D14C33" w:rsidRPr="00D14C33">
        <w:rPr>
          <w:noProof/>
          <w:sz w:val="20"/>
          <w:szCs w:val="20"/>
        </w:rPr>
        <w:t xml:space="preserve">. </w:t>
      </w:r>
      <w:r w:rsidR="00004385">
        <w:rPr>
          <w:noProof/>
          <w:sz w:val="20"/>
          <w:szCs w:val="20"/>
        </w:rPr>
        <w:t xml:space="preserve"> </w:t>
      </w:r>
      <w:r w:rsidR="00D14C33" w:rsidRPr="00D14C33">
        <w:rPr>
          <w:noProof/>
          <w:sz w:val="20"/>
          <w:szCs w:val="20"/>
        </w:rPr>
        <w:t xml:space="preserve">As always, </w:t>
      </w:r>
      <w:r w:rsidR="00D14C33" w:rsidRPr="00AE67DC">
        <w:rPr>
          <w:b/>
          <w:noProof/>
          <w:sz w:val="20"/>
          <w:szCs w:val="20"/>
        </w:rPr>
        <w:t>God knows what he’s doing</w:t>
      </w:r>
      <w:r w:rsidR="00D14C33" w:rsidRPr="00D14C33">
        <w:rPr>
          <w:noProof/>
          <w:sz w:val="20"/>
          <w:szCs w:val="20"/>
        </w:rPr>
        <w:t>!</w:t>
      </w:r>
    </w:p>
    <w:p w14:paraId="57B17CC0" w14:textId="6EAC7CFF" w:rsidR="00D14C33" w:rsidRPr="00D14C33" w:rsidRDefault="00D14C33" w:rsidP="00D14C33">
      <w:pPr>
        <w:spacing w:line="276" w:lineRule="auto"/>
        <w:rPr>
          <w:noProof/>
          <w:sz w:val="20"/>
          <w:szCs w:val="20"/>
        </w:rPr>
      </w:pPr>
      <w:r w:rsidRPr="00D14C33">
        <w:rPr>
          <w:noProof/>
          <w:sz w:val="20"/>
          <w:szCs w:val="20"/>
        </w:rPr>
        <w:t xml:space="preserve">   We are also currently working on </w:t>
      </w:r>
      <w:r w:rsidR="0007130E">
        <w:rPr>
          <w:noProof/>
          <w:sz w:val="20"/>
          <w:szCs w:val="20"/>
        </w:rPr>
        <w:t>gathering the needed scriptues</w:t>
      </w:r>
      <w:r w:rsidRPr="00D14C33">
        <w:rPr>
          <w:noProof/>
          <w:sz w:val="20"/>
          <w:szCs w:val="20"/>
        </w:rPr>
        <w:t xml:space="preserve"> for two more loads, one going to Hidalgo, Mexico, and the other going to Guanajuato, Mexico. These will be sent through our new warehouse that your prayers and giving have allowed us to build, by God’s grace, of course!</w:t>
      </w:r>
      <w:r w:rsidR="0007130E">
        <w:rPr>
          <w:noProof/>
          <w:sz w:val="20"/>
          <w:szCs w:val="20"/>
        </w:rPr>
        <w:t xml:space="preserve"> Bear</w:t>
      </w:r>
      <w:r w:rsidR="005B70FF">
        <w:rPr>
          <w:noProof/>
          <w:sz w:val="20"/>
          <w:szCs w:val="20"/>
        </w:rPr>
        <w:t xml:space="preserve"> </w:t>
      </w:r>
      <w:r w:rsidR="0007130E">
        <w:rPr>
          <w:noProof/>
          <w:sz w:val="20"/>
          <w:szCs w:val="20"/>
        </w:rPr>
        <w:t xml:space="preserve"> in mind that </w:t>
      </w:r>
      <w:r w:rsidR="0007130E" w:rsidRPr="0007130E">
        <w:rPr>
          <w:noProof/>
          <w:sz w:val="20"/>
          <w:szCs w:val="20"/>
          <w:u w:val="single"/>
        </w:rPr>
        <w:t xml:space="preserve">each load averages 2 – 3 </w:t>
      </w:r>
      <w:r w:rsidR="005B70FF">
        <w:rPr>
          <w:noProof/>
          <w:sz w:val="20"/>
          <w:szCs w:val="20"/>
          <w:u w:val="single"/>
        </w:rPr>
        <w:t>million pieces of scripture on</w:t>
      </w:r>
      <w:r w:rsidR="0007130E" w:rsidRPr="0007130E">
        <w:rPr>
          <w:noProof/>
          <w:sz w:val="20"/>
          <w:szCs w:val="20"/>
          <w:u w:val="single"/>
        </w:rPr>
        <w:t xml:space="preserve"> 24 pallets</w:t>
      </w:r>
      <w:r w:rsidR="0007130E">
        <w:rPr>
          <w:noProof/>
          <w:sz w:val="20"/>
          <w:szCs w:val="20"/>
        </w:rPr>
        <w:t>!</w:t>
      </w:r>
    </w:p>
    <w:p w14:paraId="019C3CE8" w14:textId="4EDE259B" w:rsidR="00D14C33" w:rsidRPr="00D14C33" w:rsidRDefault="00D14C33" w:rsidP="00D14C33">
      <w:pPr>
        <w:spacing w:line="276" w:lineRule="auto"/>
        <w:rPr>
          <w:noProof/>
          <w:sz w:val="20"/>
          <w:szCs w:val="20"/>
        </w:rPr>
      </w:pPr>
      <w:r w:rsidRPr="00D14C33">
        <w:rPr>
          <w:noProof/>
          <w:sz w:val="20"/>
          <w:szCs w:val="20"/>
        </w:rPr>
        <w:t xml:space="preserve">   We are still quite active in the market ministry, though the cold weather of a couple weeks ago slowed things down. It has since warmed back up and we’re as busy as ever once again. M</w:t>
      </w:r>
      <w:r w:rsidR="008259DD">
        <w:rPr>
          <w:noProof/>
          <w:sz w:val="20"/>
          <w:szCs w:val="20"/>
        </w:rPr>
        <w:t>an</w:t>
      </w:r>
      <w:r w:rsidRPr="00D14C33">
        <w:rPr>
          <w:noProof/>
          <w:sz w:val="20"/>
          <w:szCs w:val="20"/>
        </w:rPr>
        <w:t>y thousands of scripture portions are being personally distributed on both sides of the border</w:t>
      </w:r>
      <w:r>
        <w:rPr>
          <w:noProof/>
          <w:sz w:val="20"/>
          <w:szCs w:val="20"/>
        </w:rPr>
        <w:t xml:space="preserve">. </w:t>
      </w:r>
      <w:r w:rsidRPr="00AE25C6">
        <w:rPr>
          <w:noProof/>
          <w:sz w:val="20"/>
          <w:szCs w:val="20"/>
          <w:u w:val="single"/>
        </w:rPr>
        <w:t>Better than 80-90% of the people we encounter accept a gospel tract or scripture portion</w:t>
      </w:r>
      <w:r>
        <w:rPr>
          <w:noProof/>
          <w:sz w:val="20"/>
          <w:szCs w:val="20"/>
        </w:rPr>
        <w:t xml:space="preserve">. Just </w:t>
      </w:r>
      <w:r w:rsidR="00763B03">
        <w:rPr>
          <w:noProof/>
          <w:sz w:val="20"/>
          <w:szCs w:val="20"/>
        </w:rPr>
        <w:t>the s</w:t>
      </w:r>
      <w:r>
        <w:rPr>
          <w:noProof/>
          <w:sz w:val="20"/>
          <w:szCs w:val="20"/>
        </w:rPr>
        <w:t>heer volume of God’s Word being distributed makes it virtually impossible</w:t>
      </w:r>
      <w:r w:rsidR="00BD2954">
        <w:rPr>
          <w:noProof/>
          <w:sz w:val="20"/>
          <w:szCs w:val="20"/>
        </w:rPr>
        <w:t xml:space="preserve"> to have anything other than a great harvest</w:t>
      </w:r>
      <w:r w:rsidR="00DF2892">
        <w:rPr>
          <w:noProof/>
          <w:sz w:val="20"/>
          <w:szCs w:val="20"/>
        </w:rPr>
        <w:t xml:space="preserve"> of souls</w:t>
      </w:r>
      <w:r w:rsidR="00BD2954">
        <w:rPr>
          <w:noProof/>
          <w:sz w:val="20"/>
          <w:szCs w:val="20"/>
        </w:rPr>
        <w:t>!</w:t>
      </w:r>
    </w:p>
    <w:p w14:paraId="57900F67" w14:textId="66B9410B" w:rsidR="001B2A6A" w:rsidRDefault="001B2A6A" w:rsidP="001C2190">
      <w:pPr>
        <w:spacing w:line="276" w:lineRule="auto"/>
        <w:rPr>
          <w:noProof/>
          <w:sz w:val="20"/>
          <w:szCs w:val="20"/>
        </w:rPr>
      </w:pPr>
      <w:r w:rsidRPr="00D14C33">
        <w:rPr>
          <w:noProof/>
          <w:sz w:val="20"/>
          <w:szCs w:val="20"/>
        </w:rPr>
        <w:t xml:space="preserve">   I have often asked prayer for my sweet wife and other family members, but this time, unfortunately, </w:t>
      </w:r>
      <w:r w:rsidRPr="0060722D">
        <w:rPr>
          <w:b/>
          <w:noProof/>
          <w:sz w:val="20"/>
          <w:szCs w:val="20"/>
        </w:rPr>
        <w:t>I must ask for your prayers for me personally</w:t>
      </w:r>
      <w:r w:rsidRPr="00D14C33">
        <w:rPr>
          <w:noProof/>
          <w:sz w:val="20"/>
          <w:szCs w:val="20"/>
        </w:rPr>
        <w:t xml:space="preserve">. </w:t>
      </w:r>
      <w:r w:rsidR="0060722D">
        <w:rPr>
          <w:noProof/>
          <w:sz w:val="20"/>
          <w:szCs w:val="20"/>
        </w:rPr>
        <w:t>To make a l</w:t>
      </w:r>
      <w:r w:rsidRPr="00D14C33">
        <w:rPr>
          <w:noProof/>
          <w:sz w:val="20"/>
          <w:szCs w:val="20"/>
        </w:rPr>
        <w:t>ong story short</w:t>
      </w:r>
      <w:r w:rsidR="00B77AEB" w:rsidRPr="00D14C33">
        <w:rPr>
          <w:noProof/>
          <w:sz w:val="20"/>
          <w:szCs w:val="20"/>
        </w:rPr>
        <w:t>, the week before T</w:t>
      </w:r>
      <w:r w:rsidRPr="00D14C33">
        <w:rPr>
          <w:noProof/>
          <w:sz w:val="20"/>
          <w:szCs w:val="20"/>
        </w:rPr>
        <w:t xml:space="preserve">hanksgiving, I suffered a mild heart attack. The cardilogist has labeled it as </w:t>
      </w:r>
      <w:r w:rsidR="0060722D">
        <w:rPr>
          <w:noProof/>
          <w:sz w:val="20"/>
          <w:szCs w:val="20"/>
        </w:rPr>
        <w:t>‘</w:t>
      </w:r>
      <w:r w:rsidRPr="00D14C33">
        <w:rPr>
          <w:noProof/>
          <w:sz w:val="20"/>
          <w:szCs w:val="20"/>
        </w:rPr>
        <w:t>heart failure</w:t>
      </w:r>
      <w:r w:rsidR="0060722D">
        <w:rPr>
          <w:noProof/>
          <w:sz w:val="20"/>
          <w:szCs w:val="20"/>
        </w:rPr>
        <w:t>’</w:t>
      </w:r>
      <w:r w:rsidR="00B77AEB" w:rsidRPr="00D14C33">
        <w:rPr>
          <w:noProof/>
          <w:sz w:val="20"/>
          <w:szCs w:val="20"/>
        </w:rPr>
        <w:t xml:space="preserve"> as my arteries are all flowing fine, but my heart was only operating at 25% capacity. I’m feeling well at the moment and attending a cardiac therapy, (exercise machines connected to an EKG machine), three days a week until March. It seems I have been dealing with this condition for quite some time without realizing it. But, </w:t>
      </w:r>
      <w:r w:rsidR="00B77AEB" w:rsidRPr="00AE67DC">
        <w:rPr>
          <w:noProof/>
          <w:sz w:val="20"/>
          <w:szCs w:val="20"/>
          <w:u w:val="single"/>
        </w:rPr>
        <w:t>God has cared for me and the work continues</w:t>
      </w:r>
      <w:r w:rsidR="00B77AEB" w:rsidRPr="00D14C33">
        <w:rPr>
          <w:noProof/>
          <w:sz w:val="20"/>
          <w:szCs w:val="20"/>
        </w:rPr>
        <w:t>!! This does however, emphasize the need</w:t>
      </w:r>
      <w:r w:rsidR="00827B19">
        <w:rPr>
          <w:noProof/>
          <w:sz w:val="20"/>
          <w:szCs w:val="20"/>
        </w:rPr>
        <w:t xml:space="preserve"> for someone to come along side and</w:t>
      </w:r>
      <w:r w:rsidR="00B77AEB" w:rsidRPr="00D14C33">
        <w:rPr>
          <w:noProof/>
          <w:sz w:val="20"/>
          <w:szCs w:val="20"/>
        </w:rPr>
        <w:t xml:space="preserve"> learn this very necessary ministry, and eventually take over when I am no loger able to continue…</w:t>
      </w:r>
      <w:r w:rsidR="00D14C33" w:rsidRPr="00D14C33">
        <w:rPr>
          <w:b/>
          <w:noProof/>
          <w:sz w:val="20"/>
          <w:szCs w:val="20"/>
        </w:rPr>
        <w:t>please help me pray for this need</w:t>
      </w:r>
      <w:r w:rsidR="00B77AEB" w:rsidRPr="00D14C33">
        <w:rPr>
          <w:b/>
          <w:noProof/>
          <w:sz w:val="20"/>
          <w:szCs w:val="20"/>
        </w:rPr>
        <w:t>!</w:t>
      </w:r>
      <w:r w:rsidR="0060722D">
        <w:rPr>
          <w:noProof/>
          <w:sz w:val="20"/>
          <w:szCs w:val="20"/>
        </w:rPr>
        <w:t xml:space="preserve"> Though I </w:t>
      </w:r>
      <w:r w:rsidR="0007130E">
        <w:rPr>
          <w:noProof/>
          <w:sz w:val="20"/>
          <w:szCs w:val="20"/>
        </w:rPr>
        <w:t xml:space="preserve">have Medicare, which covers </w:t>
      </w:r>
      <w:r w:rsidR="00994A93">
        <w:rPr>
          <w:noProof/>
          <w:sz w:val="20"/>
          <w:szCs w:val="20"/>
        </w:rPr>
        <w:t xml:space="preserve">                  </w:t>
      </w:r>
      <w:r w:rsidR="0007130E">
        <w:rPr>
          <w:noProof/>
          <w:sz w:val="20"/>
          <w:szCs w:val="20"/>
        </w:rPr>
        <w:t xml:space="preserve">80% of the cost, should you feel the leading, a little extra offering to help with our out-of-pocket expenses </w:t>
      </w:r>
      <w:r w:rsidR="0060722D">
        <w:rPr>
          <w:noProof/>
          <w:sz w:val="20"/>
          <w:szCs w:val="20"/>
        </w:rPr>
        <w:t xml:space="preserve"> </w:t>
      </w:r>
      <w:r w:rsidR="0007130E">
        <w:rPr>
          <w:noProof/>
          <w:sz w:val="20"/>
          <w:szCs w:val="20"/>
        </w:rPr>
        <w:t xml:space="preserve">would be </w:t>
      </w:r>
      <w:r w:rsidR="00994A93">
        <w:rPr>
          <w:noProof/>
          <w:sz w:val="20"/>
          <w:szCs w:val="20"/>
        </w:rPr>
        <w:t xml:space="preserve">                                 </w:t>
      </w:r>
      <w:r w:rsidR="0007130E">
        <w:rPr>
          <w:noProof/>
          <w:sz w:val="20"/>
          <w:szCs w:val="20"/>
        </w:rPr>
        <w:t xml:space="preserve">a </w:t>
      </w:r>
      <w:r w:rsidR="00994A93">
        <w:rPr>
          <w:noProof/>
          <w:sz w:val="20"/>
          <w:szCs w:val="20"/>
        </w:rPr>
        <w:t>huge</w:t>
      </w:r>
      <w:r w:rsidR="0007130E">
        <w:rPr>
          <w:noProof/>
          <w:sz w:val="20"/>
          <w:szCs w:val="20"/>
        </w:rPr>
        <w:t xml:space="preserve"> blessing!</w:t>
      </w:r>
    </w:p>
    <w:p w14:paraId="3837E2A6" w14:textId="08968C7E" w:rsidR="0007130E" w:rsidRDefault="0007130E" w:rsidP="001C2190">
      <w:pPr>
        <w:spacing w:line="276" w:lineRule="auto"/>
        <w:rPr>
          <w:noProof/>
          <w:sz w:val="20"/>
          <w:szCs w:val="20"/>
        </w:rPr>
      </w:pPr>
      <w:r>
        <w:rPr>
          <w:noProof/>
          <w:sz w:val="20"/>
          <w:szCs w:val="20"/>
        </w:rPr>
        <w:t xml:space="preserve">   We are completely indebted to you dear friends. You are our spiritual and financial life-line. It is your faithful </w:t>
      </w:r>
    </w:p>
    <w:p w14:paraId="43C9A807" w14:textId="2F4AA95F" w:rsidR="00827B19" w:rsidRDefault="0007130E" w:rsidP="001C2190">
      <w:pPr>
        <w:spacing w:line="276" w:lineRule="auto"/>
        <w:rPr>
          <w:noProof/>
          <w:sz w:val="20"/>
          <w:szCs w:val="20"/>
        </w:rPr>
      </w:pPr>
      <w:r>
        <w:rPr>
          <w:noProof/>
          <w:sz w:val="20"/>
          <w:szCs w:val="20"/>
        </w:rPr>
        <w:t>prayers and consisten</w:t>
      </w:r>
      <w:r w:rsidR="00827B19">
        <w:rPr>
          <w:noProof/>
          <w:sz w:val="20"/>
          <w:szCs w:val="20"/>
        </w:rPr>
        <w:t>t</w:t>
      </w:r>
      <w:r>
        <w:rPr>
          <w:noProof/>
          <w:sz w:val="20"/>
          <w:szCs w:val="20"/>
        </w:rPr>
        <w:t xml:space="preserve"> giving that is getting </w:t>
      </w:r>
      <w:r w:rsidR="00827B19">
        <w:rPr>
          <w:noProof/>
          <w:sz w:val="20"/>
          <w:szCs w:val="20"/>
        </w:rPr>
        <w:t>eternal hope into the hands of multiplied</w:t>
      </w:r>
      <w:r>
        <w:rPr>
          <w:noProof/>
          <w:sz w:val="20"/>
          <w:szCs w:val="20"/>
        </w:rPr>
        <w:t xml:space="preserve"> thousands… THANK YOU!</w:t>
      </w:r>
    </w:p>
    <w:p w14:paraId="04B68CBA" w14:textId="7306F563" w:rsidR="0007130E" w:rsidRPr="0007130E" w:rsidRDefault="0007130E" w:rsidP="001C2190">
      <w:pPr>
        <w:spacing w:line="276" w:lineRule="auto"/>
        <w:rPr>
          <w:sz w:val="20"/>
          <w:szCs w:val="20"/>
        </w:rPr>
      </w:pPr>
      <w:r>
        <w:rPr>
          <w:noProof/>
          <w:sz w:val="20"/>
          <w:szCs w:val="20"/>
        </w:rPr>
        <w:t xml:space="preserve">                    We are, and by God’</w:t>
      </w:r>
      <w:r w:rsidR="009831AB">
        <w:rPr>
          <w:noProof/>
          <w:sz w:val="20"/>
          <w:szCs w:val="20"/>
        </w:rPr>
        <w:t xml:space="preserve">s amazing grace will </w:t>
      </w:r>
      <w:r>
        <w:rPr>
          <w:noProof/>
          <w:sz w:val="20"/>
          <w:szCs w:val="20"/>
        </w:rPr>
        <w:t>continue to be</w:t>
      </w:r>
      <w:r w:rsidR="006C503F">
        <w:rPr>
          <w:noProof/>
          <w:sz w:val="20"/>
          <w:szCs w:val="20"/>
        </w:rPr>
        <w:t>,</w:t>
      </w:r>
      <w:r>
        <w:rPr>
          <w:noProof/>
          <w:sz w:val="20"/>
          <w:szCs w:val="20"/>
        </w:rPr>
        <w:t xml:space="preserve"> your servants for Christ,</w:t>
      </w:r>
    </w:p>
    <w:p w14:paraId="427EC652" w14:textId="1CB7B335" w:rsidR="000C3320" w:rsidRPr="00D14C33" w:rsidRDefault="0007130E" w:rsidP="0007130E">
      <w:pPr>
        <w:spacing w:line="276" w:lineRule="auto"/>
        <w:rPr>
          <w:sz w:val="20"/>
          <w:szCs w:val="20"/>
        </w:rPr>
      </w:pPr>
      <w:r>
        <w:rPr>
          <w:sz w:val="20"/>
          <w:szCs w:val="20"/>
        </w:rPr>
        <w:t xml:space="preserve">                                                                                        </w:t>
      </w:r>
      <w:r w:rsidR="00E3520A" w:rsidRPr="00D14C33">
        <w:rPr>
          <w:sz w:val="20"/>
          <w:szCs w:val="20"/>
        </w:rPr>
        <w:t>Missionaries Jack and Gloria Ferguson</w:t>
      </w:r>
      <w:r w:rsidR="001C2190" w:rsidRPr="00D14C33">
        <w:rPr>
          <w:sz w:val="20"/>
          <w:szCs w:val="20"/>
        </w:rPr>
        <w:t xml:space="preserve"> </w:t>
      </w:r>
    </w:p>
    <w:sectPr w:rsidR="000C3320" w:rsidRPr="00D14C33"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20"/>
    <w:rsid w:val="00004385"/>
    <w:rsid w:val="00010EB0"/>
    <w:rsid w:val="0007130E"/>
    <w:rsid w:val="00082461"/>
    <w:rsid w:val="000C3320"/>
    <w:rsid w:val="00150BF8"/>
    <w:rsid w:val="001B2A6A"/>
    <w:rsid w:val="001C2190"/>
    <w:rsid w:val="001C5C72"/>
    <w:rsid w:val="002437CB"/>
    <w:rsid w:val="002C307A"/>
    <w:rsid w:val="00331671"/>
    <w:rsid w:val="00344651"/>
    <w:rsid w:val="004F5850"/>
    <w:rsid w:val="00563A9D"/>
    <w:rsid w:val="005B70FF"/>
    <w:rsid w:val="0060722D"/>
    <w:rsid w:val="006A32B3"/>
    <w:rsid w:val="006C503F"/>
    <w:rsid w:val="006E40D2"/>
    <w:rsid w:val="00763B03"/>
    <w:rsid w:val="007C3499"/>
    <w:rsid w:val="008259DD"/>
    <w:rsid w:val="00827B19"/>
    <w:rsid w:val="00915F88"/>
    <w:rsid w:val="009831AB"/>
    <w:rsid w:val="00994897"/>
    <w:rsid w:val="00994A93"/>
    <w:rsid w:val="00A936E7"/>
    <w:rsid w:val="00AE25C6"/>
    <w:rsid w:val="00AE67DC"/>
    <w:rsid w:val="00AF1AC9"/>
    <w:rsid w:val="00B77AEB"/>
    <w:rsid w:val="00B96D55"/>
    <w:rsid w:val="00BB5012"/>
    <w:rsid w:val="00BD2954"/>
    <w:rsid w:val="00BF4AB0"/>
    <w:rsid w:val="00C37A01"/>
    <w:rsid w:val="00C667DF"/>
    <w:rsid w:val="00D14C33"/>
    <w:rsid w:val="00DC311E"/>
    <w:rsid w:val="00DC4D35"/>
    <w:rsid w:val="00DF2892"/>
    <w:rsid w:val="00E24BC2"/>
    <w:rsid w:val="00E3520A"/>
    <w:rsid w:val="00EB3FA2"/>
    <w:rsid w:val="00F55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2\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364</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cp:lastModifiedBy>
  <cp:revision>26</cp:revision>
  <dcterms:created xsi:type="dcterms:W3CDTF">2022-10-31T20:47:00Z</dcterms:created>
  <dcterms:modified xsi:type="dcterms:W3CDTF">2023-01-05T23:56:00Z</dcterms:modified>
</cp:coreProperties>
</file>