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A01" w:rsidRPr="006F02FF" w:rsidRDefault="00C37A01" w:rsidP="00C37A01">
      <w:pPr>
        <w:jc w:val="center"/>
        <w:rPr>
          <w:sz w:val="20"/>
          <w:szCs w:val="20"/>
          <w:lang w:val="es-US"/>
        </w:rPr>
      </w:pPr>
      <w:r w:rsidRPr="0033167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2171" wp14:editId="719E4B8F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7251700" cy="1495425"/>
                <wp:effectExtent l="0" t="0" r="0" b="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9832" id="Rectangle 3" o:spid="_x0000_s1026" style="position:absolute;margin-left:-16.5pt;margin-top:0;width:571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" filled="f" stroked="f" strokeweight="1pt">
                <w10:wrap type="topAndBottom"/>
              </v:rect>
            </w:pict>
          </mc:Fallback>
        </mc:AlternateContent>
      </w:r>
      <w:r w:rsidRPr="00331671"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3318837" wp14:editId="2E437688">
            <wp:simplePos x="0" y="0"/>
            <wp:positionH relativeFrom="column">
              <wp:posOffset>-446690</wp:posOffset>
            </wp:positionH>
            <wp:positionV relativeFrom="paragraph">
              <wp:posOffset>-430924</wp:posOffset>
            </wp:positionV>
            <wp:extent cx="7740174" cy="1001635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ck Ferguson LH revised 10-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514" cy="1003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92D" w:rsidRPr="006F02FF">
        <w:rPr>
          <w:sz w:val="20"/>
          <w:szCs w:val="20"/>
          <w:lang w:val="es-US"/>
        </w:rPr>
        <w:t>Enero – Febrero 2023</w:t>
      </w:r>
    </w:p>
    <w:p w:rsidR="00C810BA" w:rsidRPr="006F02FF" w:rsidRDefault="00010EB0" w:rsidP="00C810BA">
      <w:pPr>
        <w:spacing w:line="276" w:lineRule="auto"/>
        <w:rPr>
          <w:sz w:val="20"/>
          <w:szCs w:val="20"/>
          <w:lang w:val="es-US"/>
        </w:rPr>
      </w:pPr>
      <w:r w:rsidRPr="006F02FF">
        <w:rPr>
          <w:sz w:val="20"/>
          <w:szCs w:val="20"/>
          <w:lang w:val="es-US"/>
        </w:rPr>
        <w:t xml:space="preserve">Querido pastor y amigos, </w:t>
      </w:r>
    </w:p>
    <w:p w:rsidR="00C810BA" w:rsidRPr="006F02FF" w:rsidRDefault="0041192D" w:rsidP="00C810BA">
      <w:pPr>
        <w:spacing w:line="276" w:lineRule="auto"/>
        <w:rPr>
          <w:noProof/>
          <w:sz w:val="20"/>
          <w:szCs w:val="20"/>
          <w:lang w:val="es-US"/>
        </w:rPr>
      </w:pPr>
      <w:r w:rsidRPr="006F02FF">
        <w:rPr>
          <w:noProof/>
          <w:sz w:val="20"/>
          <w:szCs w:val="20"/>
          <w:lang w:val="es-US"/>
        </w:rPr>
        <w:t xml:space="preserve">     Por la gracia de Dios, hemos estado </w:t>
      </w:r>
      <w:r w:rsidR="006F02FF">
        <w:rPr>
          <w:noProof/>
          <w:sz w:val="20"/>
          <w:szCs w:val="20"/>
          <w:lang w:val="es-US"/>
        </w:rPr>
        <w:t xml:space="preserve">super </w:t>
      </w:r>
      <w:r w:rsidRPr="006F02FF">
        <w:rPr>
          <w:noProof/>
          <w:sz w:val="20"/>
          <w:szCs w:val="20"/>
          <w:lang w:val="es-US"/>
        </w:rPr>
        <w:t>ocupados desde el primer día del año. Con la ayuda y la aparente dirección del Señor, estamos haciendo algunos planes emocionantes para este año, pero primero permítanme contarles lo que ya se ha logrado...</w:t>
      </w:r>
    </w:p>
    <w:p w:rsidR="00C810BA" w:rsidRPr="006F02FF" w:rsidRDefault="00C810BA" w:rsidP="00C810BA">
      <w:pPr>
        <w:spacing w:line="276" w:lineRule="auto"/>
        <w:rPr>
          <w:noProof/>
          <w:sz w:val="20"/>
          <w:szCs w:val="20"/>
          <w:lang w:val="es-US"/>
        </w:rPr>
      </w:pPr>
      <w:r w:rsidRPr="006F02FF">
        <w:rPr>
          <w:noProof/>
          <w:sz w:val="20"/>
          <w:szCs w:val="20"/>
          <w:lang w:val="es-US"/>
        </w:rPr>
        <w:t xml:space="preserve"> En enero, tuvimos la bendición de poder enviar dos camiones cargados de 24 </w:t>
      </w:r>
      <w:r w:rsidR="0080715F">
        <w:rPr>
          <w:noProof/>
          <w:sz w:val="20"/>
          <w:szCs w:val="20"/>
          <w:lang w:val="es-US"/>
        </w:rPr>
        <w:t>tarim</w:t>
      </w:r>
      <w:r w:rsidRPr="006F02FF">
        <w:rPr>
          <w:noProof/>
          <w:sz w:val="20"/>
          <w:szCs w:val="20"/>
          <w:lang w:val="es-US"/>
        </w:rPr>
        <w:t xml:space="preserve">as cada uno a dos áreas diferentes de México. El primero fue para nuestro buen amigo el misionero Joe Hendrigsman, quien está haciendo un trabajo increíble en el estado de Oaxaca, a lo largo de la costa sur del Pacífico. Esa carga contenía casi 1.800.000 porciones de las Escrituras. Se incluyeron en esto </w:t>
      </w:r>
      <w:r w:rsidRPr="006F02FF">
        <w:rPr>
          <w:noProof/>
          <w:sz w:val="20"/>
          <w:szCs w:val="20"/>
          <w:u w:val="single"/>
          <w:lang w:val="es-US"/>
        </w:rPr>
        <w:t>16,320 Biblias completas</w:t>
      </w:r>
      <w:r w:rsidRPr="006F02FF">
        <w:rPr>
          <w:noProof/>
          <w:sz w:val="20"/>
          <w:szCs w:val="20"/>
          <w:lang w:val="es-US"/>
        </w:rPr>
        <w:t xml:space="preserve"> y más  de </w:t>
      </w:r>
      <w:r w:rsidRPr="006F02FF">
        <w:rPr>
          <w:noProof/>
          <w:sz w:val="20"/>
          <w:szCs w:val="20"/>
          <w:u w:val="single"/>
          <w:lang w:val="es-US"/>
        </w:rPr>
        <w:t>un millón y medio de tratados del evangelio</w:t>
      </w:r>
      <w:r w:rsidRPr="006F02FF">
        <w:rPr>
          <w:noProof/>
          <w:sz w:val="20"/>
          <w:szCs w:val="20"/>
          <w:lang w:val="es-US"/>
        </w:rPr>
        <w:t xml:space="preserve">, entre otros materiales. Luego, poco después, una carga fue al estado de Jalisco, a lo largo de la costa occidental del Pacífico. En esa carga había  más de </w:t>
      </w:r>
      <w:r w:rsidRPr="006F02FF">
        <w:rPr>
          <w:noProof/>
          <w:sz w:val="20"/>
          <w:szCs w:val="20"/>
          <w:u w:val="single"/>
          <w:lang w:val="es-US"/>
        </w:rPr>
        <w:t>7,000 Biblias completas</w:t>
      </w:r>
      <w:r w:rsidRPr="006F02FF">
        <w:rPr>
          <w:noProof/>
          <w:sz w:val="20"/>
          <w:szCs w:val="20"/>
          <w:lang w:val="es-US"/>
        </w:rPr>
        <w:t xml:space="preserve"> y </w:t>
      </w:r>
      <w:r w:rsidRPr="006F02FF">
        <w:rPr>
          <w:noProof/>
          <w:sz w:val="20"/>
          <w:szCs w:val="20"/>
          <w:u w:val="single"/>
          <w:lang w:val="es-US"/>
        </w:rPr>
        <w:t xml:space="preserve">más de 700,000 </w:t>
      </w:r>
      <w:r w:rsidR="0080715F">
        <w:rPr>
          <w:noProof/>
          <w:sz w:val="20"/>
          <w:szCs w:val="20"/>
          <w:u w:val="single"/>
          <w:lang w:val="es-US"/>
        </w:rPr>
        <w:t>tratad</w:t>
      </w:r>
      <w:r w:rsidRPr="006F02FF">
        <w:rPr>
          <w:noProof/>
          <w:sz w:val="20"/>
          <w:szCs w:val="20"/>
          <w:u w:val="single"/>
          <w:lang w:val="es-US"/>
        </w:rPr>
        <w:t>os del evangelio</w:t>
      </w:r>
      <w:r w:rsidRPr="006F02FF">
        <w:rPr>
          <w:noProof/>
          <w:sz w:val="20"/>
          <w:szCs w:val="20"/>
          <w:lang w:val="es-US"/>
        </w:rPr>
        <w:t xml:space="preserve"> </w:t>
      </w:r>
      <w:r w:rsidR="0080715F">
        <w:rPr>
          <w:noProof/>
          <w:sz w:val="20"/>
          <w:szCs w:val="20"/>
          <w:lang w:val="es-US"/>
        </w:rPr>
        <w:t>y tambi</w:t>
      </w:r>
      <w:r w:rsidR="00AF5D53">
        <w:rPr>
          <w:noProof/>
          <w:sz w:val="20"/>
          <w:szCs w:val="20"/>
          <w:lang w:val="es-US"/>
        </w:rPr>
        <w:t>é</w:t>
      </w:r>
      <w:r w:rsidR="0080715F">
        <w:rPr>
          <w:noProof/>
          <w:sz w:val="20"/>
          <w:szCs w:val="20"/>
          <w:lang w:val="es-US"/>
        </w:rPr>
        <w:t>n</w:t>
      </w:r>
      <w:r w:rsidRPr="006F02FF">
        <w:rPr>
          <w:noProof/>
          <w:sz w:val="20"/>
          <w:szCs w:val="20"/>
          <w:lang w:val="es-US"/>
        </w:rPr>
        <w:t xml:space="preserve"> </w:t>
      </w:r>
      <w:r w:rsidR="0080715F">
        <w:rPr>
          <w:noProof/>
          <w:sz w:val="20"/>
          <w:szCs w:val="20"/>
          <w:lang w:val="es-US"/>
        </w:rPr>
        <w:t>libret</w:t>
      </w:r>
      <w:r w:rsidRPr="006F02FF">
        <w:rPr>
          <w:noProof/>
          <w:sz w:val="20"/>
          <w:szCs w:val="20"/>
          <w:lang w:val="es-US"/>
        </w:rPr>
        <w:t xml:space="preserve">os de Juan / Romanos, etc. Este envío fue organizado por el Hno. Joe y recibido por un misionero en ese estado, con la idea de comenzar </w:t>
      </w:r>
      <w:r w:rsidRPr="006F02FF">
        <w:rPr>
          <w:b/>
          <w:bCs/>
          <w:noProof/>
          <w:sz w:val="20"/>
          <w:szCs w:val="20"/>
          <w:lang w:val="es-US"/>
        </w:rPr>
        <w:t>otro centro de distribución de Escrituras</w:t>
      </w:r>
      <w:r w:rsidRPr="006F02FF">
        <w:rPr>
          <w:noProof/>
          <w:sz w:val="20"/>
          <w:szCs w:val="20"/>
          <w:lang w:val="es-US"/>
        </w:rPr>
        <w:t xml:space="preserve"> en esa parte de México.</w:t>
      </w:r>
    </w:p>
    <w:p w:rsidR="00C810BA" w:rsidRPr="006F02FF" w:rsidRDefault="00C810BA" w:rsidP="00C810BA">
      <w:pPr>
        <w:spacing w:line="276" w:lineRule="auto"/>
        <w:rPr>
          <w:noProof/>
          <w:sz w:val="20"/>
          <w:szCs w:val="20"/>
          <w:lang w:val="es-US"/>
        </w:rPr>
      </w:pPr>
      <w:r w:rsidRPr="006F02FF">
        <w:rPr>
          <w:noProof/>
          <w:sz w:val="20"/>
          <w:szCs w:val="20"/>
          <w:lang w:val="es-US"/>
        </w:rPr>
        <w:t xml:space="preserve">Luego, a principios de febrero, tuvimos el privilegio de enviar un camión cargado a otro buen amigo misionero en Guanajuato. En esta carga había más </w:t>
      </w:r>
      <w:r w:rsidRPr="006F02FF">
        <w:rPr>
          <w:noProof/>
          <w:sz w:val="20"/>
          <w:szCs w:val="20"/>
          <w:u w:val="single"/>
          <w:lang w:val="es-US"/>
        </w:rPr>
        <w:t xml:space="preserve"> de 1,900,000 porciones de las Escrituras, incluyendo más de 5,000 Biblias completas, </w:t>
      </w:r>
      <w:r w:rsidRPr="006F02FF">
        <w:rPr>
          <w:noProof/>
          <w:sz w:val="20"/>
          <w:szCs w:val="20"/>
          <w:lang w:val="es-US"/>
        </w:rPr>
        <w:t xml:space="preserve">tres cuartos de millón de tratados del evangelio, junto con libros de himnos, materiales de la Escuela Dominical y otros </w:t>
      </w:r>
      <w:r w:rsidR="0080715F">
        <w:rPr>
          <w:noProof/>
          <w:sz w:val="20"/>
          <w:szCs w:val="20"/>
          <w:lang w:val="es-US"/>
        </w:rPr>
        <w:t>libre</w:t>
      </w:r>
      <w:r w:rsidRPr="006F02FF">
        <w:rPr>
          <w:noProof/>
          <w:sz w:val="20"/>
          <w:szCs w:val="20"/>
          <w:lang w:val="es-US"/>
        </w:rPr>
        <w:t xml:space="preserve">tos. ¡Esto hace casi </w:t>
      </w:r>
      <w:r w:rsidRPr="006F02FF">
        <w:rPr>
          <w:b/>
          <w:bCs/>
          <w:noProof/>
          <w:sz w:val="20"/>
          <w:szCs w:val="20"/>
          <w:lang w:val="es-US"/>
        </w:rPr>
        <w:t>12,000,000 porciones de las Escrituras</w:t>
      </w:r>
      <w:r w:rsidRPr="006F02FF">
        <w:rPr>
          <w:noProof/>
          <w:sz w:val="20"/>
          <w:szCs w:val="20"/>
          <w:lang w:val="es-US"/>
        </w:rPr>
        <w:t xml:space="preserve"> en las primeras seis semanas de este año!</w:t>
      </w:r>
    </w:p>
    <w:p w:rsidR="000B3601" w:rsidRPr="006F02FF" w:rsidRDefault="00C810BA" w:rsidP="00C810BA">
      <w:pPr>
        <w:spacing w:line="276" w:lineRule="auto"/>
        <w:rPr>
          <w:noProof/>
          <w:sz w:val="20"/>
          <w:szCs w:val="20"/>
          <w:lang w:val="es-US"/>
        </w:rPr>
      </w:pPr>
      <w:r w:rsidRPr="006F02FF">
        <w:rPr>
          <w:noProof/>
          <w:sz w:val="20"/>
          <w:szCs w:val="20"/>
          <w:lang w:val="es-US"/>
        </w:rPr>
        <w:t xml:space="preserve">     Mientras escribo esta carta, estoy esperando que un camión recoja otras 22 </w:t>
      </w:r>
      <w:r w:rsidR="0080715F">
        <w:rPr>
          <w:noProof/>
          <w:sz w:val="20"/>
          <w:szCs w:val="20"/>
          <w:lang w:val="es-US"/>
        </w:rPr>
        <w:t>tarim</w:t>
      </w:r>
      <w:r w:rsidRPr="006F02FF">
        <w:rPr>
          <w:noProof/>
          <w:sz w:val="20"/>
          <w:szCs w:val="20"/>
          <w:lang w:val="es-US"/>
        </w:rPr>
        <w:t>as, que irán al estado de San Luis Potosí...</w:t>
      </w:r>
    </w:p>
    <w:p w:rsidR="00C810BA" w:rsidRPr="006F02FF" w:rsidRDefault="00C810BA" w:rsidP="00C810BA">
      <w:pPr>
        <w:spacing w:line="276" w:lineRule="auto"/>
        <w:rPr>
          <w:noProof/>
          <w:sz w:val="20"/>
          <w:szCs w:val="20"/>
          <w:lang w:val="es-US"/>
        </w:rPr>
      </w:pPr>
      <w:r w:rsidRPr="006F02FF">
        <w:rPr>
          <w:noProof/>
          <w:sz w:val="20"/>
          <w:szCs w:val="20"/>
          <w:lang w:val="es-US"/>
        </w:rPr>
        <w:t xml:space="preserve"> ¡Alabado sea el Señor por las </w:t>
      </w:r>
      <w:r w:rsidR="0080715F">
        <w:rPr>
          <w:noProof/>
          <w:sz w:val="20"/>
          <w:szCs w:val="20"/>
          <w:lang w:val="es-US"/>
        </w:rPr>
        <w:t>ent</w:t>
      </w:r>
      <w:r w:rsidRPr="006F02FF">
        <w:rPr>
          <w:noProof/>
          <w:sz w:val="20"/>
          <w:szCs w:val="20"/>
          <w:lang w:val="es-US"/>
        </w:rPr>
        <w:t>erupciones de la buena clase! Acabo de terminar de cargar el camión con destino a San Luis Potosí</w:t>
      </w:r>
      <w:r w:rsidR="0080715F">
        <w:rPr>
          <w:noProof/>
          <w:sz w:val="20"/>
          <w:szCs w:val="20"/>
          <w:lang w:val="es-US"/>
        </w:rPr>
        <w:t>!</w:t>
      </w:r>
      <w:r w:rsidRPr="006F02FF">
        <w:rPr>
          <w:noProof/>
          <w:sz w:val="20"/>
          <w:szCs w:val="20"/>
          <w:lang w:val="es-US"/>
        </w:rPr>
        <w:t xml:space="preserve"> ¡Llegó cuando estaba escribiendo sobre ello! Esta carga, que cruzará la frontera al final de la tarde, contiene un poco más </w:t>
      </w:r>
      <w:r w:rsidRPr="0080715F">
        <w:rPr>
          <w:noProof/>
          <w:sz w:val="20"/>
          <w:szCs w:val="20"/>
          <w:lang w:val="es-US"/>
        </w:rPr>
        <w:t>de</w:t>
      </w:r>
      <w:r w:rsidRPr="006F02FF">
        <w:rPr>
          <w:b/>
          <w:bCs/>
          <w:noProof/>
          <w:sz w:val="20"/>
          <w:szCs w:val="20"/>
          <w:lang w:val="es-US"/>
        </w:rPr>
        <w:t xml:space="preserve"> 8,500 Biblias completas</w:t>
      </w:r>
      <w:r w:rsidRPr="006F02FF">
        <w:rPr>
          <w:noProof/>
          <w:sz w:val="20"/>
          <w:szCs w:val="20"/>
          <w:lang w:val="es-US"/>
        </w:rPr>
        <w:t xml:space="preserve"> y unos pocos miles de más de </w:t>
      </w:r>
      <w:r w:rsidRPr="006F02FF">
        <w:rPr>
          <w:noProof/>
          <w:sz w:val="20"/>
          <w:szCs w:val="20"/>
          <w:u w:val="single"/>
          <w:lang w:val="es-US"/>
        </w:rPr>
        <w:t>565,000 tratados evangélicos</w:t>
      </w:r>
      <w:r w:rsidRPr="0080715F">
        <w:rPr>
          <w:noProof/>
          <w:sz w:val="20"/>
          <w:szCs w:val="20"/>
          <w:lang w:val="es-US"/>
        </w:rPr>
        <w:t>,</w:t>
      </w:r>
      <w:r w:rsidRPr="006F02FF">
        <w:rPr>
          <w:noProof/>
          <w:sz w:val="20"/>
          <w:szCs w:val="20"/>
          <w:lang w:val="es-US"/>
        </w:rPr>
        <w:t xml:space="preserve"> junto con varias otras lituraturas cristianas. </w:t>
      </w:r>
    </w:p>
    <w:p w:rsidR="00C810BA" w:rsidRPr="006F02FF" w:rsidRDefault="00C810BA" w:rsidP="00C810BA">
      <w:pPr>
        <w:spacing w:line="276" w:lineRule="auto"/>
        <w:rPr>
          <w:noProof/>
          <w:sz w:val="20"/>
          <w:szCs w:val="20"/>
          <w:lang w:val="es-US"/>
        </w:rPr>
      </w:pPr>
      <w:r w:rsidRPr="006F02FF">
        <w:rPr>
          <w:noProof/>
          <w:sz w:val="20"/>
          <w:szCs w:val="20"/>
          <w:lang w:val="es-US"/>
        </w:rPr>
        <w:t xml:space="preserve">     Coincidiendo con nuestro ministerio de transporte marítimo está nuestro ministerio de</w:t>
      </w:r>
      <w:r w:rsidR="00F74D92">
        <w:rPr>
          <w:noProof/>
          <w:sz w:val="20"/>
          <w:szCs w:val="20"/>
          <w:lang w:val="es-US"/>
        </w:rPr>
        <w:t>l</w:t>
      </w:r>
      <w:r w:rsidRPr="006F02FF">
        <w:rPr>
          <w:noProof/>
          <w:sz w:val="20"/>
          <w:szCs w:val="20"/>
          <w:lang w:val="es-US"/>
        </w:rPr>
        <w:t xml:space="preserve"> mercado, por supuesto. ¡Justo el domingo pasado, el hermano Rodney y yo pudimos repartir aproximadamente </w:t>
      </w:r>
      <w:r w:rsidRPr="006F02FF">
        <w:rPr>
          <w:b/>
          <w:bCs/>
          <w:noProof/>
          <w:sz w:val="20"/>
          <w:szCs w:val="20"/>
          <w:lang w:val="es-US"/>
        </w:rPr>
        <w:t>2,000 tratados bilingües del evangelio</w:t>
      </w:r>
      <w:r w:rsidRPr="006F02FF">
        <w:rPr>
          <w:noProof/>
          <w:sz w:val="20"/>
          <w:szCs w:val="20"/>
          <w:lang w:val="es-US"/>
        </w:rPr>
        <w:t xml:space="preserve"> antes del mediodía! También tenemos otro equipo que viene por las tardes el sábado y el domingo, testificando y re</w:t>
      </w:r>
      <w:r w:rsidR="00F74D92">
        <w:rPr>
          <w:noProof/>
          <w:sz w:val="20"/>
          <w:szCs w:val="20"/>
          <w:lang w:val="es-US"/>
        </w:rPr>
        <w:t>part</w:t>
      </w:r>
      <w:r w:rsidRPr="006F02FF">
        <w:rPr>
          <w:noProof/>
          <w:sz w:val="20"/>
          <w:szCs w:val="20"/>
          <w:lang w:val="es-US"/>
        </w:rPr>
        <w:t xml:space="preserve">iendo aún más lituratura del evangelio en manos de cientos más. Como debería ser obvio, el Hermano Rodney ha regresado a la frontera para ayudar con el ministerio del mercado, habiendo recuperado su salud lo suficiente como para continuar en este gran trabajo. ¡Por favor, manténgalo en oración de la misma manera </w:t>
      </w:r>
      <w:r w:rsidR="00F74D92">
        <w:rPr>
          <w:noProof/>
          <w:sz w:val="20"/>
          <w:szCs w:val="20"/>
          <w:lang w:val="es-US"/>
        </w:rPr>
        <w:t>por</w:t>
      </w:r>
      <w:r w:rsidRPr="006F02FF">
        <w:rPr>
          <w:noProof/>
          <w:sz w:val="20"/>
          <w:szCs w:val="20"/>
          <w:lang w:val="es-US"/>
        </w:rPr>
        <w:t xml:space="preserve">que ha comenzado a agregar dos días de la semana a nuestro ministerio de mercado, que por la gracia de Dios alcanzará muchas, muchas más almas para el Salvador! </w:t>
      </w:r>
    </w:p>
    <w:p w:rsidR="00C810BA" w:rsidRPr="006F02FF" w:rsidRDefault="00C810BA" w:rsidP="00C810BA">
      <w:pPr>
        <w:spacing w:line="276" w:lineRule="auto"/>
        <w:rPr>
          <w:noProof/>
          <w:sz w:val="20"/>
          <w:szCs w:val="20"/>
          <w:lang w:val="es-US"/>
        </w:rPr>
      </w:pPr>
      <w:r w:rsidRPr="006F02FF">
        <w:rPr>
          <w:noProof/>
          <w:sz w:val="20"/>
          <w:szCs w:val="20"/>
          <w:lang w:val="es-US"/>
        </w:rPr>
        <w:t xml:space="preserve"> Una petición de oración si me lo permiten. Todo nuestro trabajo ahora opera desde el nuevo edificio del almacén, que nuestro Padre celestial nos ha permitido construir a través de sus oraciones y ofrendas. Esta es una bendición increíble, pero rápidamente la llenamos hasta donde ni siquiera puedo meter mi montacarga </w:t>
      </w:r>
      <w:r w:rsidR="0064227B">
        <w:rPr>
          <w:noProof/>
          <w:sz w:val="20"/>
          <w:szCs w:val="20"/>
          <w:lang w:val="es-US"/>
        </w:rPr>
        <w:t>a</w:t>
      </w:r>
      <w:r w:rsidRPr="006F02FF">
        <w:rPr>
          <w:noProof/>
          <w:sz w:val="20"/>
          <w:szCs w:val="20"/>
          <w:lang w:val="es-US"/>
        </w:rPr>
        <w:t>dentro y cerrar la puerta. Entonces, obviamente, se necesita más espacio</w:t>
      </w:r>
      <w:r w:rsidR="0064227B">
        <w:rPr>
          <w:noProof/>
          <w:sz w:val="20"/>
          <w:szCs w:val="20"/>
          <w:lang w:val="es-US"/>
        </w:rPr>
        <w:t>,</w:t>
      </w:r>
      <w:r w:rsidRPr="006F02FF">
        <w:rPr>
          <w:noProof/>
          <w:sz w:val="20"/>
          <w:szCs w:val="20"/>
          <w:lang w:val="es-US"/>
        </w:rPr>
        <w:t xml:space="preserve"> y una forma inmediata de agregar espacio de almacenamiento sería comprando un contenedor de envío, en el que podría conducir nuestro montacarga. Esto nos daría espacio para otros 20 o más </w:t>
      </w:r>
      <w:r w:rsidR="0064227B">
        <w:rPr>
          <w:noProof/>
          <w:sz w:val="20"/>
          <w:szCs w:val="20"/>
          <w:lang w:val="es-US"/>
        </w:rPr>
        <w:t>tarima</w:t>
      </w:r>
      <w:r w:rsidRPr="006F02FF">
        <w:rPr>
          <w:noProof/>
          <w:sz w:val="20"/>
          <w:szCs w:val="20"/>
          <w:lang w:val="es-US"/>
        </w:rPr>
        <w:t xml:space="preserve">s. </w:t>
      </w:r>
      <w:r w:rsidR="007A00F6" w:rsidRPr="006F02FF">
        <w:rPr>
          <w:b/>
          <w:bCs/>
          <w:noProof/>
          <w:sz w:val="20"/>
          <w:szCs w:val="20"/>
          <w:lang w:val="es-US"/>
        </w:rPr>
        <w:t>¿Podría por favor ayudarnos a orar por esto</w:t>
      </w:r>
      <w:r w:rsidR="007A00F6" w:rsidRPr="006F02FF">
        <w:rPr>
          <w:noProof/>
          <w:sz w:val="20"/>
          <w:szCs w:val="20"/>
          <w:lang w:val="es-US"/>
        </w:rPr>
        <w:t xml:space="preserve">, y si es posible, dar a esta necesidad? </w:t>
      </w:r>
    </w:p>
    <w:p w:rsidR="00C810BA" w:rsidRPr="006F02FF" w:rsidRDefault="007A00F6" w:rsidP="00C810BA">
      <w:pPr>
        <w:spacing w:line="276" w:lineRule="auto"/>
        <w:rPr>
          <w:noProof/>
          <w:sz w:val="20"/>
          <w:szCs w:val="20"/>
          <w:lang w:val="es-US"/>
        </w:rPr>
      </w:pPr>
      <w:r w:rsidRPr="006F02FF">
        <w:rPr>
          <w:noProof/>
          <w:sz w:val="20"/>
          <w:szCs w:val="20"/>
          <w:lang w:val="es-US"/>
        </w:rPr>
        <w:t xml:space="preserve">     Tengo bastantes más noticias para compartir, las cuales creo que ustedes, queridos amigos, encontrarán muy </w:t>
      </w:r>
      <w:r w:rsidR="006F02FF">
        <w:rPr>
          <w:noProof/>
          <w:sz w:val="20"/>
          <w:szCs w:val="20"/>
          <w:lang w:val="es-US"/>
        </w:rPr>
        <w:t xml:space="preserve">                              </w:t>
      </w:r>
      <w:r w:rsidRPr="006F02FF">
        <w:rPr>
          <w:noProof/>
          <w:sz w:val="20"/>
          <w:szCs w:val="20"/>
          <w:lang w:val="es-US"/>
        </w:rPr>
        <w:t xml:space="preserve">emocionantes. Necesito hacer un poco más de organización, pero parece que las puertas se están abriendo para </w:t>
      </w:r>
      <w:r w:rsidR="006F02FF">
        <w:rPr>
          <w:noProof/>
          <w:sz w:val="20"/>
          <w:szCs w:val="20"/>
          <w:lang w:val="es-US"/>
        </w:rPr>
        <w:t xml:space="preserve">                                                          </w:t>
      </w:r>
      <w:r w:rsidRPr="006F02FF">
        <w:rPr>
          <w:noProof/>
          <w:sz w:val="20"/>
          <w:szCs w:val="20"/>
          <w:lang w:val="es-US"/>
        </w:rPr>
        <w:t xml:space="preserve">enviar </w:t>
      </w:r>
      <w:r w:rsidRPr="006F02FF">
        <w:rPr>
          <w:noProof/>
          <w:sz w:val="20"/>
          <w:szCs w:val="20"/>
          <w:u w:val="single"/>
          <w:lang w:val="es-US"/>
        </w:rPr>
        <w:t>grandes cantidades de las Escrituras a Centroamérica</w:t>
      </w:r>
      <w:r w:rsidRPr="006F02FF">
        <w:rPr>
          <w:noProof/>
          <w:sz w:val="20"/>
          <w:szCs w:val="20"/>
          <w:lang w:val="es-US"/>
        </w:rPr>
        <w:t xml:space="preserve"> antes de fin de</w:t>
      </w:r>
      <w:r w:rsidR="0064227B">
        <w:rPr>
          <w:noProof/>
          <w:sz w:val="20"/>
          <w:szCs w:val="20"/>
          <w:lang w:val="es-US"/>
        </w:rPr>
        <w:t>l</w:t>
      </w:r>
      <w:r w:rsidRPr="006F02FF">
        <w:rPr>
          <w:noProof/>
          <w:sz w:val="20"/>
          <w:szCs w:val="20"/>
          <w:lang w:val="es-US"/>
        </w:rPr>
        <w:t xml:space="preserve"> año. Les contaré más sobre esto en </w:t>
      </w:r>
      <w:r w:rsidR="006F02FF">
        <w:rPr>
          <w:noProof/>
          <w:sz w:val="20"/>
          <w:szCs w:val="20"/>
          <w:lang w:val="es-US"/>
        </w:rPr>
        <w:t xml:space="preserve">                                                      </w:t>
      </w:r>
      <w:r w:rsidRPr="006F02FF">
        <w:rPr>
          <w:noProof/>
          <w:sz w:val="20"/>
          <w:szCs w:val="20"/>
          <w:lang w:val="es-US"/>
        </w:rPr>
        <w:t>nuestra próxima carta con mucho más detalle. ¡Hasta entonces somos sus misioneros en México y más allá!</w:t>
      </w:r>
    </w:p>
    <w:p w:rsidR="0007130E" w:rsidRPr="006F02FF" w:rsidRDefault="007A00F6" w:rsidP="001C2190">
      <w:pPr>
        <w:spacing w:line="276" w:lineRule="auto"/>
        <w:rPr>
          <w:noProof/>
          <w:sz w:val="20"/>
          <w:szCs w:val="20"/>
          <w:lang w:val="es-US"/>
        </w:rPr>
      </w:pPr>
      <w:r w:rsidRPr="006F02FF">
        <w:rPr>
          <w:noProof/>
          <w:sz w:val="20"/>
          <w:szCs w:val="20"/>
          <w:lang w:val="es-US"/>
        </w:rPr>
        <w:t xml:space="preserve"> </w:t>
      </w:r>
      <w:r w:rsidR="0064227B">
        <w:rPr>
          <w:noProof/>
          <w:sz w:val="20"/>
          <w:szCs w:val="20"/>
          <w:lang w:val="es-US"/>
        </w:rPr>
        <w:t xml:space="preserve">    </w:t>
      </w:r>
      <w:r w:rsidRPr="006F02FF">
        <w:rPr>
          <w:noProof/>
          <w:sz w:val="20"/>
          <w:szCs w:val="20"/>
          <w:lang w:val="es-US"/>
        </w:rPr>
        <w:t xml:space="preserve">Como siempre, ¡estamos </w:t>
      </w:r>
      <w:r w:rsidR="0064227B">
        <w:rPr>
          <w:noProof/>
          <w:sz w:val="20"/>
          <w:szCs w:val="20"/>
          <w:lang w:val="es-US"/>
        </w:rPr>
        <w:t>gra</w:t>
      </w:r>
      <w:r w:rsidRPr="006F02FF">
        <w:rPr>
          <w:noProof/>
          <w:sz w:val="20"/>
          <w:szCs w:val="20"/>
          <w:lang w:val="es-US"/>
        </w:rPr>
        <w:t>ndamente agradecidos por sus fieles oraciones y apoyo!</w:t>
      </w:r>
      <w:r w:rsidR="0064227B">
        <w:rPr>
          <w:noProof/>
          <w:sz w:val="20"/>
          <w:szCs w:val="20"/>
          <w:lang w:val="es-US"/>
        </w:rPr>
        <w:t xml:space="preserve"> Estás</w:t>
      </w:r>
      <w:r w:rsidRPr="006F02FF">
        <w:rPr>
          <w:noProof/>
          <w:sz w:val="20"/>
          <w:szCs w:val="20"/>
          <w:lang w:val="es-US"/>
        </w:rPr>
        <w:t xml:space="preserve"> </w:t>
      </w:r>
      <w:r w:rsidR="006F02FF">
        <w:rPr>
          <w:noProof/>
          <w:sz w:val="20"/>
          <w:szCs w:val="20"/>
          <w:lang w:val="es-US"/>
        </w:rPr>
        <w:t xml:space="preserve">                                                                                         </w:t>
      </w:r>
      <w:r w:rsidRPr="006F02FF">
        <w:rPr>
          <w:noProof/>
          <w:sz w:val="20"/>
          <w:szCs w:val="20"/>
          <w:lang w:val="es-US"/>
        </w:rPr>
        <w:t xml:space="preserve">marcando la diferencia en miles de vidas...  </w:t>
      </w:r>
      <w:r w:rsidR="0041192D" w:rsidRPr="006F02FF">
        <w:rPr>
          <w:b/>
          <w:bCs/>
          <w:noProof/>
          <w:sz w:val="20"/>
          <w:szCs w:val="20"/>
          <w:lang w:val="es-US"/>
        </w:rPr>
        <w:t>¡¡¡GRACIAS!!!</w:t>
      </w:r>
    </w:p>
    <w:p w:rsidR="000C3320" w:rsidRPr="006F02FF" w:rsidRDefault="0007130E" w:rsidP="0007130E">
      <w:pPr>
        <w:spacing w:line="276" w:lineRule="auto"/>
        <w:rPr>
          <w:sz w:val="20"/>
          <w:szCs w:val="20"/>
          <w:lang w:val="es-US"/>
        </w:rPr>
      </w:pPr>
      <w:r w:rsidRPr="006F02FF">
        <w:rPr>
          <w:sz w:val="20"/>
          <w:szCs w:val="20"/>
          <w:lang w:val="es-US"/>
        </w:rPr>
        <w:t xml:space="preserve">                                                                                        </w:t>
      </w:r>
      <w:r w:rsidR="0064227B">
        <w:rPr>
          <w:sz w:val="20"/>
          <w:szCs w:val="20"/>
          <w:lang w:val="es-US"/>
        </w:rPr>
        <w:t xml:space="preserve">           </w:t>
      </w:r>
      <w:r w:rsidRPr="006F02FF">
        <w:rPr>
          <w:sz w:val="20"/>
          <w:szCs w:val="20"/>
          <w:lang w:val="es-US"/>
        </w:rPr>
        <w:t xml:space="preserve">Misioneros Jack y Gloria Ferguson </w:t>
      </w:r>
    </w:p>
    <w:sectPr w:rsidR="000C3320" w:rsidRPr="006F02FF" w:rsidSect="00563A9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20"/>
    <w:rsid w:val="00004385"/>
    <w:rsid w:val="00010EB0"/>
    <w:rsid w:val="0007130E"/>
    <w:rsid w:val="00082461"/>
    <w:rsid w:val="000B3601"/>
    <w:rsid w:val="000C3320"/>
    <w:rsid w:val="00150BF8"/>
    <w:rsid w:val="001B2A6A"/>
    <w:rsid w:val="001C2190"/>
    <w:rsid w:val="001C5C72"/>
    <w:rsid w:val="002437CB"/>
    <w:rsid w:val="002C307A"/>
    <w:rsid w:val="00331671"/>
    <w:rsid w:val="00344651"/>
    <w:rsid w:val="0041192D"/>
    <w:rsid w:val="004F2447"/>
    <w:rsid w:val="004F5850"/>
    <w:rsid w:val="00563A9D"/>
    <w:rsid w:val="00595C00"/>
    <w:rsid w:val="005B70FF"/>
    <w:rsid w:val="0060722D"/>
    <w:rsid w:val="006106F8"/>
    <w:rsid w:val="0064227B"/>
    <w:rsid w:val="006A32B3"/>
    <w:rsid w:val="006C503F"/>
    <w:rsid w:val="006E40D2"/>
    <w:rsid w:val="006F02FF"/>
    <w:rsid w:val="00763B03"/>
    <w:rsid w:val="007A00F6"/>
    <w:rsid w:val="007C3499"/>
    <w:rsid w:val="00805FDF"/>
    <w:rsid w:val="0080715F"/>
    <w:rsid w:val="008259DD"/>
    <w:rsid w:val="00827B19"/>
    <w:rsid w:val="00915F88"/>
    <w:rsid w:val="009831AB"/>
    <w:rsid w:val="00994897"/>
    <w:rsid w:val="00994A93"/>
    <w:rsid w:val="00A936E7"/>
    <w:rsid w:val="00AE25C6"/>
    <w:rsid w:val="00AE67DC"/>
    <w:rsid w:val="00AF1AC9"/>
    <w:rsid w:val="00AF5D53"/>
    <w:rsid w:val="00B77AEB"/>
    <w:rsid w:val="00B96D55"/>
    <w:rsid w:val="00BB5012"/>
    <w:rsid w:val="00BD2954"/>
    <w:rsid w:val="00BF4AB0"/>
    <w:rsid w:val="00C37A01"/>
    <w:rsid w:val="00C667DF"/>
    <w:rsid w:val="00C810BA"/>
    <w:rsid w:val="00D14C33"/>
    <w:rsid w:val="00DC311E"/>
    <w:rsid w:val="00DC4D35"/>
    <w:rsid w:val="00DF2892"/>
    <w:rsid w:val="00E24BC2"/>
    <w:rsid w:val="00E3520A"/>
    <w:rsid w:val="00EB19B4"/>
    <w:rsid w:val="00EB3FA2"/>
    <w:rsid w:val="00F55D78"/>
    <w:rsid w:val="00F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2FD0"/>
  <w15:docId w15:val="{DFD4468B-861A-4145-8B88-E81A2BD1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7A0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rayer%20letters\Prayer%20letters\2022\Jack%20Ferguson%20letterhead%20template%2010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1984-5990-42B1-BD24-CFB75F96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Jack Ferguson letterhead template 10-22</Template>
  <TotalTime>76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 Ferguson</cp:lastModifiedBy>
  <cp:revision>6</cp:revision>
  <dcterms:created xsi:type="dcterms:W3CDTF">2023-02-28T00:28:00Z</dcterms:created>
  <dcterms:modified xsi:type="dcterms:W3CDTF">2023-02-28T01:44:00Z</dcterms:modified>
</cp:coreProperties>
</file>