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A01" w:rsidRPr="00BD7A7C" w:rsidRDefault="00C37A01" w:rsidP="00C37A01">
      <w:pPr>
        <w:jc w:val="center"/>
        <w:rPr>
          <w:sz w:val="20"/>
          <w:szCs w:val="20"/>
          <w:lang w:val="es-US"/>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9E6F1F"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mc:Fallback>
        </mc:AlternateContent>
      </w:r>
      <w:r>
        <w:rPr>
          <w:noProof/>
          <w:sz w:val="20"/>
          <w:szCs w:val="20"/>
        </w:rPr>
        <w:drawing>
          <wp:anchor distT="0" distB="0" distL="114300" distR="114300" simplePos="0" relativeHeight="251658240" behindDoc="1" locked="0" layoutInCell="1" allowOverlap="1">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7D2331" w:rsidRPr="00BD7A7C">
        <w:rPr>
          <w:sz w:val="20"/>
          <w:szCs w:val="20"/>
          <w:lang w:val="es-US"/>
        </w:rPr>
        <w:t>Mayo – Junio 2023</w:t>
      </w:r>
    </w:p>
    <w:p w:rsidR="007D2331" w:rsidRPr="00BD7A7C" w:rsidRDefault="00C37A01" w:rsidP="00AF1AC9">
      <w:pPr>
        <w:rPr>
          <w:sz w:val="19"/>
          <w:szCs w:val="19"/>
          <w:lang w:val="es-US"/>
        </w:rPr>
      </w:pPr>
      <w:r w:rsidRPr="00BD7A7C">
        <w:rPr>
          <w:sz w:val="19"/>
          <w:szCs w:val="19"/>
          <w:lang w:val="es-US"/>
        </w:rPr>
        <w:t>Estimado pastor y amigos,</w:t>
      </w:r>
    </w:p>
    <w:p w:rsidR="0017104C" w:rsidRPr="00BD7A7C" w:rsidRDefault="007D2331" w:rsidP="00AF1AC9">
      <w:pPr>
        <w:rPr>
          <w:sz w:val="19"/>
          <w:szCs w:val="19"/>
          <w:lang w:val="es-US"/>
        </w:rPr>
      </w:pPr>
      <w:r w:rsidRPr="00BD7A7C">
        <w:rPr>
          <w:sz w:val="19"/>
          <w:szCs w:val="19"/>
          <w:lang w:val="es-US"/>
        </w:rPr>
        <w:t xml:space="preserve">   Le escribimos unos días a</w:t>
      </w:r>
      <w:r w:rsidR="0044586C">
        <w:rPr>
          <w:sz w:val="19"/>
          <w:szCs w:val="19"/>
          <w:lang w:val="es-US"/>
        </w:rPr>
        <w:t>delante</w:t>
      </w:r>
      <w:r w:rsidRPr="00BD7A7C">
        <w:rPr>
          <w:sz w:val="19"/>
          <w:szCs w:val="19"/>
          <w:lang w:val="es-US"/>
        </w:rPr>
        <w:t xml:space="preserve"> esta vez porque nos vamos en unos pocos días para un </w:t>
      </w:r>
      <w:r w:rsidR="0017104C" w:rsidRPr="00BD7A7C">
        <w:rPr>
          <w:b/>
          <w:bCs/>
          <w:sz w:val="19"/>
          <w:szCs w:val="19"/>
          <w:lang w:val="es-US"/>
        </w:rPr>
        <w:t>viaje organizativo a Guatemala</w:t>
      </w:r>
      <w:r w:rsidR="0017104C" w:rsidRPr="00BD7A7C">
        <w:rPr>
          <w:sz w:val="19"/>
          <w:szCs w:val="19"/>
          <w:lang w:val="es-US"/>
        </w:rPr>
        <w:t xml:space="preserve">, y no volveremos a casa hasta después de la primera semana de julio. Queríamos que estuvieran al día en cuanto a nuestro trabajo y </w:t>
      </w:r>
      <w:r w:rsidR="00B774B4" w:rsidRPr="00BD7A7C">
        <w:rPr>
          <w:sz w:val="19"/>
          <w:szCs w:val="19"/>
          <w:u w:val="single"/>
          <w:lang w:val="es-US"/>
        </w:rPr>
        <w:t>especialmente queríamos que sus oraciones fueran con nosotros mientras hacemos este viaje</w:t>
      </w:r>
      <w:r w:rsidR="00B774B4" w:rsidRPr="00BD7A7C">
        <w:rPr>
          <w:sz w:val="19"/>
          <w:szCs w:val="19"/>
          <w:lang w:val="es-US"/>
        </w:rPr>
        <w:t xml:space="preserve">. Ya hemos entregado un contenedor de Biblias, tratados, </w:t>
      </w:r>
      <w:r w:rsidR="0044586C">
        <w:rPr>
          <w:sz w:val="19"/>
          <w:szCs w:val="19"/>
          <w:lang w:val="es-US"/>
        </w:rPr>
        <w:t>libr</w:t>
      </w:r>
      <w:r w:rsidR="00B774B4" w:rsidRPr="00BD7A7C">
        <w:rPr>
          <w:sz w:val="19"/>
          <w:szCs w:val="19"/>
          <w:lang w:val="es-US"/>
        </w:rPr>
        <w:t>etos de Roman</w:t>
      </w:r>
      <w:r w:rsidR="0044586C">
        <w:rPr>
          <w:sz w:val="19"/>
          <w:szCs w:val="19"/>
          <w:lang w:val="es-US"/>
        </w:rPr>
        <w:t>os</w:t>
      </w:r>
      <w:r w:rsidR="00B774B4" w:rsidRPr="00BD7A7C">
        <w:rPr>
          <w:sz w:val="19"/>
          <w:szCs w:val="19"/>
          <w:lang w:val="es-US"/>
        </w:rPr>
        <w:t xml:space="preserve">, etc. en el país, y el propósito de ir personalmente a Guatemala es trabajar en la organización de un centro de distribución de </w:t>
      </w:r>
      <w:r w:rsidR="0044586C">
        <w:rPr>
          <w:sz w:val="19"/>
          <w:szCs w:val="19"/>
          <w:lang w:val="es-US"/>
        </w:rPr>
        <w:t>E</w:t>
      </w:r>
      <w:r w:rsidR="00B774B4" w:rsidRPr="00BD7A7C">
        <w:rPr>
          <w:sz w:val="19"/>
          <w:szCs w:val="19"/>
          <w:lang w:val="es-US"/>
        </w:rPr>
        <w:t xml:space="preserve">scrituras en esta tierra de gran necesidad. Tenemos un par de misioneros allí que están dispuestos a distribuir las Escrituras, y quieren ayudar a hacer de esto algo más que una cosa de una sola vez. Ore con nosotros para que podamos configurar esto de tal manera que la logística se pueda hacer desde aquí en nuestra base ministerial en el futuro. </w:t>
      </w:r>
      <w:r w:rsidR="00C40940" w:rsidRPr="00BD7A7C">
        <w:rPr>
          <w:sz w:val="19"/>
          <w:szCs w:val="19"/>
          <w:u w:val="single"/>
          <w:lang w:val="es-US"/>
        </w:rPr>
        <w:t>Hemos agregado algunas imágenes de las Escrituras que llegan a Guatemala</w:t>
      </w:r>
      <w:r w:rsidR="00C40940" w:rsidRPr="00BD7A7C">
        <w:rPr>
          <w:sz w:val="19"/>
          <w:szCs w:val="19"/>
          <w:lang w:val="es-US"/>
        </w:rPr>
        <w:t xml:space="preserve"> al final de esta carta para que pueda ver lo que están haciendo sus inversiones. Espero obtener algunas fotos más de nuestro viaje para ustedes con nuestro próximo informe.</w:t>
      </w:r>
    </w:p>
    <w:p w:rsidR="00C7402F" w:rsidRPr="00BD7A7C" w:rsidRDefault="00C7402F" w:rsidP="00AF1AC9">
      <w:pPr>
        <w:rPr>
          <w:sz w:val="19"/>
          <w:szCs w:val="19"/>
          <w:lang w:val="es-US"/>
        </w:rPr>
      </w:pPr>
      <w:r w:rsidRPr="00BD7A7C">
        <w:rPr>
          <w:noProof/>
          <w:sz w:val="19"/>
          <w:szCs w:val="19"/>
        </w:rPr>
        <mc:AlternateContent>
          <mc:Choice Requires="wps">
            <w:drawing>
              <wp:anchor distT="0" distB="0" distL="114300" distR="114300" simplePos="0" relativeHeight="251660288" behindDoc="1" locked="0" layoutInCell="1" allowOverlap="1">
                <wp:simplePos x="0" y="0"/>
                <wp:positionH relativeFrom="column">
                  <wp:posOffset>7270462</wp:posOffset>
                </wp:positionH>
                <wp:positionV relativeFrom="paragraph">
                  <wp:posOffset>20512</wp:posOffset>
                </wp:positionV>
                <wp:extent cx="45719" cy="2604307"/>
                <wp:effectExtent l="476250" t="0" r="0" b="0"/>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45719" cy="2604307"/>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7D1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572.5pt;margin-top:1.6pt;width:3.6pt;height:205.0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080 7504 10123 14600 9854 15478 9874 16146 9940 16707 10159 17406 9837 18040 9528 18635 8415 19070 6942 19691 6408 19744 6386 20304 5810 20139 5605 20302 5219 20453 5632 21979 7174 21375 7564 22437 10325 21354 10715 22416 13413 21359 14892 21386 15004 21494 22829 18232 21342 14237 20671 12425 19808 10070 18115 4946 14080 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" filled="f" stroked="f" strokeweight="1pt">
                <w10:wrap type="tight"/>
              </v:shape>
            </w:pict>
          </mc:Fallback>
        </mc:AlternateContent>
      </w:r>
      <w:r w:rsidR="00871E2A" w:rsidRPr="00BD7A7C">
        <w:rPr>
          <w:sz w:val="19"/>
          <w:szCs w:val="19"/>
          <w:lang w:val="es-US"/>
        </w:rPr>
        <w:t xml:space="preserve">   En esta línea de pensamiento, parece que podríamos tener una puerta abierta para que comencemos ministerios similares de distribución de </w:t>
      </w:r>
      <w:r w:rsidR="0044586C">
        <w:rPr>
          <w:sz w:val="19"/>
          <w:szCs w:val="19"/>
          <w:lang w:val="es-US"/>
        </w:rPr>
        <w:t>E</w:t>
      </w:r>
      <w:r w:rsidR="00871E2A" w:rsidRPr="00BD7A7C">
        <w:rPr>
          <w:sz w:val="19"/>
          <w:szCs w:val="19"/>
          <w:lang w:val="es-US"/>
        </w:rPr>
        <w:t xml:space="preserve">scrituras en otros países de América Central. Ahora tenemos la vista puesta en Honduras y Nicaragua, ya que ya tenemos contactos allí que están interesados en poner en marcha una línea de suministro de Escrituras. Les estoy contando todo sobre esto ahora, para que ya hayamos pasado tiempo en oración anticipando la provisión de Dios en el futuro cercano. </w:t>
      </w:r>
    </w:p>
    <w:p w:rsidR="00C7402F" w:rsidRPr="00BD7A7C" w:rsidRDefault="00C7402F" w:rsidP="00AF1AC9">
      <w:pPr>
        <w:rPr>
          <w:sz w:val="19"/>
          <w:szCs w:val="19"/>
          <w:lang w:val="es-US"/>
        </w:rPr>
      </w:pPr>
      <w:r w:rsidRPr="00BD7A7C">
        <w:rPr>
          <w:sz w:val="19"/>
          <w:szCs w:val="19"/>
          <w:lang w:val="es-US"/>
        </w:rPr>
        <w:t xml:space="preserve">   Obviamente, se necesitan recursos mucho mayores para estos esfuerzos. Y nuestros recursos provienen de nuestro Señor, a través de su pueblo, por supuesto, ¡pero en última</w:t>
      </w:r>
      <w:r w:rsidR="0044586C">
        <w:rPr>
          <w:sz w:val="19"/>
          <w:szCs w:val="19"/>
          <w:lang w:val="es-US"/>
        </w:rPr>
        <w:t>mente</w:t>
      </w:r>
      <w:r w:rsidRPr="00BD7A7C">
        <w:rPr>
          <w:sz w:val="19"/>
          <w:szCs w:val="19"/>
          <w:lang w:val="es-US"/>
        </w:rPr>
        <w:t xml:space="preserve"> es </w:t>
      </w:r>
      <w:r w:rsidR="0044586C">
        <w:rPr>
          <w:sz w:val="19"/>
          <w:szCs w:val="19"/>
          <w:lang w:val="es-US"/>
        </w:rPr>
        <w:t>É</w:t>
      </w:r>
      <w:r w:rsidRPr="00BD7A7C">
        <w:rPr>
          <w:sz w:val="19"/>
          <w:szCs w:val="19"/>
          <w:lang w:val="es-US"/>
        </w:rPr>
        <w:t>l quien es el principio y el fin de todos los recursos!</w:t>
      </w:r>
    </w:p>
    <w:p w:rsidR="00871E2A" w:rsidRPr="00BD7A7C" w:rsidRDefault="00C7402F" w:rsidP="00AF1AC9">
      <w:pPr>
        <w:rPr>
          <w:sz w:val="19"/>
          <w:szCs w:val="19"/>
          <w:lang w:val="es-US"/>
        </w:rPr>
      </w:pPr>
      <w:r w:rsidRPr="00BD7A7C">
        <w:rPr>
          <w:sz w:val="19"/>
          <w:szCs w:val="19"/>
          <w:lang w:val="es-US"/>
        </w:rPr>
        <w:t xml:space="preserve">   Nuestro trabajo en México no está sufriendo mientras trabajamos en estos nuevos esfuerzos. Estamos </w:t>
      </w:r>
      <w:r w:rsidRPr="00BD7A7C">
        <w:rPr>
          <w:sz w:val="19"/>
          <w:szCs w:val="19"/>
          <w:u w:val="single"/>
          <w:lang w:val="es-US"/>
        </w:rPr>
        <w:t>enviando una carga de aproximadamente 1.2 millones de tratados del evangelio a un ministerio en Cuauhtémoc, Chihuahua, México.</w:t>
      </w:r>
      <w:r w:rsidR="00E8107A" w:rsidRPr="00BD7A7C">
        <w:rPr>
          <w:sz w:val="19"/>
          <w:szCs w:val="19"/>
          <w:lang w:val="es-US"/>
        </w:rPr>
        <w:t xml:space="preserve"> ¡Estos tratados se distribuirán entre un gran número de pastores en toda esa parte de México, llegando así a miles de almas con un mensaje de salvación en áreas a las que nunca podremos llegar de otra manera! ¡Servir a nuestro maravilloso Dios es emocionante! Casi puedo sentir la emoción en el cielo mismo cuando muchos miles de almas reciben la oportunidad de conocer y amar a nuestro gran Dios y Salvador.</w:t>
      </w:r>
    </w:p>
    <w:p w:rsidR="00C40940" w:rsidRPr="00BD7A7C" w:rsidRDefault="00E8107A" w:rsidP="00AF1AC9">
      <w:pPr>
        <w:rPr>
          <w:sz w:val="19"/>
          <w:szCs w:val="19"/>
          <w:lang w:val="es-US"/>
        </w:rPr>
      </w:pPr>
      <w:r w:rsidRPr="00BD7A7C">
        <w:rPr>
          <w:sz w:val="19"/>
          <w:szCs w:val="19"/>
          <w:lang w:val="es-US"/>
        </w:rPr>
        <w:t xml:space="preserve">   No hace falta decir que </w:t>
      </w:r>
      <w:r w:rsidRPr="00BD7A7C">
        <w:rPr>
          <w:b/>
          <w:bCs/>
          <w:sz w:val="19"/>
          <w:szCs w:val="19"/>
          <w:lang w:val="es-US"/>
        </w:rPr>
        <w:t xml:space="preserve">continuamos distribuyendo muchos miles de folletos y </w:t>
      </w:r>
      <w:r w:rsidR="0044586C">
        <w:rPr>
          <w:b/>
          <w:bCs/>
          <w:sz w:val="19"/>
          <w:szCs w:val="19"/>
          <w:lang w:val="es-US"/>
        </w:rPr>
        <w:t>libr</w:t>
      </w:r>
      <w:r w:rsidRPr="00BD7A7C">
        <w:rPr>
          <w:b/>
          <w:bCs/>
          <w:sz w:val="19"/>
          <w:szCs w:val="19"/>
          <w:lang w:val="es-US"/>
        </w:rPr>
        <w:t>etos del Evangelio en el mercado cada semana</w:t>
      </w:r>
      <w:r w:rsidRPr="00BD7A7C">
        <w:rPr>
          <w:sz w:val="19"/>
          <w:szCs w:val="19"/>
          <w:lang w:val="es-US"/>
        </w:rPr>
        <w:t xml:space="preserve">. El costo de alquilar nuestro espacio en el mercado ha aumentado, pero luego la necesidad de la gente también ha aumentado. Hemos tenido el privilegio de hacer este trabajo nosotros mismos, y también de suministrar a una serie de otros que están haciendo lo mismo en otros ministerios de mercado. Es increíble ver a tanta gente pasando por el mercado, a pesar de que hemos estado experimentando </w:t>
      </w:r>
      <w:r w:rsidR="0044586C" w:rsidRPr="00BD7A7C">
        <w:rPr>
          <w:sz w:val="19"/>
          <w:szCs w:val="19"/>
          <w:lang w:val="es-US"/>
        </w:rPr>
        <w:t xml:space="preserve">temperaturas </w:t>
      </w:r>
      <w:r w:rsidR="0044586C">
        <w:rPr>
          <w:sz w:val="19"/>
          <w:szCs w:val="19"/>
          <w:lang w:val="es-US"/>
        </w:rPr>
        <w:t>sumamente caliente</w:t>
      </w:r>
      <w:r w:rsidR="0044586C" w:rsidRPr="00BD7A7C">
        <w:rPr>
          <w:sz w:val="19"/>
          <w:szCs w:val="19"/>
          <w:lang w:val="es-US"/>
        </w:rPr>
        <w:t>s casi</w:t>
      </w:r>
      <w:r w:rsidRPr="00BD7A7C">
        <w:rPr>
          <w:sz w:val="19"/>
          <w:szCs w:val="19"/>
          <w:lang w:val="es-US"/>
        </w:rPr>
        <w:t xml:space="preserve"> todos los días. Ha estado a más de 100 grados diarios durante bastante tiempo, y se proyecta que continuará así durante algún tiempo, pero la gente sigue viniendo, ¡así que seguiremos adelante! </w:t>
      </w:r>
    </w:p>
    <w:p w:rsidR="00C40940" w:rsidRPr="00BD7A7C" w:rsidRDefault="00C40940" w:rsidP="00AF1AC9">
      <w:pPr>
        <w:rPr>
          <w:sz w:val="19"/>
          <w:szCs w:val="19"/>
          <w:lang w:val="es-US"/>
        </w:rPr>
      </w:pPr>
      <w:r w:rsidRPr="00BD7A7C">
        <w:rPr>
          <w:sz w:val="19"/>
          <w:szCs w:val="19"/>
          <w:lang w:val="es-US"/>
        </w:rPr>
        <w:t xml:space="preserve"> </w:t>
      </w:r>
      <w:r w:rsidR="0044586C">
        <w:rPr>
          <w:sz w:val="19"/>
          <w:szCs w:val="19"/>
          <w:lang w:val="es-US"/>
        </w:rPr>
        <w:t xml:space="preserve"> Aquí en nuestra base</w:t>
      </w:r>
      <w:r w:rsidRPr="00BD7A7C">
        <w:rPr>
          <w:sz w:val="19"/>
          <w:szCs w:val="19"/>
          <w:lang w:val="es-US"/>
        </w:rPr>
        <w:t xml:space="preserve">, pudimos completar el trabajo de cemento en la entrada de </w:t>
      </w:r>
      <w:r w:rsidR="0044586C" w:rsidRPr="00BD7A7C">
        <w:rPr>
          <w:sz w:val="19"/>
          <w:szCs w:val="19"/>
          <w:lang w:val="es-US"/>
        </w:rPr>
        <w:t>nuestra bodega</w:t>
      </w:r>
      <w:r w:rsidRPr="00BD7A7C">
        <w:rPr>
          <w:sz w:val="19"/>
          <w:szCs w:val="19"/>
          <w:lang w:val="es-US"/>
        </w:rPr>
        <w:t xml:space="preserve"> a través de las generosas donaciones del pueblo de Dios. Con este paso completado, el clima lluvioso no nos obstaculizará mientras recibimos y enviamos camiones cargados de la Palabra de Dios. A continuación, buscaremos expandir </w:t>
      </w:r>
      <w:r w:rsidR="00AE23E3" w:rsidRPr="00BD7A7C">
        <w:rPr>
          <w:sz w:val="19"/>
          <w:szCs w:val="19"/>
          <w:lang w:val="es-US"/>
        </w:rPr>
        <w:t>nuestra bodega</w:t>
      </w:r>
      <w:r w:rsidRPr="00BD7A7C">
        <w:rPr>
          <w:sz w:val="19"/>
          <w:szCs w:val="19"/>
          <w:lang w:val="es-US"/>
        </w:rPr>
        <w:t xml:space="preserve"> y agregar una pequeña oficina, baño y </w:t>
      </w:r>
      <w:r w:rsidR="00AE23E3">
        <w:rPr>
          <w:sz w:val="19"/>
          <w:szCs w:val="19"/>
          <w:lang w:val="es-US"/>
        </w:rPr>
        <w:t>cuarto</w:t>
      </w:r>
      <w:r w:rsidRPr="00BD7A7C">
        <w:rPr>
          <w:sz w:val="19"/>
          <w:szCs w:val="19"/>
          <w:lang w:val="es-US"/>
        </w:rPr>
        <w:t xml:space="preserve"> </w:t>
      </w:r>
      <w:r w:rsidR="0044586C">
        <w:rPr>
          <w:sz w:val="19"/>
          <w:szCs w:val="19"/>
          <w:lang w:val="es-US"/>
        </w:rPr>
        <w:t>para</w:t>
      </w:r>
      <w:r w:rsidR="00AE23E3">
        <w:rPr>
          <w:sz w:val="19"/>
          <w:szCs w:val="19"/>
          <w:lang w:val="es-US"/>
        </w:rPr>
        <w:t xml:space="preserve"> </w:t>
      </w:r>
      <w:r w:rsidR="0044586C">
        <w:rPr>
          <w:sz w:val="19"/>
          <w:szCs w:val="19"/>
          <w:lang w:val="es-US"/>
        </w:rPr>
        <w:t>visitante</w:t>
      </w:r>
      <w:r w:rsidRPr="00BD7A7C">
        <w:rPr>
          <w:sz w:val="19"/>
          <w:szCs w:val="19"/>
          <w:lang w:val="es-US"/>
        </w:rPr>
        <w:t xml:space="preserve">s. Tenemos el espacio necesario, con la reciente adición del contenedor de almacenamiento, para lo que estamos haciendo en la actualidad, pero con el crecimiento constante de este ministerio, puedo ver la necesidad que viene en el camino muy pronto. </w:t>
      </w:r>
      <w:r w:rsidR="00594E5D" w:rsidRPr="00BD7A7C">
        <w:rPr>
          <w:b/>
          <w:bCs/>
          <w:sz w:val="19"/>
          <w:szCs w:val="19"/>
          <w:lang w:val="es-US"/>
        </w:rPr>
        <w:t xml:space="preserve">Por favor, agregue todo lo que he mencionado a sus oraciones, </w:t>
      </w:r>
      <w:r w:rsidR="00594E5D" w:rsidRPr="00BD7A7C">
        <w:rPr>
          <w:sz w:val="19"/>
          <w:szCs w:val="19"/>
          <w:lang w:val="es-US"/>
        </w:rPr>
        <w:t xml:space="preserve">y si lo desea, incluya oraciones por la salud de todos los involucrados, junto con la necesidad de trabajadores, tanto aquí en </w:t>
      </w:r>
      <w:r w:rsidR="00AE23E3" w:rsidRPr="00BD7A7C">
        <w:rPr>
          <w:sz w:val="19"/>
          <w:szCs w:val="19"/>
          <w:lang w:val="es-US"/>
        </w:rPr>
        <w:t>la bodega</w:t>
      </w:r>
      <w:r w:rsidR="00594E5D" w:rsidRPr="00BD7A7C">
        <w:rPr>
          <w:sz w:val="19"/>
          <w:szCs w:val="19"/>
          <w:lang w:val="es-US"/>
        </w:rPr>
        <w:t>, en el mercado</w:t>
      </w:r>
      <w:r w:rsidR="00AE23E3">
        <w:rPr>
          <w:sz w:val="19"/>
          <w:szCs w:val="19"/>
          <w:lang w:val="es-US"/>
        </w:rPr>
        <w:t xml:space="preserve"> y</w:t>
      </w:r>
      <w:r w:rsidR="00594E5D" w:rsidRPr="00BD7A7C">
        <w:rPr>
          <w:sz w:val="19"/>
          <w:szCs w:val="19"/>
          <w:lang w:val="es-US"/>
        </w:rPr>
        <w:t xml:space="preserve"> en todos los lugares a los que enviamos las Escrituras.</w:t>
      </w:r>
    </w:p>
    <w:p w:rsidR="00AF1AC9" w:rsidRPr="00BD7A7C" w:rsidRDefault="0017104C" w:rsidP="00AF1AC9">
      <w:pPr>
        <w:rPr>
          <w:b/>
          <w:bCs/>
          <w:sz w:val="19"/>
          <w:szCs w:val="19"/>
          <w:lang w:val="es-US"/>
        </w:rPr>
      </w:pPr>
      <w:r w:rsidRPr="00BD7A7C">
        <w:rPr>
          <w:sz w:val="19"/>
          <w:szCs w:val="19"/>
          <w:lang w:val="es-US"/>
        </w:rPr>
        <w:t xml:space="preserve"> </w:t>
      </w:r>
      <w:r w:rsidR="00AE23E3">
        <w:rPr>
          <w:sz w:val="19"/>
          <w:szCs w:val="19"/>
          <w:lang w:val="es-US"/>
        </w:rPr>
        <w:t xml:space="preserve"> </w:t>
      </w:r>
      <w:r w:rsidRPr="00BD7A7C">
        <w:rPr>
          <w:sz w:val="19"/>
          <w:szCs w:val="19"/>
          <w:lang w:val="es-US"/>
        </w:rPr>
        <w:t>Hace muchos años, nuestro Padre Celestial, el Dios de Israel, hablando a través de Moisés le dijo a su pueblo en Éxodo 14:15</w:t>
      </w:r>
      <w:r w:rsidR="007D2331" w:rsidRPr="00BD7A7C">
        <w:rPr>
          <w:i/>
          <w:iCs/>
          <w:sz w:val="19"/>
          <w:szCs w:val="19"/>
          <w:lang w:val="es-US"/>
        </w:rPr>
        <w:t xml:space="preserve">, </w:t>
      </w:r>
      <w:r w:rsidR="00AE23E3" w:rsidRPr="00AE23E3">
        <w:rPr>
          <w:i/>
          <w:iCs/>
          <w:sz w:val="19"/>
          <w:szCs w:val="19"/>
          <w:lang w:val="es-ES"/>
        </w:rPr>
        <w:t xml:space="preserve">Di a los hijos de Israel </w:t>
      </w:r>
      <w:r w:rsidR="00AE23E3" w:rsidRPr="00AE23E3">
        <w:rPr>
          <w:b/>
          <w:bCs/>
          <w:i/>
          <w:iCs/>
          <w:sz w:val="19"/>
          <w:szCs w:val="19"/>
          <w:lang w:val="es-ES"/>
        </w:rPr>
        <w:t>que marche</w:t>
      </w:r>
      <w:r w:rsidR="00AE23E3" w:rsidRPr="00AE23E3">
        <w:rPr>
          <w:b/>
          <w:bCs/>
          <w:i/>
          <w:iCs/>
          <w:sz w:val="19"/>
          <w:szCs w:val="19"/>
          <w:lang w:val="es-ES"/>
        </w:rPr>
        <w:t>n</w:t>
      </w:r>
      <w:r w:rsidR="00AE23E3">
        <w:rPr>
          <w:i/>
          <w:iCs/>
          <w:sz w:val="19"/>
          <w:szCs w:val="19"/>
          <w:lang w:val="es-ES"/>
        </w:rPr>
        <w:t>:</w:t>
      </w:r>
      <w:r w:rsidR="007D2331" w:rsidRPr="00BD7A7C">
        <w:rPr>
          <w:sz w:val="19"/>
          <w:szCs w:val="19"/>
          <w:lang w:val="es-US"/>
        </w:rPr>
        <w:t xml:space="preserve"> Al decir esto, nuestro Señor dejó en claro su deseo de que no quería que su pueblo se detuviera, o se volviera hacia un lado u otro. ¡Dijo muy claramente "adelante"! Esto mis amigos, es lo que hemos estado tratando de hacer estos muchos años. </w:t>
      </w:r>
      <w:r w:rsidR="00AE23E3">
        <w:rPr>
          <w:sz w:val="19"/>
          <w:szCs w:val="19"/>
          <w:lang w:val="es-US"/>
        </w:rPr>
        <w:t xml:space="preserve">            </w:t>
      </w:r>
      <w:r w:rsidR="007D2331" w:rsidRPr="00BD7A7C">
        <w:rPr>
          <w:sz w:val="19"/>
          <w:szCs w:val="19"/>
          <w:lang w:val="es-US"/>
        </w:rPr>
        <w:t xml:space="preserve">¡Dios, siendo el Dios </w:t>
      </w:r>
      <w:r w:rsidR="00AE23E3">
        <w:rPr>
          <w:sz w:val="19"/>
          <w:szCs w:val="19"/>
          <w:lang w:val="es-US"/>
        </w:rPr>
        <w:t>de gracia</w:t>
      </w:r>
      <w:r w:rsidR="007D2331" w:rsidRPr="00BD7A7C">
        <w:rPr>
          <w:sz w:val="19"/>
          <w:szCs w:val="19"/>
          <w:lang w:val="es-US"/>
        </w:rPr>
        <w:t xml:space="preserve"> y misericordi</w:t>
      </w:r>
      <w:r w:rsidR="00AE23E3">
        <w:rPr>
          <w:sz w:val="19"/>
          <w:szCs w:val="19"/>
          <w:lang w:val="es-US"/>
        </w:rPr>
        <w:t>a</w:t>
      </w:r>
      <w:r w:rsidR="007D2331" w:rsidRPr="00BD7A7C">
        <w:rPr>
          <w:sz w:val="19"/>
          <w:szCs w:val="19"/>
          <w:lang w:val="es-US"/>
        </w:rPr>
        <w:t xml:space="preserve"> que es, nos ha ayudado, nos ha animado, nos ha provisto y nos ha guiado a lo</w:t>
      </w:r>
      <w:r w:rsidR="00AE23E3">
        <w:rPr>
          <w:sz w:val="19"/>
          <w:szCs w:val="19"/>
          <w:lang w:val="es-US"/>
        </w:rPr>
        <w:t xml:space="preserve">                                           </w:t>
      </w:r>
      <w:r w:rsidR="007D2331" w:rsidRPr="00BD7A7C">
        <w:rPr>
          <w:sz w:val="19"/>
          <w:szCs w:val="19"/>
          <w:lang w:val="es-US"/>
        </w:rPr>
        <w:t xml:space="preserve"> largo del camino! </w:t>
      </w:r>
      <w:r w:rsidRPr="00BD7A7C">
        <w:rPr>
          <w:sz w:val="19"/>
          <w:szCs w:val="19"/>
          <w:u w:val="single"/>
          <w:lang w:val="es-US"/>
        </w:rPr>
        <w:t>¡Todos y cada uno de ustedes, queridos amigos, han sido usados por ese mismo Dios para lograr esto</w:t>
      </w:r>
      <w:r w:rsidRPr="00BD7A7C">
        <w:rPr>
          <w:sz w:val="19"/>
          <w:szCs w:val="19"/>
          <w:lang w:val="es-US"/>
        </w:rPr>
        <w:t xml:space="preserve">! </w:t>
      </w:r>
      <w:r w:rsidR="00AE23E3">
        <w:rPr>
          <w:sz w:val="19"/>
          <w:szCs w:val="19"/>
          <w:lang w:val="es-US"/>
        </w:rPr>
        <w:t xml:space="preserve">                                                      </w:t>
      </w:r>
      <w:r w:rsidRPr="00BD7A7C">
        <w:rPr>
          <w:sz w:val="19"/>
          <w:szCs w:val="19"/>
          <w:lang w:val="es-US"/>
        </w:rPr>
        <w:t xml:space="preserve">¡Sus oraciones, su entrega fiel y su amor evidente han sido fundamentales en nuestros esfuerzos por </w:t>
      </w:r>
      <w:r w:rsidRPr="00BD7A7C">
        <w:rPr>
          <w:b/>
          <w:bCs/>
          <w:sz w:val="19"/>
          <w:szCs w:val="19"/>
          <w:lang w:val="es-US"/>
        </w:rPr>
        <w:t xml:space="preserve">avanzar para </w:t>
      </w:r>
      <w:r w:rsidR="00AE23E3">
        <w:rPr>
          <w:b/>
          <w:bCs/>
          <w:sz w:val="19"/>
          <w:szCs w:val="19"/>
          <w:lang w:val="es-US"/>
        </w:rPr>
        <w:t xml:space="preserve">                                   </w:t>
      </w:r>
      <w:r w:rsidRPr="00BD7A7C">
        <w:rPr>
          <w:b/>
          <w:bCs/>
          <w:sz w:val="19"/>
          <w:szCs w:val="19"/>
          <w:lang w:val="es-US"/>
        </w:rPr>
        <w:t>nuestro gran Rey!</w:t>
      </w:r>
    </w:p>
    <w:p w:rsidR="00594E5D" w:rsidRPr="00BD7A7C" w:rsidRDefault="00594E5D" w:rsidP="00594E5D">
      <w:pPr>
        <w:jc w:val="center"/>
        <w:rPr>
          <w:sz w:val="19"/>
          <w:szCs w:val="19"/>
          <w:lang w:val="es-US"/>
        </w:rPr>
      </w:pPr>
      <w:r w:rsidRPr="00BD7A7C">
        <w:rPr>
          <w:sz w:val="19"/>
          <w:szCs w:val="19"/>
          <w:lang w:val="es-US"/>
        </w:rPr>
        <w:t>Sus misioneros,</w:t>
      </w:r>
    </w:p>
    <w:p w:rsidR="00594E5D" w:rsidRPr="00BD7A7C" w:rsidRDefault="00594E5D" w:rsidP="00594E5D">
      <w:pPr>
        <w:jc w:val="center"/>
        <w:rPr>
          <w:sz w:val="19"/>
          <w:szCs w:val="19"/>
          <w:lang w:val="es-US"/>
        </w:rPr>
      </w:pPr>
      <w:r w:rsidRPr="00BD7A7C">
        <w:rPr>
          <w:sz w:val="19"/>
          <w:szCs w:val="19"/>
          <w:lang w:val="es-US"/>
        </w:rPr>
        <w:t>Jack y Gloria Ferguson</w:t>
      </w:r>
    </w:p>
    <w:p w:rsidR="00594E5D" w:rsidRPr="00BD7A7C" w:rsidRDefault="00594E5D" w:rsidP="00594E5D">
      <w:pPr>
        <w:jc w:val="center"/>
        <w:rPr>
          <w:sz w:val="19"/>
          <w:szCs w:val="19"/>
          <w:lang w:val="es-US"/>
        </w:rPr>
      </w:pPr>
      <w:r w:rsidRPr="00BD7A7C">
        <w:rPr>
          <w:sz w:val="19"/>
          <w:szCs w:val="19"/>
          <w:lang w:val="es-US"/>
        </w:rPr>
        <w:t>¡Llegando a México y más allá!</w:t>
      </w:r>
    </w:p>
    <w:p w:rsidR="00C40940" w:rsidRPr="00BD7A7C" w:rsidRDefault="00C40940" w:rsidP="00AF1AC9">
      <w:pPr>
        <w:rPr>
          <w:sz w:val="20"/>
          <w:szCs w:val="20"/>
          <w:lang w:val="es-US"/>
        </w:rPr>
      </w:pPr>
    </w:p>
    <w:p w:rsidR="00BB5012" w:rsidRPr="00BD7A7C" w:rsidRDefault="00BB5012" w:rsidP="00AF1AC9">
      <w:pPr>
        <w:rPr>
          <w:sz w:val="20"/>
          <w:szCs w:val="20"/>
          <w:lang w:val="es-US"/>
        </w:rPr>
      </w:pPr>
    </w:p>
    <w:p w:rsidR="00C40940" w:rsidRPr="00BD7A7C" w:rsidRDefault="00C40940" w:rsidP="00AF1AC9">
      <w:pPr>
        <w:rPr>
          <w:sz w:val="20"/>
          <w:szCs w:val="20"/>
          <w:lang w:val="es-US"/>
        </w:rPr>
      </w:pPr>
    </w:p>
    <w:p w:rsidR="00C40940" w:rsidRPr="00BD7A7C" w:rsidRDefault="00C40940" w:rsidP="00AF1AC9">
      <w:pPr>
        <w:rPr>
          <w:sz w:val="20"/>
          <w:szCs w:val="20"/>
          <w:lang w:val="es-US"/>
        </w:rPr>
      </w:pPr>
    </w:p>
    <w:p w:rsidR="00C40940" w:rsidRPr="00BD7A7C" w:rsidRDefault="00C40940" w:rsidP="00AF1AC9">
      <w:pPr>
        <w:rPr>
          <w:sz w:val="20"/>
          <w:szCs w:val="20"/>
          <w:lang w:val="es-US"/>
        </w:rPr>
      </w:pPr>
    </w:p>
    <w:p w:rsidR="00C40940" w:rsidRPr="00BD7A7C" w:rsidRDefault="00C40940" w:rsidP="00AF1AC9">
      <w:pPr>
        <w:rPr>
          <w:sz w:val="20"/>
          <w:szCs w:val="20"/>
          <w:lang w:val="es-US"/>
        </w:rPr>
      </w:pPr>
    </w:p>
    <w:p w:rsidR="00C40940" w:rsidRPr="00BD7A7C" w:rsidRDefault="00C40940" w:rsidP="00AF1AC9">
      <w:pPr>
        <w:rPr>
          <w:sz w:val="20"/>
          <w:szCs w:val="20"/>
          <w:lang w:val="es-US"/>
        </w:rPr>
      </w:pPr>
    </w:p>
    <w:p w:rsidR="00C40940" w:rsidRPr="00BD7A7C" w:rsidRDefault="00C40940" w:rsidP="00AF1AC9">
      <w:pPr>
        <w:rPr>
          <w:sz w:val="20"/>
          <w:szCs w:val="20"/>
          <w:lang w:val="es-US"/>
        </w:rPr>
      </w:pPr>
    </w:p>
    <w:p w:rsidR="00E11E90" w:rsidRPr="00BD7A7C" w:rsidRDefault="00E11E90" w:rsidP="00AF1AC9">
      <w:pPr>
        <w:rPr>
          <w:sz w:val="20"/>
          <w:szCs w:val="20"/>
          <w:lang w:val="es-US"/>
        </w:rPr>
      </w:pPr>
    </w:p>
    <w:p w:rsidR="00E11E90" w:rsidRPr="00BD7A7C" w:rsidRDefault="00E11E90" w:rsidP="00AF1AC9">
      <w:pPr>
        <w:rPr>
          <w:sz w:val="20"/>
          <w:szCs w:val="20"/>
          <w:lang w:val="es-US"/>
        </w:rPr>
      </w:pPr>
    </w:p>
    <w:p w:rsidR="00E11E90" w:rsidRPr="00BD7A7C" w:rsidRDefault="00E11E90" w:rsidP="00AF1AC9">
      <w:pPr>
        <w:rPr>
          <w:sz w:val="20"/>
          <w:szCs w:val="20"/>
          <w:lang w:val="es-US"/>
        </w:rPr>
      </w:pPr>
    </w:p>
    <w:p w:rsidR="00E11E90" w:rsidRDefault="00E11E90" w:rsidP="00AF1AC9">
      <w:pPr>
        <w:rPr>
          <w:sz w:val="20"/>
          <w:szCs w:val="20"/>
        </w:rPr>
      </w:pPr>
      <w:r>
        <w:rPr>
          <w:noProof/>
        </w:rPr>
        <w:drawing>
          <wp:inline distT="0" distB="0" distL="0" distR="0" wp14:anchorId="29B4168B" wp14:editId="7CD1A3DD">
            <wp:extent cx="5181600" cy="2209800"/>
            <wp:effectExtent l="0" t="0" r="0" b="0"/>
            <wp:docPr id="827885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1600" cy="2209800"/>
                    </a:xfrm>
                    <a:prstGeom prst="rect">
                      <a:avLst/>
                    </a:prstGeom>
                    <a:noFill/>
                    <a:ln>
                      <a:noFill/>
                    </a:ln>
                  </pic:spPr>
                </pic:pic>
              </a:graphicData>
            </a:graphic>
          </wp:inline>
        </w:drawing>
      </w:r>
    </w:p>
    <w:p w:rsidR="00E11E90" w:rsidRPr="00BD7A7C" w:rsidRDefault="00E11E90" w:rsidP="00AF1AC9">
      <w:pPr>
        <w:rPr>
          <w:sz w:val="20"/>
          <w:szCs w:val="20"/>
          <w:lang w:val="es-US"/>
        </w:rPr>
      </w:pPr>
      <w:r w:rsidRPr="00BD7A7C">
        <w:rPr>
          <w:sz w:val="20"/>
          <w:szCs w:val="20"/>
          <w:lang w:val="es-US"/>
        </w:rPr>
        <w:t>Escritura llegando a la Ciudad de Guatemala</w:t>
      </w:r>
    </w:p>
    <w:p w:rsidR="00E11E90" w:rsidRPr="00BD7A7C" w:rsidRDefault="00E11E90" w:rsidP="00AF1AC9">
      <w:pPr>
        <w:rPr>
          <w:sz w:val="20"/>
          <w:szCs w:val="20"/>
          <w:lang w:val="es-US"/>
        </w:rPr>
      </w:pPr>
    </w:p>
    <w:p w:rsidR="00C40940" w:rsidRPr="00BD7A7C" w:rsidRDefault="00C40940" w:rsidP="00AF1AC9">
      <w:pPr>
        <w:rPr>
          <w:sz w:val="20"/>
          <w:szCs w:val="20"/>
          <w:lang w:val="es-US"/>
        </w:rPr>
      </w:pPr>
    </w:p>
    <w:p w:rsidR="00C40940" w:rsidRDefault="00C40940" w:rsidP="00AF1AC9">
      <w:pPr>
        <w:rPr>
          <w:sz w:val="20"/>
          <w:szCs w:val="20"/>
        </w:rPr>
      </w:pPr>
      <w:r>
        <w:rPr>
          <w:noProof/>
        </w:rPr>
        <w:drawing>
          <wp:inline distT="0" distB="0" distL="0" distR="0">
            <wp:extent cx="1828800" cy="3657600"/>
            <wp:effectExtent l="0" t="0" r="0" b="0"/>
            <wp:docPr id="717446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3657600"/>
                    </a:xfrm>
                    <a:prstGeom prst="rect">
                      <a:avLst/>
                    </a:prstGeom>
                    <a:noFill/>
                    <a:ln>
                      <a:noFill/>
                    </a:ln>
                  </pic:spPr>
                </pic:pic>
              </a:graphicData>
            </a:graphic>
          </wp:inline>
        </w:drawing>
      </w:r>
      <w:r>
        <w:rPr>
          <w:noProof/>
        </w:rPr>
        <w:drawing>
          <wp:inline distT="0" distB="0" distL="0" distR="0">
            <wp:extent cx="4105275" cy="3248025"/>
            <wp:effectExtent l="0" t="0" r="9525" b="9525"/>
            <wp:docPr id="1223052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3248025"/>
                    </a:xfrm>
                    <a:prstGeom prst="rect">
                      <a:avLst/>
                    </a:prstGeom>
                    <a:noFill/>
                    <a:ln>
                      <a:noFill/>
                    </a:ln>
                  </pic:spPr>
                </pic:pic>
              </a:graphicData>
            </a:graphic>
          </wp:inline>
        </w:drawing>
      </w:r>
    </w:p>
    <w:p w:rsidR="00E11E90" w:rsidRPr="00BD7A7C" w:rsidRDefault="00E11E90" w:rsidP="00AF1AC9">
      <w:pPr>
        <w:rPr>
          <w:sz w:val="20"/>
          <w:szCs w:val="20"/>
          <w:lang w:val="es-US"/>
        </w:rPr>
      </w:pPr>
      <w:r w:rsidRPr="00BD7A7C">
        <w:rPr>
          <w:sz w:val="20"/>
          <w:szCs w:val="20"/>
          <w:lang w:val="es-US"/>
        </w:rPr>
        <w:t>Descarga y organización para la distribución.</w:t>
      </w:r>
    </w:p>
    <w:sectPr w:rsidR="00E11E90" w:rsidRPr="00BD7A7C" w:rsidSect="00563A9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553E" w:rsidRDefault="006A553E" w:rsidP="00AE23E3">
      <w:r>
        <w:separator/>
      </w:r>
    </w:p>
  </w:endnote>
  <w:endnote w:type="continuationSeparator" w:id="0">
    <w:p w:rsidR="006A553E" w:rsidRDefault="006A553E" w:rsidP="00AE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553E" w:rsidRDefault="006A553E" w:rsidP="00AE23E3">
      <w:r>
        <w:separator/>
      </w:r>
    </w:p>
  </w:footnote>
  <w:footnote w:type="continuationSeparator" w:id="0">
    <w:p w:rsidR="006A553E" w:rsidRDefault="006A553E" w:rsidP="00AE2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31"/>
    <w:rsid w:val="00150BF8"/>
    <w:rsid w:val="0017104C"/>
    <w:rsid w:val="003522FE"/>
    <w:rsid w:val="0044586C"/>
    <w:rsid w:val="00557319"/>
    <w:rsid w:val="00563A9D"/>
    <w:rsid w:val="00594E5D"/>
    <w:rsid w:val="00602750"/>
    <w:rsid w:val="006819E9"/>
    <w:rsid w:val="006A553E"/>
    <w:rsid w:val="006C2F78"/>
    <w:rsid w:val="00702F62"/>
    <w:rsid w:val="007D2331"/>
    <w:rsid w:val="00871E2A"/>
    <w:rsid w:val="00994897"/>
    <w:rsid w:val="00AE23E3"/>
    <w:rsid w:val="00AF1AC9"/>
    <w:rsid w:val="00B774B4"/>
    <w:rsid w:val="00BB5012"/>
    <w:rsid w:val="00BD7A7C"/>
    <w:rsid w:val="00BF4AB0"/>
    <w:rsid w:val="00C37A01"/>
    <w:rsid w:val="00C40940"/>
    <w:rsid w:val="00C7402F"/>
    <w:rsid w:val="00CA7C8B"/>
    <w:rsid w:val="00E11E90"/>
    <w:rsid w:val="00E8107A"/>
    <w:rsid w:val="00EB3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EE03"/>
  <w15:chartTrackingRefBased/>
  <w15:docId w15:val="{17B0752F-A03B-43CA-AFAF-858D6C64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3\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123</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3</cp:revision>
  <dcterms:created xsi:type="dcterms:W3CDTF">2023-06-22T15:24:00Z</dcterms:created>
  <dcterms:modified xsi:type="dcterms:W3CDTF">2023-06-22T17:28:00Z</dcterms:modified>
</cp:coreProperties>
</file>