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F7B06" w14:textId="77777777" w:rsidR="00C37A01" w:rsidRPr="00A81864" w:rsidRDefault="00C37A01" w:rsidP="00C37A01">
      <w:pPr>
        <w:jc w:val="center"/>
        <w:rPr>
          <w:sz w:val="20"/>
          <w:szCs w:val="20"/>
          <w:lang w:val="es-US"/>
        </w:rPr>
      </w:pPr>
      <w:r>
        <w:rPr>
          <w:noProof/>
          <w:sz w:val="20"/>
          <w:szCs w:val="20"/>
        </w:rPr>
        <mc:AlternateContent>
          <mc:Choice Requires="wps">
            <w:drawing>
              <wp:anchor distT="0" distB="0" distL="114300" distR="114300" simplePos="0" relativeHeight="251659264" behindDoc="0" locked="0" layoutInCell="1" allowOverlap="1" wp14:anchorId="09659634" wp14:editId="193FFD45">
                <wp:simplePos x="0" y="0"/>
                <wp:positionH relativeFrom="column">
                  <wp:posOffset>-209550</wp:posOffset>
                </wp:positionH>
                <wp:positionV relativeFrom="paragraph">
                  <wp:posOffset>0</wp:posOffset>
                </wp:positionV>
                <wp:extent cx="7251700" cy="1580515"/>
                <wp:effectExtent l="0" t="0" r="0" b="0"/>
                <wp:wrapTopAndBottom/>
                <wp:docPr id="3" name="Rectangle 3"/>
                <wp:cNvGraphicFramePr/>
                <a:graphic xmlns:a="http://schemas.openxmlformats.org/drawingml/2006/main">
                  <a:graphicData uri="http://schemas.microsoft.com/office/word/2010/wordprocessingShape">
                    <wps:wsp>
                      <wps:cNvSpPr/>
                      <wps:spPr>
                        <a:xfrm>
                          <a:off x="0" y="0"/>
                          <a:ext cx="7251700" cy="15805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3" style="position:absolute;margin-left:-16.5pt;margin-top:0;width:571pt;height:124.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" w14:anchorId="40177658">
                <w10:wrap type="topAndBottom"/>
              </v:rect>
            </w:pict>
          </mc:Fallback>
        </mc:AlternateContent>
      </w:r>
      <w:r>
        <w:rPr>
          <w:noProof/>
          <w:sz w:val="20"/>
          <w:szCs w:val="20"/>
        </w:rPr>
        <w:drawing>
          <wp:anchor distT="0" distB="0" distL="114300" distR="114300" simplePos="0" relativeHeight="251658240" behindDoc="1" locked="0" layoutInCell="1" allowOverlap="1" wp14:anchorId="46E3F245" wp14:editId="31D20F5E">
            <wp:simplePos x="0" y="0"/>
            <wp:positionH relativeFrom="column">
              <wp:posOffset>-446690</wp:posOffset>
            </wp:positionH>
            <wp:positionV relativeFrom="paragraph">
              <wp:posOffset>-430924</wp:posOffset>
            </wp:positionV>
            <wp:extent cx="7740174" cy="10016358"/>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ck Ferguson LH revised 10-2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56514" cy="10037503"/>
                    </a:xfrm>
                    <a:prstGeom prst="rect">
                      <a:avLst/>
                    </a:prstGeom>
                  </pic:spPr>
                </pic:pic>
              </a:graphicData>
            </a:graphic>
            <wp14:sizeRelH relativeFrom="page">
              <wp14:pctWidth>0</wp14:pctWidth>
            </wp14:sizeRelH>
            <wp14:sizeRelV relativeFrom="page">
              <wp14:pctHeight>0</wp14:pctHeight>
            </wp14:sizeRelV>
          </wp:anchor>
        </w:drawing>
      </w:r>
      <w:r w:rsidR="00E442F2" w:rsidRPr="00A81864">
        <w:rPr>
          <w:sz w:val="20"/>
          <w:szCs w:val="20"/>
          <w:lang w:val="es-US"/>
        </w:rPr>
        <w:t>Julio – Agosto 2023</w:t>
      </w:r>
    </w:p>
    <w:p w14:paraId="6A4F85A5" w14:textId="77777777" w:rsidR="007D2331" w:rsidRPr="00F35770" w:rsidRDefault="00C37A01" w:rsidP="00AF1AC9">
      <w:pPr>
        <w:rPr>
          <w:sz w:val="17"/>
          <w:szCs w:val="17"/>
          <w:lang w:val="es-US"/>
        </w:rPr>
      </w:pPr>
      <w:r w:rsidRPr="00F35770">
        <w:rPr>
          <w:sz w:val="17"/>
          <w:szCs w:val="17"/>
          <w:lang w:val="es-US"/>
        </w:rPr>
        <w:t>Estimado pastor y amigos,</w:t>
      </w:r>
    </w:p>
    <w:p w14:paraId="07C6FD70" w14:textId="418BBFCC" w:rsidR="00E442F2" w:rsidRPr="00F35770" w:rsidRDefault="00E442F2" w:rsidP="00AF1AC9">
      <w:pPr>
        <w:rPr>
          <w:sz w:val="17"/>
          <w:szCs w:val="17"/>
          <w:lang w:val="es-US"/>
        </w:rPr>
      </w:pPr>
      <w:r w:rsidRPr="00F35770">
        <w:rPr>
          <w:sz w:val="17"/>
          <w:szCs w:val="17"/>
          <w:lang w:val="es-US"/>
        </w:rPr>
        <w:t xml:space="preserve">   ¡Bendiciones sobre bendiciones! ¡Es un gran honor</w:t>
      </w:r>
      <w:r w:rsidR="007D410E" w:rsidRPr="00F35770">
        <w:rPr>
          <w:sz w:val="17"/>
          <w:szCs w:val="17"/>
          <w:lang w:val="es-US"/>
        </w:rPr>
        <w:t xml:space="preserve"> para</w:t>
      </w:r>
      <w:r w:rsidRPr="00F35770">
        <w:rPr>
          <w:sz w:val="17"/>
          <w:szCs w:val="17"/>
          <w:lang w:val="es-US"/>
        </w:rPr>
        <w:t xml:space="preserve"> ser privilegiado, servir de alguna manera pequeña, a nuestro gran Rey, Jesucristo! Como es </w:t>
      </w:r>
      <w:r w:rsidR="007D410E" w:rsidRPr="00F35770">
        <w:rPr>
          <w:sz w:val="17"/>
          <w:szCs w:val="17"/>
          <w:lang w:val="es-US"/>
        </w:rPr>
        <w:t>mi costumbre</w:t>
      </w:r>
      <w:r w:rsidRPr="00F35770">
        <w:rPr>
          <w:sz w:val="17"/>
          <w:szCs w:val="17"/>
          <w:lang w:val="es-US"/>
        </w:rPr>
        <w:t>, trataré de resumir las actividades de los últimos dos meses, aunque se requeriría una serie de cartas para contar todo lo que nuestro Señor ha hecho.</w:t>
      </w:r>
    </w:p>
    <w:p w14:paraId="77F553C7" w14:textId="3F75BA8F" w:rsidR="00E442F2" w:rsidRPr="00F35770" w:rsidRDefault="00E442F2" w:rsidP="00AF1AC9">
      <w:pPr>
        <w:rPr>
          <w:sz w:val="17"/>
          <w:szCs w:val="17"/>
          <w:lang w:val="es-US"/>
        </w:rPr>
      </w:pPr>
      <w:r w:rsidRPr="00F35770">
        <w:rPr>
          <w:sz w:val="17"/>
          <w:szCs w:val="17"/>
          <w:lang w:val="es-US"/>
        </w:rPr>
        <w:t xml:space="preserve">   En primer lugar, tuvimos un vuelo un poco caótico a Guatemala </w:t>
      </w:r>
      <w:r w:rsidR="007D410E" w:rsidRPr="00F35770">
        <w:rPr>
          <w:sz w:val="17"/>
          <w:szCs w:val="17"/>
          <w:lang w:val="es-US"/>
        </w:rPr>
        <w:t>durante</w:t>
      </w:r>
      <w:r w:rsidRPr="00F35770">
        <w:rPr>
          <w:sz w:val="17"/>
          <w:szCs w:val="17"/>
          <w:lang w:val="es-US"/>
        </w:rPr>
        <w:t xml:space="preserve"> los últimos días de junio, pero nuestro Salvador amablemente resolvió los detalles, permitiéndonos llegar tarde, pero a tiempo</w:t>
      </w:r>
      <w:r w:rsidR="007D410E" w:rsidRPr="00F35770">
        <w:rPr>
          <w:sz w:val="17"/>
          <w:szCs w:val="17"/>
          <w:lang w:val="es-US"/>
        </w:rPr>
        <w:t>,</w:t>
      </w:r>
      <w:r w:rsidRPr="00F35770">
        <w:rPr>
          <w:sz w:val="17"/>
          <w:szCs w:val="17"/>
          <w:lang w:val="es-US"/>
        </w:rPr>
        <w:t xml:space="preserve"> para comenzar la distribución programada de Biblias y literatura que habíamos enviado previamente allí. El primer misionero </w:t>
      </w:r>
      <w:r w:rsidR="007D410E" w:rsidRPr="00F35770">
        <w:rPr>
          <w:sz w:val="17"/>
          <w:szCs w:val="17"/>
          <w:lang w:val="es-US"/>
        </w:rPr>
        <w:t>lo cual</w:t>
      </w:r>
      <w:r w:rsidRPr="00F35770">
        <w:rPr>
          <w:sz w:val="17"/>
          <w:szCs w:val="17"/>
          <w:lang w:val="es-US"/>
        </w:rPr>
        <w:t xml:space="preserve"> recibir las Escrituras, que tiene su </w:t>
      </w:r>
      <w:r w:rsidR="007D410E" w:rsidRPr="00F35770">
        <w:rPr>
          <w:sz w:val="17"/>
          <w:szCs w:val="17"/>
          <w:lang w:val="es-US"/>
        </w:rPr>
        <w:t>bas</w:t>
      </w:r>
      <w:r w:rsidRPr="00F35770">
        <w:rPr>
          <w:sz w:val="17"/>
          <w:szCs w:val="17"/>
          <w:lang w:val="es-US"/>
        </w:rPr>
        <w:t xml:space="preserve">e en la Ciudad de Guatemala, recibió 50 cajas de Biblias, 350 cajas de Romanos y 55 cajas de folletos del Evangelio. Estas Biblias y porciones de las Escrituras ya se han distribuido casi todas. Una de las formas era a través </w:t>
      </w:r>
      <w:r w:rsidR="005E49C5" w:rsidRPr="00F35770">
        <w:rPr>
          <w:b/>
          <w:bCs/>
          <w:sz w:val="17"/>
          <w:szCs w:val="17"/>
          <w:lang w:val="es-US"/>
        </w:rPr>
        <w:t>de una puerta abierta para hablar en varias escuelas públicas</w:t>
      </w:r>
      <w:r w:rsidR="00A44687" w:rsidRPr="00F35770">
        <w:rPr>
          <w:sz w:val="17"/>
          <w:szCs w:val="17"/>
          <w:lang w:val="es-US"/>
        </w:rPr>
        <w:t xml:space="preserve"> por este misionero, ¡donde </w:t>
      </w:r>
      <w:r w:rsidR="003357F3" w:rsidRPr="00F35770">
        <w:rPr>
          <w:sz w:val="17"/>
          <w:szCs w:val="17"/>
          <w:u w:val="single"/>
          <w:lang w:val="es-US"/>
        </w:rPr>
        <w:t xml:space="preserve">se le permitió entregar Biblias y </w:t>
      </w:r>
      <w:r w:rsidR="007D410E" w:rsidRPr="00F35770">
        <w:rPr>
          <w:sz w:val="17"/>
          <w:szCs w:val="17"/>
          <w:u w:val="single"/>
          <w:lang w:val="es-US"/>
        </w:rPr>
        <w:t>libre</w:t>
      </w:r>
      <w:r w:rsidR="003357F3" w:rsidRPr="00F35770">
        <w:rPr>
          <w:sz w:val="17"/>
          <w:szCs w:val="17"/>
          <w:u w:val="single"/>
          <w:lang w:val="es-US"/>
        </w:rPr>
        <w:t>tos de Romanos a los estudiantes</w:t>
      </w:r>
      <w:r w:rsidR="005E49C5" w:rsidRPr="00F35770">
        <w:rPr>
          <w:sz w:val="17"/>
          <w:szCs w:val="17"/>
          <w:lang w:val="es-US"/>
        </w:rPr>
        <w:t>! ¡</w:t>
      </w:r>
      <w:r w:rsidR="007D410E" w:rsidRPr="00F35770">
        <w:rPr>
          <w:sz w:val="17"/>
          <w:szCs w:val="17"/>
          <w:lang w:val="es-US"/>
        </w:rPr>
        <w:t>Wow</w:t>
      </w:r>
      <w:r w:rsidR="005E49C5" w:rsidRPr="00F35770">
        <w:rPr>
          <w:sz w:val="17"/>
          <w:szCs w:val="17"/>
          <w:lang w:val="es-US"/>
        </w:rPr>
        <w:t xml:space="preserve">! ¿Te imaginas una escuela estadounidense que permita eso? </w:t>
      </w:r>
      <w:r w:rsidR="005E49C5" w:rsidRPr="00F35770">
        <w:rPr>
          <w:b/>
          <w:bCs/>
          <w:sz w:val="17"/>
          <w:szCs w:val="17"/>
          <w:lang w:val="es-US"/>
        </w:rPr>
        <w:t>¡Qué oportunidad tan increíble!</w:t>
      </w:r>
    </w:p>
    <w:p w14:paraId="199BEBF0" w14:textId="317098DE" w:rsidR="005E49C5" w:rsidRPr="00F35770" w:rsidRDefault="005E49C5" w:rsidP="00AF1AC9">
      <w:pPr>
        <w:rPr>
          <w:sz w:val="17"/>
          <w:szCs w:val="17"/>
          <w:lang w:val="es-US"/>
        </w:rPr>
      </w:pPr>
      <w:r w:rsidRPr="00F35770">
        <w:rPr>
          <w:sz w:val="17"/>
          <w:szCs w:val="17"/>
          <w:lang w:val="es-US"/>
        </w:rPr>
        <w:t xml:space="preserve">   Luego le dimos 20 cajas de Biblias, junto con un gran suministro de tratados </w:t>
      </w:r>
      <w:r w:rsidR="004F1119" w:rsidRPr="00F35770">
        <w:rPr>
          <w:sz w:val="17"/>
          <w:szCs w:val="17"/>
          <w:lang w:val="es-US"/>
        </w:rPr>
        <w:t>y</w:t>
      </w:r>
      <w:r w:rsidR="004F1119" w:rsidRPr="00F35770">
        <w:rPr>
          <w:sz w:val="17"/>
          <w:szCs w:val="17"/>
          <w:lang w:val="es-US"/>
        </w:rPr>
        <w:t xml:space="preserve"> </w:t>
      </w:r>
      <w:r w:rsidR="004F1119" w:rsidRPr="00F35770">
        <w:rPr>
          <w:sz w:val="17"/>
          <w:szCs w:val="17"/>
          <w:lang w:val="es-US"/>
        </w:rPr>
        <w:t>libretos</w:t>
      </w:r>
      <w:r w:rsidR="004F1119" w:rsidRPr="00F35770">
        <w:rPr>
          <w:sz w:val="17"/>
          <w:szCs w:val="17"/>
          <w:lang w:val="es-US"/>
        </w:rPr>
        <w:t xml:space="preserve"> </w:t>
      </w:r>
      <w:r w:rsidRPr="00F35770">
        <w:rPr>
          <w:sz w:val="17"/>
          <w:szCs w:val="17"/>
          <w:lang w:val="es-US"/>
        </w:rPr>
        <w:t xml:space="preserve">de Romanos a un caballero cristiano, Armando, que vive en Virginia, pero voló a recibirnos con el propósito expreso de tratar de </w:t>
      </w:r>
      <w:r w:rsidR="004F1119" w:rsidRPr="00F35770">
        <w:rPr>
          <w:sz w:val="17"/>
          <w:szCs w:val="17"/>
          <w:lang w:val="es-US"/>
        </w:rPr>
        <w:t>evangelizar</w:t>
      </w:r>
      <w:r w:rsidRPr="00F35770">
        <w:rPr>
          <w:sz w:val="17"/>
          <w:szCs w:val="17"/>
          <w:lang w:val="es-US"/>
        </w:rPr>
        <w:t xml:space="preserve"> a su ciudad natal de Pasaco, cerca de la costa del </w:t>
      </w:r>
      <w:r w:rsidR="004F1119" w:rsidRPr="00F35770">
        <w:rPr>
          <w:sz w:val="17"/>
          <w:szCs w:val="17"/>
          <w:lang w:val="es-US"/>
        </w:rPr>
        <w:t xml:space="preserve">océano </w:t>
      </w:r>
      <w:r w:rsidRPr="00F35770">
        <w:rPr>
          <w:sz w:val="17"/>
          <w:szCs w:val="17"/>
          <w:lang w:val="es-US"/>
        </w:rPr>
        <w:t>Pacífico. Él ha distribuido todo lo que le dimos en solo un par de semanas, aunque personalmente nos</w:t>
      </w:r>
      <w:r w:rsidR="004F1119" w:rsidRPr="00F35770">
        <w:rPr>
          <w:sz w:val="17"/>
          <w:szCs w:val="17"/>
          <w:lang w:val="es-US"/>
        </w:rPr>
        <w:t>otros solamente</w:t>
      </w:r>
      <w:r w:rsidRPr="00F35770">
        <w:rPr>
          <w:sz w:val="17"/>
          <w:szCs w:val="17"/>
          <w:lang w:val="es-US"/>
        </w:rPr>
        <w:t xml:space="preserve"> quedamos allí por un día.</w:t>
      </w:r>
      <w:r w:rsidR="004F1119" w:rsidRPr="00F35770">
        <w:rPr>
          <w:sz w:val="17"/>
          <w:szCs w:val="17"/>
          <w:lang w:val="es-US"/>
        </w:rPr>
        <w:t xml:space="preserve"> </w:t>
      </w:r>
    </w:p>
    <w:p w14:paraId="0DB7065F" w14:textId="2B24FFE8" w:rsidR="005E49C5" w:rsidRPr="00F35770" w:rsidRDefault="005E49C5" w:rsidP="00AF1AC9">
      <w:pPr>
        <w:rPr>
          <w:sz w:val="17"/>
          <w:szCs w:val="17"/>
          <w:lang w:val="es-US"/>
        </w:rPr>
      </w:pPr>
      <w:r w:rsidRPr="00F35770">
        <w:rPr>
          <w:sz w:val="17"/>
          <w:szCs w:val="17"/>
          <w:lang w:val="es-US"/>
        </w:rPr>
        <w:t xml:space="preserve">   Luego viajamos a la ciudad de Chiquimula, cerca de la frontera con Honduras, donde pudimos conseguir un camión para transportar las escrituras restantes para su distribución. ¡Este misionero, entre otros ministerios, tuvo la bendición de ser invitado a </w:t>
      </w:r>
      <w:r w:rsidR="00B44172" w:rsidRPr="00F35770">
        <w:rPr>
          <w:b/>
          <w:bCs/>
          <w:sz w:val="17"/>
          <w:szCs w:val="17"/>
          <w:lang w:val="es-US"/>
        </w:rPr>
        <w:t>predicar y distribuir Biblias en la estación de policía de la ciudad!</w:t>
      </w:r>
      <w:r w:rsidR="00B44172" w:rsidRPr="00F35770">
        <w:rPr>
          <w:sz w:val="17"/>
          <w:szCs w:val="17"/>
          <w:lang w:val="es-US"/>
        </w:rPr>
        <w:t xml:space="preserve"> Una vez más, ¿</w:t>
      </w:r>
      <w:r w:rsidR="00B44172" w:rsidRPr="00F35770">
        <w:rPr>
          <w:sz w:val="17"/>
          <w:szCs w:val="17"/>
          <w:u w:val="single"/>
          <w:lang w:val="es-US"/>
        </w:rPr>
        <w:t>te imaginas que eso ocurra aquí en los Estados Unidos</w:t>
      </w:r>
      <w:r w:rsidR="00B44172" w:rsidRPr="00F35770">
        <w:rPr>
          <w:sz w:val="17"/>
          <w:szCs w:val="17"/>
          <w:lang w:val="es-US"/>
        </w:rPr>
        <w:t xml:space="preserve">? Los suministros que hemos enviado a Guatemala ya casi se han agotado, y estamos orando </w:t>
      </w:r>
      <w:r w:rsidR="004F1119" w:rsidRPr="00F35770">
        <w:rPr>
          <w:sz w:val="17"/>
          <w:szCs w:val="17"/>
          <w:lang w:val="es-US"/>
        </w:rPr>
        <w:t>y</w:t>
      </w:r>
      <w:r w:rsidR="00B44172" w:rsidRPr="00F35770">
        <w:rPr>
          <w:sz w:val="17"/>
          <w:szCs w:val="17"/>
          <w:lang w:val="es-US"/>
        </w:rPr>
        <w:t xml:space="preserve"> planeando obtener más escrituras allí a medida que el Señor lo permita y lleguen las finanzas. </w:t>
      </w:r>
      <w:r w:rsidR="00B44172" w:rsidRPr="00F35770">
        <w:rPr>
          <w:b/>
          <w:bCs/>
          <w:sz w:val="17"/>
          <w:szCs w:val="17"/>
          <w:lang w:val="es-US"/>
        </w:rPr>
        <w:t>¡Qué bendición es tuya y mía, ser parte de todo esto!</w:t>
      </w:r>
    </w:p>
    <w:p w14:paraId="417C161F" w14:textId="577BA22E" w:rsidR="00083488" w:rsidRPr="00F35770" w:rsidRDefault="00B44172" w:rsidP="00AF1AC9">
      <w:pPr>
        <w:rPr>
          <w:sz w:val="17"/>
          <w:szCs w:val="17"/>
          <w:lang w:val="es-US"/>
        </w:rPr>
      </w:pPr>
      <w:r w:rsidRPr="00F35770">
        <w:rPr>
          <w:sz w:val="17"/>
          <w:szCs w:val="17"/>
          <w:lang w:val="es-US"/>
        </w:rPr>
        <w:t xml:space="preserve"> Luego regresamos a casa a principios de julio, por </w:t>
      </w:r>
      <w:r w:rsidR="00141A96" w:rsidRPr="00F35770">
        <w:rPr>
          <w:sz w:val="17"/>
          <w:szCs w:val="17"/>
          <w:lang w:val="es-US"/>
        </w:rPr>
        <w:t>com</w:t>
      </w:r>
      <w:r w:rsidRPr="00F35770">
        <w:rPr>
          <w:sz w:val="17"/>
          <w:szCs w:val="17"/>
          <w:lang w:val="es-US"/>
        </w:rPr>
        <w:t xml:space="preserve">o diez días, solo para dar la vuelta y volar a Guanajuato, México, para un campamento de entrenamiento misionero. Tuve el honor de hablar durante ese campamento y de predicar en la Iglesia allá en la ciudad de Irapuato. Mientras estábamos allí durante la semana del campamento, salíamos a un pueblo o ciudad diferente, cada tarde, </w:t>
      </w:r>
      <w:r w:rsidR="00141A96" w:rsidRPr="00F35770">
        <w:rPr>
          <w:sz w:val="17"/>
          <w:szCs w:val="17"/>
          <w:lang w:val="es-US"/>
        </w:rPr>
        <w:t>testific</w:t>
      </w:r>
      <w:r w:rsidRPr="00F35770">
        <w:rPr>
          <w:sz w:val="17"/>
          <w:szCs w:val="17"/>
          <w:lang w:val="es-US"/>
        </w:rPr>
        <w:t xml:space="preserve">ando y repartiendo las Escrituras. Hubo algo de predicación callejera, mucha </w:t>
      </w:r>
      <w:r w:rsidR="00141A96" w:rsidRPr="00F35770">
        <w:rPr>
          <w:sz w:val="17"/>
          <w:szCs w:val="17"/>
          <w:lang w:val="es-US"/>
        </w:rPr>
        <w:t>ganancia</w:t>
      </w:r>
      <w:r w:rsidRPr="00F35770">
        <w:rPr>
          <w:sz w:val="17"/>
          <w:szCs w:val="17"/>
          <w:lang w:val="es-US"/>
        </w:rPr>
        <w:t xml:space="preserve"> de almas con una serie de decisiones para Cristo, </w:t>
      </w:r>
      <w:r w:rsidRPr="00F35770">
        <w:rPr>
          <w:sz w:val="17"/>
          <w:szCs w:val="17"/>
          <w:u w:val="single"/>
          <w:lang w:val="es-US"/>
        </w:rPr>
        <w:t>y luego, en la ciudad de Juventino Rosas</w:t>
      </w:r>
      <w:r w:rsidRPr="00F35770">
        <w:rPr>
          <w:sz w:val="17"/>
          <w:szCs w:val="17"/>
          <w:lang w:val="es-US"/>
        </w:rPr>
        <w:t xml:space="preserve">, mi </w:t>
      </w:r>
      <w:r w:rsidR="00141A96" w:rsidRPr="00F35770">
        <w:rPr>
          <w:sz w:val="17"/>
          <w:szCs w:val="17"/>
          <w:lang w:val="es-US"/>
        </w:rPr>
        <w:t>compañero</w:t>
      </w:r>
      <w:r w:rsidRPr="00F35770">
        <w:rPr>
          <w:sz w:val="17"/>
          <w:szCs w:val="17"/>
          <w:lang w:val="es-US"/>
        </w:rPr>
        <w:t xml:space="preserve"> y yo conocimos a una señora que estaba en una posición de liderazgo en más de media docena de centros de rehabilitación. Ella nos pidió un suministro de escrituras, ¡luego invitó a un joven predicador mexicano a venir y predicar en esos centros regularmente! En la actualidad, no hay una iglesia </w:t>
      </w:r>
      <w:r w:rsidR="00141A96" w:rsidRPr="00F35770">
        <w:rPr>
          <w:sz w:val="17"/>
          <w:szCs w:val="17"/>
          <w:lang w:val="es-US"/>
        </w:rPr>
        <w:t>qu</w:t>
      </w:r>
      <w:r w:rsidRPr="00F35770">
        <w:rPr>
          <w:sz w:val="17"/>
          <w:szCs w:val="17"/>
          <w:lang w:val="es-US"/>
        </w:rPr>
        <w:t>e predic</w:t>
      </w:r>
      <w:r w:rsidR="00141A96" w:rsidRPr="00F35770">
        <w:rPr>
          <w:sz w:val="17"/>
          <w:szCs w:val="17"/>
          <w:lang w:val="es-US"/>
        </w:rPr>
        <w:t>a</w:t>
      </w:r>
      <w:r w:rsidRPr="00F35770">
        <w:rPr>
          <w:sz w:val="17"/>
          <w:szCs w:val="17"/>
          <w:lang w:val="es-US"/>
        </w:rPr>
        <w:t xml:space="preserve"> </w:t>
      </w:r>
      <w:r w:rsidR="00141A96" w:rsidRPr="00F35770">
        <w:rPr>
          <w:sz w:val="17"/>
          <w:szCs w:val="17"/>
          <w:lang w:val="es-US"/>
        </w:rPr>
        <w:t>la Biblia</w:t>
      </w:r>
      <w:r w:rsidRPr="00F35770">
        <w:rPr>
          <w:sz w:val="17"/>
          <w:szCs w:val="17"/>
          <w:lang w:val="es-US"/>
        </w:rPr>
        <w:t xml:space="preserve"> en esa ciudad de 80,000 habitantes. Pero el Señor aparentemente ha abierto una puerta allí, y </w:t>
      </w:r>
      <w:r w:rsidR="00083488" w:rsidRPr="00F35770">
        <w:rPr>
          <w:b/>
          <w:bCs/>
          <w:sz w:val="17"/>
          <w:szCs w:val="17"/>
          <w:lang w:val="es-US"/>
        </w:rPr>
        <w:t>esperamos en oración que se pueda plantar una iglesia en esa ciudad en un futuro muy cercano</w:t>
      </w:r>
      <w:r w:rsidR="00083488" w:rsidRPr="00F35770">
        <w:rPr>
          <w:sz w:val="17"/>
          <w:szCs w:val="17"/>
          <w:lang w:val="es-US"/>
        </w:rPr>
        <w:t xml:space="preserve">. Sé que no debería sorprenderme, ¡pero todavía estoy constantemente sorprendido por lo que hace nuestro Dios cuando simplemente obedecemos su mandato de ser testigos! ¡Y sí, </w:t>
      </w:r>
      <w:r w:rsidR="00083488" w:rsidRPr="00F35770">
        <w:rPr>
          <w:sz w:val="17"/>
          <w:szCs w:val="17"/>
          <w:u w:val="single"/>
          <w:lang w:val="es-US"/>
        </w:rPr>
        <w:t>ustedes, queridos amigos, han sido un participante invaluable</w:t>
      </w:r>
      <w:r w:rsidR="00083488" w:rsidRPr="00F35770">
        <w:rPr>
          <w:sz w:val="17"/>
          <w:szCs w:val="17"/>
          <w:lang w:val="es-US"/>
        </w:rPr>
        <w:t xml:space="preserve"> en este ministerio de ganar almas, plantar iglesias, predicar el evangelio! </w:t>
      </w:r>
    </w:p>
    <w:p w14:paraId="50697229" w14:textId="02725170" w:rsidR="00880EAE" w:rsidRPr="00F35770" w:rsidRDefault="00083488" w:rsidP="00AF1AC9">
      <w:pPr>
        <w:rPr>
          <w:sz w:val="17"/>
          <w:szCs w:val="17"/>
          <w:lang w:val="es-US"/>
        </w:rPr>
      </w:pPr>
      <w:r w:rsidRPr="00F35770">
        <w:rPr>
          <w:sz w:val="17"/>
          <w:szCs w:val="17"/>
          <w:lang w:val="es-US"/>
        </w:rPr>
        <w:t xml:space="preserve">   Luego, había estado orando para que el Señor me permitiera </w:t>
      </w:r>
      <w:r w:rsidR="00617C19" w:rsidRPr="00F35770">
        <w:rPr>
          <w:sz w:val="17"/>
          <w:szCs w:val="17"/>
          <w:lang w:val="es-US"/>
        </w:rPr>
        <w:t>mand</w:t>
      </w:r>
      <w:r w:rsidRPr="00F35770">
        <w:rPr>
          <w:sz w:val="17"/>
          <w:szCs w:val="17"/>
          <w:lang w:val="es-US"/>
        </w:rPr>
        <w:t xml:space="preserve">ar </w:t>
      </w:r>
      <w:r w:rsidR="00617C19" w:rsidRPr="00F35770">
        <w:rPr>
          <w:sz w:val="17"/>
          <w:szCs w:val="17"/>
          <w:lang w:val="es-US"/>
        </w:rPr>
        <w:t>otra carga</w:t>
      </w:r>
      <w:r w:rsidRPr="00F35770">
        <w:rPr>
          <w:sz w:val="17"/>
          <w:szCs w:val="17"/>
          <w:lang w:val="es-US"/>
        </w:rPr>
        <w:t xml:space="preserve"> de las Escrituras a Guanajuato antes de que terminara el mes de agosto. Bueno, tenemos un camión que llega mañana, 31, (el último día del mes), ¡para recoger esa carga! Incluido en este suministro de escrituras hay 300 cajas de Biblias, 85 cajas de Nuevo Testamento</w:t>
      </w:r>
      <w:r w:rsidR="00617C19" w:rsidRPr="00F35770">
        <w:rPr>
          <w:sz w:val="17"/>
          <w:szCs w:val="17"/>
          <w:lang w:val="es-US"/>
        </w:rPr>
        <w:t>s</w:t>
      </w:r>
      <w:r w:rsidRPr="00F35770">
        <w:rPr>
          <w:sz w:val="17"/>
          <w:szCs w:val="17"/>
          <w:lang w:val="es-US"/>
        </w:rPr>
        <w:t xml:space="preserve">, y el resto de las 24 </w:t>
      </w:r>
      <w:r w:rsidR="00617C19" w:rsidRPr="00F35770">
        <w:rPr>
          <w:sz w:val="17"/>
          <w:szCs w:val="17"/>
          <w:lang w:val="es-US"/>
        </w:rPr>
        <w:t>tarim</w:t>
      </w:r>
      <w:r w:rsidRPr="00F35770">
        <w:rPr>
          <w:sz w:val="17"/>
          <w:szCs w:val="17"/>
          <w:lang w:val="es-US"/>
        </w:rPr>
        <w:t xml:space="preserve">as son </w:t>
      </w:r>
      <w:r w:rsidR="00617C19" w:rsidRPr="00F35770">
        <w:rPr>
          <w:sz w:val="17"/>
          <w:szCs w:val="17"/>
          <w:lang w:val="es-US"/>
        </w:rPr>
        <w:t>libr</w:t>
      </w:r>
      <w:r w:rsidRPr="00F35770">
        <w:rPr>
          <w:sz w:val="17"/>
          <w:szCs w:val="17"/>
          <w:lang w:val="es-US"/>
        </w:rPr>
        <w:t xml:space="preserve">etos de Romanos y tratados del evangelio, que fueron suministrados por al menos cinco ministerios </w:t>
      </w:r>
      <w:r w:rsidR="00617C19" w:rsidRPr="00F35770">
        <w:rPr>
          <w:sz w:val="17"/>
          <w:szCs w:val="17"/>
          <w:lang w:val="es-US"/>
        </w:rPr>
        <w:t>diferentes</w:t>
      </w:r>
      <w:r w:rsidR="00617C19" w:rsidRPr="00F35770">
        <w:rPr>
          <w:sz w:val="17"/>
          <w:szCs w:val="17"/>
          <w:lang w:val="es-US"/>
        </w:rPr>
        <w:t xml:space="preserve"> </w:t>
      </w:r>
      <w:r w:rsidRPr="00F35770">
        <w:rPr>
          <w:sz w:val="17"/>
          <w:szCs w:val="17"/>
          <w:lang w:val="es-US"/>
        </w:rPr>
        <w:t xml:space="preserve">de impresión. También se incluyen </w:t>
      </w:r>
      <w:r w:rsidR="00184022" w:rsidRPr="00F35770">
        <w:rPr>
          <w:b/>
          <w:bCs/>
          <w:sz w:val="17"/>
          <w:szCs w:val="17"/>
          <w:lang w:val="es-US"/>
        </w:rPr>
        <w:t>100 mochilas completamente cargadas con útiles escolares para niños</w:t>
      </w:r>
      <w:r w:rsidR="00880EAE" w:rsidRPr="00F35770">
        <w:rPr>
          <w:sz w:val="17"/>
          <w:szCs w:val="17"/>
          <w:lang w:val="es-US"/>
        </w:rPr>
        <w:t>.</w:t>
      </w:r>
      <w:r w:rsidR="00617C19" w:rsidRPr="00F35770">
        <w:rPr>
          <w:sz w:val="17"/>
          <w:szCs w:val="17"/>
          <w:lang w:val="es-US"/>
        </w:rPr>
        <w:t xml:space="preserve"> </w:t>
      </w:r>
    </w:p>
    <w:p w14:paraId="784D72FF" w14:textId="3175A3EF" w:rsidR="00E16AA3" w:rsidRPr="00F35770" w:rsidRDefault="00880EAE" w:rsidP="00AF1AC9">
      <w:pPr>
        <w:rPr>
          <w:sz w:val="17"/>
          <w:szCs w:val="17"/>
          <w:lang w:val="es-US"/>
        </w:rPr>
      </w:pPr>
      <w:r w:rsidRPr="00F35770">
        <w:rPr>
          <w:sz w:val="17"/>
          <w:szCs w:val="17"/>
          <w:lang w:val="es-US"/>
        </w:rPr>
        <w:t xml:space="preserve">   Estoy continuamente agradeciendo a Dios por el contenedor, que compramos con su ayuda, y que nos está dando espacio para el almacenamiento, ¡ya que </w:t>
      </w:r>
      <w:r w:rsidR="00F35770" w:rsidRPr="00F35770">
        <w:rPr>
          <w:sz w:val="17"/>
          <w:szCs w:val="17"/>
          <w:lang w:val="es-US"/>
        </w:rPr>
        <w:t>nuestra pequeña bodega</w:t>
      </w:r>
      <w:r w:rsidRPr="00F35770">
        <w:rPr>
          <w:sz w:val="17"/>
          <w:szCs w:val="17"/>
          <w:lang w:val="es-US"/>
        </w:rPr>
        <w:t xml:space="preserve"> está literalmente </w:t>
      </w:r>
      <w:r w:rsidR="00F35770" w:rsidRPr="00F35770">
        <w:rPr>
          <w:sz w:val="17"/>
          <w:szCs w:val="17"/>
          <w:lang w:val="es-US"/>
        </w:rPr>
        <w:t>desbordada</w:t>
      </w:r>
      <w:r w:rsidRPr="00F35770">
        <w:rPr>
          <w:sz w:val="17"/>
          <w:szCs w:val="17"/>
          <w:lang w:val="es-US"/>
        </w:rPr>
        <w:t>! Sí, 24 t</w:t>
      </w:r>
      <w:r w:rsidR="00235AD6" w:rsidRPr="00F35770">
        <w:rPr>
          <w:sz w:val="17"/>
          <w:szCs w:val="17"/>
          <w:lang w:val="es-US"/>
        </w:rPr>
        <w:t>arim</w:t>
      </w:r>
      <w:r w:rsidRPr="00F35770">
        <w:rPr>
          <w:sz w:val="17"/>
          <w:szCs w:val="17"/>
          <w:lang w:val="es-US"/>
        </w:rPr>
        <w:t>as se enviarán mañana, pero luego tengo otras 12 t</w:t>
      </w:r>
      <w:r w:rsidR="00235AD6" w:rsidRPr="00F35770">
        <w:rPr>
          <w:sz w:val="17"/>
          <w:szCs w:val="17"/>
          <w:lang w:val="es-US"/>
        </w:rPr>
        <w:t>arim</w:t>
      </w:r>
      <w:r w:rsidRPr="00F35770">
        <w:rPr>
          <w:sz w:val="17"/>
          <w:szCs w:val="17"/>
          <w:lang w:val="es-US"/>
        </w:rPr>
        <w:t xml:space="preserve">as que llegarán inmediatamente después. Por lo tanto, todavía estamos orando y planeando ampliar </w:t>
      </w:r>
      <w:r w:rsidR="003D389A" w:rsidRPr="00F35770">
        <w:rPr>
          <w:sz w:val="17"/>
          <w:szCs w:val="17"/>
          <w:lang w:val="es-US"/>
        </w:rPr>
        <w:t>nuestra bodega</w:t>
      </w:r>
      <w:r w:rsidRPr="00F35770">
        <w:rPr>
          <w:sz w:val="17"/>
          <w:szCs w:val="17"/>
          <w:lang w:val="es-US"/>
        </w:rPr>
        <w:t xml:space="preserve">, para que podamos mantenernos con la necesidad que tenemos ante nosotros. </w:t>
      </w:r>
      <w:r w:rsidR="00E16AA3" w:rsidRPr="00F35770">
        <w:rPr>
          <w:b/>
          <w:bCs/>
          <w:sz w:val="17"/>
          <w:szCs w:val="17"/>
          <w:lang w:val="es-US"/>
        </w:rPr>
        <w:t>Por favor, ayúdenos a orar</w:t>
      </w:r>
      <w:r w:rsidR="00E16AA3" w:rsidRPr="00F35770">
        <w:rPr>
          <w:sz w:val="17"/>
          <w:szCs w:val="17"/>
          <w:lang w:val="es-US"/>
        </w:rPr>
        <w:t xml:space="preserve"> </w:t>
      </w:r>
      <w:r w:rsidR="003D389A" w:rsidRPr="00F35770">
        <w:rPr>
          <w:sz w:val="17"/>
          <w:szCs w:val="17"/>
          <w:lang w:val="es-US"/>
        </w:rPr>
        <w:t>para</w:t>
      </w:r>
      <w:r w:rsidR="00E16AA3" w:rsidRPr="00F35770">
        <w:rPr>
          <w:sz w:val="17"/>
          <w:szCs w:val="17"/>
          <w:lang w:val="es-US"/>
        </w:rPr>
        <w:t xml:space="preserve"> las donaciones necesarias para este proyecto, así como los fondos necesarios para enviar contenedores a otros países también.</w:t>
      </w:r>
    </w:p>
    <w:p w14:paraId="4E419440" w14:textId="1B88403D" w:rsidR="00AF1AC9" w:rsidRPr="00F35770" w:rsidRDefault="00880EAE" w:rsidP="00E442F2">
      <w:pPr>
        <w:rPr>
          <w:sz w:val="17"/>
          <w:szCs w:val="17"/>
          <w:lang w:val="es-US"/>
        </w:rPr>
      </w:pPr>
      <w:r w:rsidRPr="00F35770">
        <w:rPr>
          <w:sz w:val="17"/>
          <w:szCs w:val="17"/>
          <w:lang w:val="es-US"/>
        </w:rPr>
        <w:t xml:space="preserve"> Hablando de eso, aparentemente, Nicaragua está políticamente cerrada para nosotros en este momento, ¡pero la </w:t>
      </w:r>
      <w:r w:rsidR="00E16AA3" w:rsidRPr="00F35770">
        <w:rPr>
          <w:sz w:val="17"/>
          <w:szCs w:val="17"/>
          <w:u w:val="single"/>
          <w:lang w:val="es-US"/>
        </w:rPr>
        <w:t>oración puede cambiar y cambia las cosas</w:t>
      </w:r>
      <w:r w:rsidR="00E16AA3" w:rsidRPr="00F35770">
        <w:rPr>
          <w:sz w:val="17"/>
          <w:szCs w:val="17"/>
          <w:lang w:val="es-US"/>
        </w:rPr>
        <w:t xml:space="preserve">! ¿Podrías orar también por esta necesidad? El </w:t>
      </w:r>
      <w:r w:rsidR="00E16AA3" w:rsidRPr="00F35770">
        <w:rPr>
          <w:b/>
          <w:bCs/>
          <w:sz w:val="17"/>
          <w:szCs w:val="17"/>
          <w:lang w:val="es-US"/>
        </w:rPr>
        <w:t>pueblo de Nicaragua está abierto</w:t>
      </w:r>
      <w:r w:rsidR="00E16AA3" w:rsidRPr="00F35770">
        <w:rPr>
          <w:sz w:val="17"/>
          <w:szCs w:val="17"/>
          <w:lang w:val="es-US"/>
        </w:rPr>
        <w:t xml:space="preserve"> a aprender acerca de la salvación en Cristo, pero el país necesita la intervención de Dios para abrir las puertas políticamente, para que podamos suministrar a los misioneros allí las escrituras que necesitan para evangelizar eficazmente a sus comunidades.   </w:t>
      </w:r>
    </w:p>
    <w:p w14:paraId="44E13F94" w14:textId="50CDAB06" w:rsidR="0096488F" w:rsidRPr="00F35770" w:rsidRDefault="0096488F" w:rsidP="00E442F2">
      <w:pPr>
        <w:rPr>
          <w:sz w:val="17"/>
          <w:szCs w:val="17"/>
          <w:lang w:val="es-US"/>
        </w:rPr>
      </w:pPr>
      <w:r w:rsidRPr="00F35770">
        <w:rPr>
          <w:sz w:val="17"/>
          <w:szCs w:val="17"/>
          <w:lang w:val="es-US"/>
        </w:rPr>
        <w:t xml:space="preserve">   Una vez más, por favor continúen orando por los impresores y los ministerios de cotejo, ya que estos son nuestra única fuente de </w:t>
      </w:r>
      <w:r w:rsidR="00F35770">
        <w:rPr>
          <w:sz w:val="17"/>
          <w:szCs w:val="17"/>
          <w:lang w:val="es-US"/>
        </w:rPr>
        <w:t xml:space="preserve">                                              </w:t>
      </w:r>
      <w:r w:rsidRPr="00F35770">
        <w:rPr>
          <w:sz w:val="17"/>
          <w:szCs w:val="17"/>
          <w:lang w:val="es-US"/>
        </w:rPr>
        <w:t xml:space="preserve">suministro. ¡Más iglesias necesitan involucrarse en este tipo de trabajo si queremos tener alguna esperanza de alcanzar verdaderamente </w:t>
      </w:r>
      <w:r w:rsidR="00F35770">
        <w:rPr>
          <w:sz w:val="17"/>
          <w:szCs w:val="17"/>
          <w:lang w:val="es-US"/>
        </w:rPr>
        <w:t xml:space="preserve">                                                         </w:t>
      </w:r>
      <w:r w:rsidRPr="00F35770">
        <w:rPr>
          <w:sz w:val="17"/>
          <w:szCs w:val="17"/>
          <w:lang w:val="es-US"/>
        </w:rPr>
        <w:t>al mundo que nos rodea con la Palabra de Dios! ¡¡Es la única esperanza que tiene este mundo perdido y moribundo!!</w:t>
      </w:r>
    </w:p>
    <w:p w14:paraId="1050F2ED" w14:textId="0665DD0E" w:rsidR="0096488F" w:rsidRDefault="00031D41" w:rsidP="00031D41">
      <w:pPr>
        <w:rPr>
          <w:b/>
          <w:bCs/>
          <w:sz w:val="17"/>
          <w:szCs w:val="17"/>
          <w:lang w:val="es-US"/>
        </w:rPr>
      </w:pPr>
      <w:r w:rsidRPr="00F35770">
        <w:rPr>
          <w:sz w:val="17"/>
          <w:szCs w:val="17"/>
          <w:lang w:val="es-US"/>
        </w:rPr>
        <w:t xml:space="preserve">   Estamos, por supuesto, en deuda con usted, por proporcionarnos la oración y el apoyo financiero que necesitamos para continuar </w:t>
      </w:r>
      <w:r w:rsidR="00F35770">
        <w:rPr>
          <w:sz w:val="17"/>
          <w:szCs w:val="17"/>
          <w:lang w:val="es-US"/>
        </w:rPr>
        <w:t xml:space="preserve">                                                         </w:t>
      </w:r>
      <w:r w:rsidRPr="00F35770">
        <w:rPr>
          <w:sz w:val="17"/>
          <w:szCs w:val="17"/>
          <w:lang w:val="es-US"/>
        </w:rPr>
        <w:t xml:space="preserve">nuestro ministerio en constante expansión. </w:t>
      </w:r>
      <w:r w:rsidR="0096488F" w:rsidRPr="00F35770">
        <w:rPr>
          <w:sz w:val="17"/>
          <w:szCs w:val="17"/>
          <w:u w:val="single"/>
          <w:lang w:val="es-US"/>
        </w:rPr>
        <w:t>¡Literalmente</w:t>
      </w:r>
      <w:r w:rsidR="00530F8F">
        <w:rPr>
          <w:sz w:val="17"/>
          <w:szCs w:val="17"/>
          <w:u w:val="single"/>
          <w:lang w:val="es-US"/>
        </w:rPr>
        <w:t>,</w:t>
      </w:r>
      <w:r w:rsidR="0096488F" w:rsidRPr="00F35770">
        <w:rPr>
          <w:sz w:val="17"/>
          <w:szCs w:val="17"/>
          <w:u w:val="single"/>
          <w:lang w:val="es-US"/>
        </w:rPr>
        <w:t xml:space="preserve"> no podríamos hacer este gran trabajo sin ti</w:t>
      </w:r>
      <w:r w:rsidR="0096488F" w:rsidRPr="00F35770">
        <w:rPr>
          <w:sz w:val="17"/>
          <w:szCs w:val="17"/>
          <w:lang w:val="es-US"/>
        </w:rPr>
        <w:t xml:space="preserve">! </w:t>
      </w:r>
      <w:r w:rsidR="0096488F" w:rsidRPr="00F35770">
        <w:rPr>
          <w:b/>
          <w:bCs/>
          <w:sz w:val="17"/>
          <w:szCs w:val="17"/>
          <w:lang w:val="es-US"/>
        </w:rPr>
        <w:t>¡¡Gracias!!</w:t>
      </w:r>
    </w:p>
    <w:p w14:paraId="377D1D89" w14:textId="77777777" w:rsidR="00F35770" w:rsidRPr="00F35770" w:rsidRDefault="00F35770" w:rsidP="00031D41">
      <w:pPr>
        <w:rPr>
          <w:b/>
          <w:bCs/>
          <w:sz w:val="17"/>
          <w:szCs w:val="17"/>
          <w:lang w:val="es-US"/>
        </w:rPr>
      </w:pPr>
    </w:p>
    <w:p w14:paraId="0C841FA1" w14:textId="77777777" w:rsidR="00594E5D" w:rsidRPr="00F35770" w:rsidRDefault="00CE59BC" w:rsidP="00594E5D">
      <w:pPr>
        <w:jc w:val="center"/>
        <w:rPr>
          <w:sz w:val="17"/>
          <w:szCs w:val="17"/>
          <w:lang w:val="es-US"/>
        </w:rPr>
      </w:pPr>
      <w:r w:rsidRPr="00F35770">
        <w:rPr>
          <w:sz w:val="17"/>
          <w:szCs w:val="17"/>
          <w:lang w:val="es-US"/>
        </w:rPr>
        <w:t xml:space="preserve">                                                           Sus misioneros,</w:t>
      </w:r>
    </w:p>
    <w:p w14:paraId="43BE1970" w14:textId="77777777" w:rsidR="00594E5D" w:rsidRPr="00F35770" w:rsidRDefault="00CE59BC" w:rsidP="00594E5D">
      <w:pPr>
        <w:jc w:val="center"/>
        <w:rPr>
          <w:sz w:val="17"/>
          <w:szCs w:val="17"/>
          <w:lang w:val="es-US"/>
        </w:rPr>
      </w:pPr>
      <w:r w:rsidRPr="00F35770">
        <w:rPr>
          <w:sz w:val="17"/>
          <w:szCs w:val="17"/>
          <w:lang w:val="es-US"/>
        </w:rPr>
        <w:t xml:space="preserve">                                                             Jack y Gloria Ferguson</w:t>
      </w:r>
    </w:p>
    <w:p w14:paraId="6EE2AF22" w14:textId="722FA9F0" w:rsidR="00E11E90" w:rsidRPr="00F35770" w:rsidRDefault="00CE59BC" w:rsidP="00B141EF">
      <w:pPr>
        <w:jc w:val="center"/>
        <w:rPr>
          <w:sz w:val="17"/>
          <w:szCs w:val="17"/>
          <w:lang w:val="es-US"/>
        </w:rPr>
      </w:pPr>
      <w:r w:rsidRPr="00F35770">
        <w:rPr>
          <w:sz w:val="17"/>
          <w:szCs w:val="17"/>
          <w:lang w:val="es-US"/>
        </w:rPr>
        <w:t xml:space="preserve">                                               </w:t>
      </w:r>
      <w:r w:rsidR="00F35770">
        <w:rPr>
          <w:sz w:val="17"/>
          <w:szCs w:val="17"/>
          <w:lang w:val="es-US"/>
        </w:rPr>
        <w:t xml:space="preserve">              </w:t>
      </w:r>
      <w:r w:rsidRPr="00F35770">
        <w:rPr>
          <w:sz w:val="17"/>
          <w:szCs w:val="17"/>
          <w:lang w:val="es-US"/>
        </w:rPr>
        <w:t xml:space="preserve"> ¡Llegando a México y más allá!</w:t>
      </w:r>
    </w:p>
    <w:sectPr w:rsidR="00E11E90" w:rsidRPr="00F35770" w:rsidSect="00563A9D">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331"/>
    <w:rsid w:val="00031D41"/>
    <w:rsid w:val="00083488"/>
    <w:rsid w:val="000C4820"/>
    <w:rsid w:val="00141A96"/>
    <w:rsid w:val="00150BF8"/>
    <w:rsid w:val="0017104C"/>
    <w:rsid w:val="00184022"/>
    <w:rsid w:val="00235AD6"/>
    <w:rsid w:val="0033552E"/>
    <w:rsid w:val="003357F3"/>
    <w:rsid w:val="003522FE"/>
    <w:rsid w:val="003D389A"/>
    <w:rsid w:val="004F1119"/>
    <w:rsid w:val="00530F8F"/>
    <w:rsid w:val="00557319"/>
    <w:rsid w:val="00563A9D"/>
    <w:rsid w:val="005823D6"/>
    <w:rsid w:val="00594E5D"/>
    <w:rsid w:val="005E49C5"/>
    <w:rsid w:val="00617C19"/>
    <w:rsid w:val="006819E9"/>
    <w:rsid w:val="006C2F78"/>
    <w:rsid w:val="00702F62"/>
    <w:rsid w:val="007D2331"/>
    <w:rsid w:val="007D410E"/>
    <w:rsid w:val="00871E2A"/>
    <w:rsid w:val="00880EAE"/>
    <w:rsid w:val="0096488F"/>
    <w:rsid w:val="00994897"/>
    <w:rsid w:val="00A44687"/>
    <w:rsid w:val="00A81864"/>
    <w:rsid w:val="00A91BB4"/>
    <w:rsid w:val="00AF1AC9"/>
    <w:rsid w:val="00B141EF"/>
    <w:rsid w:val="00B44172"/>
    <w:rsid w:val="00B774B4"/>
    <w:rsid w:val="00BB5012"/>
    <w:rsid w:val="00BF4AB0"/>
    <w:rsid w:val="00C37A01"/>
    <w:rsid w:val="00C40940"/>
    <w:rsid w:val="00C7402F"/>
    <w:rsid w:val="00CE59BC"/>
    <w:rsid w:val="00D56C0D"/>
    <w:rsid w:val="00E11E90"/>
    <w:rsid w:val="00E16AA3"/>
    <w:rsid w:val="00E442F2"/>
    <w:rsid w:val="00E8107A"/>
    <w:rsid w:val="00EB3FA2"/>
    <w:rsid w:val="00F357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541DE"/>
  <w15:chartTrackingRefBased/>
  <w15:docId w15:val="{17B0752F-A03B-43CA-AFAF-858D6C64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C37A01"/>
    <w:pPr>
      <w:widowControl w:val="0"/>
      <w:autoSpaceDE w:val="0"/>
      <w:autoSpaceDN w:val="0"/>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prayer%20letters\Prayer%20letters\2023\Jack%20Ferguson%20letterhead%20template%201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Jack Ferguson letterhead template 10-22</Template>
  <TotalTime>21</TotalTime>
  <Pages>1</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Jack Ferguson</cp:lastModifiedBy>
  <cp:revision>10</cp:revision>
  <dcterms:created xsi:type="dcterms:W3CDTF">2023-08-30T16:54:00Z</dcterms:created>
  <dcterms:modified xsi:type="dcterms:W3CDTF">2023-08-30T17:18:00Z</dcterms:modified>
</cp:coreProperties>
</file>