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BD44" w14:textId="38942C58" w:rsidR="00C37A01" w:rsidRPr="000903F0" w:rsidRDefault="00C37A01" w:rsidP="00C37A01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CB07C" wp14:editId="1C1B682E">
                <wp:simplePos x="0" y="0"/>
                <wp:positionH relativeFrom="column">
                  <wp:posOffset>-209550</wp:posOffset>
                </wp:positionH>
                <wp:positionV relativeFrom="paragraph">
                  <wp:posOffset>0</wp:posOffset>
                </wp:positionV>
                <wp:extent cx="7251700" cy="1580515"/>
                <wp:effectExtent l="0" t="0" r="0" b="0"/>
                <wp:wrapTopAndBottom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0" cy="158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4C5A7" id="Rectangle 3" o:spid="_x0000_s1026" style="position:absolute;margin-left:-16.5pt;margin-top:0;width:571pt;height:124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" filled="f" stroked="f" strokeweight="1pt">
                <w10:wrap type="topAndBottom"/>
              </v:rect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2786C19" wp14:editId="40D7EE8C">
            <wp:simplePos x="0" y="0"/>
            <wp:positionH relativeFrom="column">
              <wp:posOffset>-446690</wp:posOffset>
            </wp:positionH>
            <wp:positionV relativeFrom="paragraph">
              <wp:posOffset>-430924</wp:posOffset>
            </wp:positionV>
            <wp:extent cx="7740174" cy="10016358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ck Ferguson LH revised 10-2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6514" cy="10037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F2">
        <w:rPr>
          <w:sz w:val="20"/>
          <w:szCs w:val="20"/>
        </w:rPr>
        <w:t>Jul</w:t>
      </w:r>
      <w:r w:rsidR="007D2331">
        <w:rPr>
          <w:sz w:val="20"/>
          <w:szCs w:val="20"/>
        </w:rPr>
        <w:t>y</w:t>
      </w:r>
      <w:r w:rsidRPr="000903F0">
        <w:rPr>
          <w:sz w:val="20"/>
          <w:szCs w:val="20"/>
        </w:rPr>
        <w:t xml:space="preserve"> – </w:t>
      </w:r>
      <w:r w:rsidR="00E442F2">
        <w:rPr>
          <w:sz w:val="20"/>
          <w:szCs w:val="20"/>
        </w:rPr>
        <w:t>August</w:t>
      </w:r>
      <w:r w:rsidRPr="000903F0">
        <w:rPr>
          <w:sz w:val="20"/>
          <w:szCs w:val="20"/>
        </w:rPr>
        <w:t xml:space="preserve"> 202</w:t>
      </w:r>
      <w:r w:rsidR="00B774B4">
        <w:rPr>
          <w:sz w:val="20"/>
          <w:szCs w:val="20"/>
        </w:rPr>
        <w:t>3</w:t>
      </w:r>
    </w:p>
    <w:p w14:paraId="3024C0E1" w14:textId="77777777" w:rsidR="007D2331" w:rsidRPr="0096488F" w:rsidRDefault="00C37A01" w:rsidP="00AF1AC9">
      <w:pPr>
        <w:rPr>
          <w:sz w:val="19"/>
          <w:szCs w:val="19"/>
        </w:rPr>
      </w:pPr>
      <w:r w:rsidRPr="0096488F">
        <w:rPr>
          <w:sz w:val="19"/>
          <w:szCs w:val="19"/>
        </w:rPr>
        <w:t>Dear Pastor and Friends,</w:t>
      </w:r>
    </w:p>
    <w:p w14:paraId="5AE8D747" w14:textId="6800FB39" w:rsidR="00E442F2" w:rsidRPr="0096488F" w:rsidRDefault="00E442F2" w:rsidP="00AF1AC9">
      <w:pPr>
        <w:rPr>
          <w:sz w:val="19"/>
          <w:szCs w:val="19"/>
        </w:rPr>
      </w:pPr>
      <w:r w:rsidRPr="0096488F">
        <w:rPr>
          <w:sz w:val="19"/>
          <w:szCs w:val="19"/>
        </w:rPr>
        <w:t xml:space="preserve">   Blessings upon blessings! It is a great honor to be privileged, to serve in some small way, our great King, Jesus Christ! As is usual, I will try to summarize the activities of the past two months, even though it would require a number of letters to tell all that our Lord has done.</w:t>
      </w:r>
    </w:p>
    <w:p w14:paraId="49066EAC" w14:textId="6047320C" w:rsidR="00E442F2" w:rsidRPr="0096488F" w:rsidRDefault="00E442F2" w:rsidP="00AF1AC9">
      <w:pPr>
        <w:rPr>
          <w:sz w:val="19"/>
          <w:szCs w:val="19"/>
        </w:rPr>
      </w:pPr>
      <w:r w:rsidRPr="0096488F">
        <w:rPr>
          <w:sz w:val="19"/>
          <w:szCs w:val="19"/>
        </w:rPr>
        <w:t xml:space="preserve">   First off, we had a bit of a chaotic flight to Guatemala in the final days of June, but our Savior graciously worked out the details, allowing us to arrive late, but in time to begin </w:t>
      </w:r>
      <w:r w:rsidR="00A44687">
        <w:rPr>
          <w:sz w:val="19"/>
          <w:szCs w:val="19"/>
        </w:rPr>
        <w:t xml:space="preserve">the scheduled </w:t>
      </w:r>
      <w:r w:rsidRPr="0096488F">
        <w:rPr>
          <w:sz w:val="19"/>
          <w:szCs w:val="19"/>
        </w:rPr>
        <w:t>distribution of Bibles and soul winning literature we had previously shipped there. The first missionary to receive the scriptures</w:t>
      </w:r>
      <w:r w:rsidR="005E49C5" w:rsidRPr="0096488F">
        <w:rPr>
          <w:sz w:val="19"/>
          <w:szCs w:val="19"/>
        </w:rPr>
        <w:t xml:space="preserve">, </w:t>
      </w:r>
      <w:r w:rsidR="00A44687">
        <w:rPr>
          <w:sz w:val="19"/>
          <w:szCs w:val="19"/>
        </w:rPr>
        <w:t>who is based</w:t>
      </w:r>
      <w:r w:rsidR="005E49C5" w:rsidRPr="0096488F">
        <w:rPr>
          <w:sz w:val="19"/>
          <w:szCs w:val="19"/>
        </w:rPr>
        <w:t xml:space="preserve"> in Guatemala City,</w:t>
      </w:r>
      <w:r w:rsidRPr="0096488F">
        <w:rPr>
          <w:sz w:val="19"/>
          <w:szCs w:val="19"/>
        </w:rPr>
        <w:t xml:space="preserve"> </w:t>
      </w:r>
      <w:r w:rsidR="00B141EF" w:rsidRPr="0096488F">
        <w:rPr>
          <w:sz w:val="19"/>
          <w:szCs w:val="19"/>
        </w:rPr>
        <w:t>was supplied with 50 boxes of Bibles, 350 boxes of Romans booklets, and 55 boxes of gospel tracts</w:t>
      </w:r>
      <w:r w:rsidR="005E49C5" w:rsidRPr="0096488F">
        <w:rPr>
          <w:sz w:val="19"/>
          <w:szCs w:val="19"/>
        </w:rPr>
        <w:t>. These</w:t>
      </w:r>
      <w:r w:rsidR="00B141EF" w:rsidRPr="0096488F">
        <w:rPr>
          <w:sz w:val="19"/>
          <w:szCs w:val="19"/>
        </w:rPr>
        <w:t xml:space="preserve"> </w:t>
      </w:r>
      <w:r w:rsidR="005E49C5" w:rsidRPr="0096488F">
        <w:rPr>
          <w:sz w:val="19"/>
          <w:szCs w:val="19"/>
        </w:rPr>
        <w:t xml:space="preserve">Bibles and scripture portions have nearly all been distributed already. One </w:t>
      </w:r>
      <w:r w:rsidR="00A44687">
        <w:rPr>
          <w:sz w:val="19"/>
          <w:szCs w:val="19"/>
        </w:rPr>
        <w:t xml:space="preserve">of the </w:t>
      </w:r>
      <w:r w:rsidR="005E49C5" w:rsidRPr="0096488F">
        <w:rPr>
          <w:sz w:val="19"/>
          <w:szCs w:val="19"/>
        </w:rPr>
        <w:t>way</w:t>
      </w:r>
      <w:r w:rsidR="00A44687">
        <w:rPr>
          <w:sz w:val="19"/>
          <w:szCs w:val="19"/>
        </w:rPr>
        <w:t>s</w:t>
      </w:r>
      <w:r w:rsidR="005E49C5" w:rsidRPr="0096488F">
        <w:rPr>
          <w:sz w:val="19"/>
          <w:szCs w:val="19"/>
        </w:rPr>
        <w:t xml:space="preserve"> was through </w:t>
      </w:r>
      <w:r w:rsidR="005E49C5" w:rsidRPr="003357F3">
        <w:rPr>
          <w:b/>
          <w:bCs/>
          <w:sz w:val="19"/>
          <w:szCs w:val="19"/>
        </w:rPr>
        <w:t>an open door to speak in a number of public schools</w:t>
      </w:r>
      <w:r w:rsidR="00A44687">
        <w:rPr>
          <w:sz w:val="19"/>
          <w:szCs w:val="19"/>
        </w:rPr>
        <w:t xml:space="preserve"> by this missionary</w:t>
      </w:r>
      <w:r w:rsidR="005E49C5" w:rsidRPr="0096488F">
        <w:rPr>
          <w:sz w:val="19"/>
          <w:szCs w:val="19"/>
        </w:rPr>
        <w:t xml:space="preserve">, where </w:t>
      </w:r>
      <w:r w:rsidR="003357F3" w:rsidRPr="003357F3">
        <w:rPr>
          <w:sz w:val="19"/>
          <w:szCs w:val="19"/>
          <w:u w:val="single"/>
        </w:rPr>
        <w:t>h</w:t>
      </w:r>
      <w:r w:rsidR="005E49C5" w:rsidRPr="003357F3">
        <w:rPr>
          <w:sz w:val="19"/>
          <w:szCs w:val="19"/>
          <w:u w:val="single"/>
        </w:rPr>
        <w:t>e was allowed to hand out Bibles and Romans booklets to the students</w:t>
      </w:r>
      <w:r w:rsidR="005E49C5" w:rsidRPr="0096488F">
        <w:rPr>
          <w:sz w:val="19"/>
          <w:szCs w:val="19"/>
        </w:rPr>
        <w:t xml:space="preserve">! Wow! Can you imagine an American school allowing that? </w:t>
      </w:r>
      <w:r w:rsidR="005E49C5" w:rsidRPr="0088295F">
        <w:rPr>
          <w:b/>
          <w:bCs/>
          <w:sz w:val="19"/>
          <w:szCs w:val="19"/>
        </w:rPr>
        <w:t>What an amazing opportunity!</w:t>
      </w:r>
    </w:p>
    <w:p w14:paraId="3E22F35C" w14:textId="59F141ED" w:rsidR="005E49C5" w:rsidRPr="0096488F" w:rsidRDefault="005E49C5" w:rsidP="00AF1AC9">
      <w:pPr>
        <w:rPr>
          <w:sz w:val="19"/>
          <w:szCs w:val="19"/>
        </w:rPr>
      </w:pPr>
      <w:r w:rsidRPr="0096488F">
        <w:rPr>
          <w:sz w:val="19"/>
          <w:szCs w:val="19"/>
        </w:rPr>
        <w:t xml:space="preserve">   We then gave 20 boxes of Bibles, along with a large supply of Romans booklets and tracts to a Christian gentleman, </w:t>
      </w:r>
      <w:r w:rsidR="003357F3">
        <w:rPr>
          <w:sz w:val="19"/>
          <w:szCs w:val="19"/>
        </w:rPr>
        <w:t xml:space="preserve">Armando, </w:t>
      </w:r>
      <w:r w:rsidRPr="0096488F">
        <w:rPr>
          <w:sz w:val="19"/>
          <w:szCs w:val="19"/>
        </w:rPr>
        <w:t>who lives in Virginia, but flew down to meet us with the express purpose of try</w:t>
      </w:r>
      <w:r w:rsidR="003357F3">
        <w:rPr>
          <w:sz w:val="19"/>
          <w:szCs w:val="19"/>
        </w:rPr>
        <w:t>ing</w:t>
      </w:r>
      <w:r w:rsidRPr="0096488F">
        <w:rPr>
          <w:sz w:val="19"/>
          <w:szCs w:val="19"/>
        </w:rPr>
        <w:t xml:space="preserve"> to reach his hometown of Pasaco, near the pacific coast. He has distributed all which we gave him</w:t>
      </w:r>
      <w:r w:rsidR="003357F3">
        <w:rPr>
          <w:sz w:val="19"/>
          <w:szCs w:val="19"/>
        </w:rPr>
        <w:t xml:space="preserve"> in only a couple weeks</w:t>
      </w:r>
      <w:r w:rsidRPr="0096488F">
        <w:rPr>
          <w:sz w:val="19"/>
          <w:szCs w:val="19"/>
        </w:rPr>
        <w:t>, though we personally only stayed there for one day.</w:t>
      </w:r>
    </w:p>
    <w:p w14:paraId="7551563B" w14:textId="2009A871" w:rsidR="005E49C5" w:rsidRPr="0096488F" w:rsidRDefault="005E49C5" w:rsidP="00AF1AC9">
      <w:pPr>
        <w:rPr>
          <w:sz w:val="19"/>
          <w:szCs w:val="19"/>
        </w:rPr>
      </w:pPr>
      <w:r w:rsidRPr="0096488F">
        <w:rPr>
          <w:sz w:val="19"/>
          <w:szCs w:val="19"/>
        </w:rPr>
        <w:t xml:space="preserve">   Then we travelled to the city of Chiquimula</w:t>
      </w:r>
      <w:r w:rsidR="00B44172" w:rsidRPr="0096488F">
        <w:rPr>
          <w:sz w:val="19"/>
          <w:szCs w:val="19"/>
        </w:rPr>
        <w:t xml:space="preserve">, near the Honduran border, where we were able to get a truck to carry the remaining scriptures for distribution. This missionary, among other ministries, was blessed to be invited to </w:t>
      </w:r>
      <w:r w:rsidR="00B44172" w:rsidRPr="003357F3">
        <w:rPr>
          <w:b/>
          <w:bCs/>
          <w:sz w:val="19"/>
          <w:szCs w:val="19"/>
        </w:rPr>
        <w:t>preach and distribute Bibles in the city’s police station!</w:t>
      </w:r>
      <w:r w:rsidR="00B44172" w:rsidRPr="0096488F">
        <w:rPr>
          <w:sz w:val="19"/>
          <w:szCs w:val="19"/>
        </w:rPr>
        <w:t xml:space="preserve"> Again, </w:t>
      </w:r>
      <w:r w:rsidR="00B44172" w:rsidRPr="00350956">
        <w:rPr>
          <w:sz w:val="19"/>
          <w:szCs w:val="19"/>
          <w:u w:val="single"/>
        </w:rPr>
        <w:t>can you imagine that occurring here in the U.S.</w:t>
      </w:r>
      <w:r w:rsidR="00B44172" w:rsidRPr="0096488F">
        <w:rPr>
          <w:sz w:val="19"/>
          <w:szCs w:val="19"/>
        </w:rPr>
        <w:t xml:space="preserve">? </w:t>
      </w:r>
      <w:r w:rsidR="000C4820" w:rsidRPr="000C4820">
        <w:rPr>
          <w:sz w:val="19"/>
          <w:szCs w:val="19"/>
        </w:rPr>
        <w:t xml:space="preserve">The supplies we have sent to Guatemala have already nearly been exhausted, and we are praying/planning on getting more </w:t>
      </w:r>
      <w:r w:rsidR="000C4820">
        <w:rPr>
          <w:sz w:val="19"/>
          <w:szCs w:val="19"/>
        </w:rPr>
        <w:t xml:space="preserve">scripture </w:t>
      </w:r>
      <w:r w:rsidR="000C4820" w:rsidRPr="000C4820">
        <w:rPr>
          <w:sz w:val="19"/>
          <w:szCs w:val="19"/>
        </w:rPr>
        <w:t>down there as the Lord allows and the finances arrive.</w:t>
      </w:r>
      <w:r w:rsidR="000C4820">
        <w:rPr>
          <w:sz w:val="19"/>
          <w:szCs w:val="19"/>
        </w:rPr>
        <w:t xml:space="preserve"> </w:t>
      </w:r>
      <w:r w:rsidR="00B44172" w:rsidRPr="00350956">
        <w:rPr>
          <w:b/>
          <w:bCs/>
          <w:sz w:val="19"/>
          <w:szCs w:val="19"/>
        </w:rPr>
        <w:t xml:space="preserve">What a blessing is </w:t>
      </w:r>
      <w:r w:rsidR="003357F3" w:rsidRPr="00350956">
        <w:rPr>
          <w:b/>
          <w:bCs/>
          <w:sz w:val="19"/>
          <w:szCs w:val="19"/>
        </w:rPr>
        <w:t xml:space="preserve">yours and mine, </w:t>
      </w:r>
      <w:r w:rsidR="00B44172" w:rsidRPr="00350956">
        <w:rPr>
          <w:b/>
          <w:bCs/>
          <w:sz w:val="19"/>
          <w:szCs w:val="19"/>
        </w:rPr>
        <w:t>to be a part of all this!!</w:t>
      </w:r>
    </w:p>
    <w:p w14:paraId="5AB0A0B7" w14:textId="7E5A4F0E" w:rsidR="00083488" w:rsidRPr="0096488F" w:rsidRDefault="00B44172" w:rsidP="00AF1AC9">
      <w:pPr>
        <w:rPr>
          <w:sz w:val="19"/>
          <w:szCs w:val="19"/>
        </w:rPr>
      </w:pPr>
      <w:r w:rsidRPr="0096488F">
        <w:rPr>
          <w:sz w:val="19"/>
          <w:szCs w:val="19"/>
        </w:rPr>
        <w:t xml:space="preserve">   We then returned home</w:t>
      </w:r>
      <w:r w:rsidR="00A44687">
        <w:rPr>
          <w:sz w:val="19"/>
          <w:szCs w:val="19"/>
        </w:rPr>
        <w:t xml:space="preserve"> in early July</w:t>
      </w:r>
      <w:r w:rsidRPr="0096488F">
        <w:rPr>
          <w:sz w:val="19"/>
          <w:szCs w:val="19"/>
        </w:rPr>
        <w:t>, for just ten days, only to</w:t>
      </w:r>
      <w:r w:rsidR="003357F3">
        <w:rPr>
          <w:sz w:val="19"/>
          <w:szCs w:val="19"/>
        </w:rPr>
        <w:t xml:space="preserve"> turn around and</w:t>
      </w:r>
      <w:r w:rsidRPr="0096488F">
        <w:rPr>
          <w:sz w:val="19"/>
          <w:szCs w:val="19"/>
        </w:rPr>
        <w:t xml:space="preserve"> fly down to Guanajuato, Mexico for a Missionary Training Camp. I was honored to speak during that camp, and to preach in the Church there in the city of Irapuato. While there during the camp week, we went out to a different village, or city, each afternoon</w:t>
      </w:r>
      <w:r w:rsidR="003357F3">
        <w:rPr>
          <w:sz w:val="19"/>
          <w:szCs w:val="19"/>
        </w:rPr>
        <w:t>,</w:t>
      </w:r>
      <w:r w:rsidRPr="0096488F">
        <w:rPr>
          <w:sz w:val="19"/>
          <w:szCs w:val="19"/>
        </w:rPr>
        <w:t xml:space="preserve"> witnessing and passing out scripture. There was some street preaching, a lot of soul winning with a number of decisions for Christ, and then, </w:t>
      </w:r>
      <w:r w:rsidRPr="003357F3">
        <w:rPr>
          <w:sz w:val="19"/>
          <w:szCs w:val="19"/>
          <w:u w:val="single"/>
        </w:rPr>
        <w:t>in the city of Juventino Rosas</w:t>
      </w:r>
      <w:r w:rsidRPr="0096488F">
        <w:rPr>
          <w:sz w:val="19"/>
          <w:szCs w:val="19"/>
        </w:rPr>
        <w:t xml:space="preserve">, my partner and I met a lady who was in a leadership position over a half dozen rehabilitation centers. She asked us for a supply of scriptures, then invited a young Mexican preacher to come and preach in those centers on a regular basis! At the present, there is no Bible preaching church in that city of </w:t>
      </w:r>
      <w:r w:rsidR="00083488" w:rsidRPr="0096488F">
        <w:rPr>
          <w:sz w:val="19"/>
          <w:szCs w:val="19"/>
        </w:rPr>
        <w:t xml:space="preserve">80,000. But the Lord has apparently opened a door there, and </w:t>
      </w:r>
      <w:r w:rsidR="00083488" w:rsidRPr="003357F3">
        <w:rPr>
          <w:b/>
          <w:bCs/>
          <w:sz w:val="19"/>
          <w:szCs w:val="19"/>
        </w:rPr>
        <w:t>we prayerfully expect that a church can be planted in that city in the very near future</w:t>
      </w:r>
      <w:r w:rsidR="00083488" w:rsidRPr="0096488F">
        <w:rPr>
          <w:sz w:val="19"/>
          <w:szCs w:val="19"/>
        </w:rPr>
        <w:t xml:space="preserve">. I know it shouldn’t surprise me, but I am still constantly amazed by what our God does when we simply obey his command to be a witness! And yes, </w:t>
      </w:r>
      <w:r w:rsidR="00083488" w:rsidRPr="0096488F">
        <w:rPr>
          <w:sz w:val="19"/>
          <w:szCs w:val="19"/>
          <w:u w:val="single"/>
        </w:rPr>
        <w:t>you dear folks have been an invaluable participant</w:t>
      </w:r>
      <w:r w:rsidR="00083488" w:rsidRPr="0096488F">
        <w:rPr>
          <w:sz w:val="19"/>
          <w:szCs w:val="19"/>
        </w:rPr>
        <w:t xml:space="preserve"> in this soul winning, church planting, gospel preaching ministry! </w:t>
      </w:r>
    </w:p>
    <w:p w14:paraId="3E6D94DF" w14:textId="77777777" w:rsidR="00880EAE" w:rsidRDefault="00083488" w:rsidP="00AF1AC9">
      <w:pPr>
        <w:rPr>
          <w:sz w:val="19"/>
          <w:szCs w:val="19"/>
        </w:rPr>
      </w:pPr>
      <w:r w:rsidRPr="0096488F">
        <w:rPr>
          <w:sz w:val="19"/>
          <w:szCs w:val="19"/>
        </w:rPr>
        <w:t xml:space="preserve">   Next, I had been praying that the Lord would allow me to get another shipment of scripture down to Guanajuato before the end of the month of August. Well, we have a truck arriving tomorrow, the 31</w:t>
      </w:r>
      <w:r w:rsidRPr="0096488F">
        <w:rPr>
          <w:sz w:val="19"/>
          <w:szCs w:val="19"/>
          <w:vertAlign w:val="superscript"/>
        </w:rPr>
        <w:t>st</w:t>
      </w:r>
      <w:r w:rsidRPr="0096488F">
        <w:rPr>
          <w:sz w:val="19"/>
          <w:szCs w:val="19"/>
        </w:rPr>
        <w:t xml:space="preserve">, </w:t>
      </w:r>
      <w:r w:rsidR="00184022">
        <w:rPr>
          <w:sz w:val="19"/>
          <w:szCs w:val="19"/>
        </w:rPr>
        <w:t xml:space="preserve">(the last day of the month), </w:t>
      </w:r>
      <w:r w:rsidRPr="0096488F">
        <w:rPr>
          <w:sz w:val="19"/>
          <w:szCs w:val="19"/>
        </w:rPr>
        <w:t xml:space="preserve">to pick up that load! Included in this supply of scripture are 300 boxes of Bibles, 85 boxes of New Testaments, and the rest of the 24 pallets are </w:t>
      </w:r>
      <w:proofErr w:type="gramStart"/>
      <w:r w:rsidRPr="0096488F">
        <w:rPr>
          <w:sz w:val="19"/>
          <w:szCs w:val="19"/>
        </w:rPr>
        <w:t>Romans</w:t>
      </w:r>
      <w:proofErr w:type="gramEnd"/>
      <w:r w:rsidRPr="0096488F">
        <w:rPr>
          <w:sz w:val="19"/>
          <w:szCs w:val="19"/>
        </w:rPr>
        <w:t xml:space="preserve"> booklets and gospel tracts, which were supplied by</w:t>
      </w:r>
      <w:r w:rsidR="0033552E" w:rsidRPr="0096488F">
        <w:rPr>
          <w:sz w:val="19"/>
          <w:szCs w:val="19"/>
        </w:rPr>
        <w:t xml:space="preserve"> at least five different printing ministries.</w:t>
      </w:r>
      <w:r w:rsidR="00E16AA3" w:rsidRPr="0096488F">
        <w:rPr>
          <w:sz w:val="19"/>
          <w:szCs w:val="19"/>
        </w:rPr>
        <w:t xml:space="preserve"> </w:t>
      </w:r>
      <w:r w:rsidR="00184022">
        <w:rPr>
          <w:sz w:val="19"/>
          <w:szCs w:val="19"/>
        </w:rPr>
        <w:t xml:space="preserve">Included also are </w:t>
      </w:r>
      <w:r w:rsidR="00184022" w:rsidRPr="00184022">
        <w:rPr>
          <w:b/>
          <w:bCs/>
          <w:sz w:val="19"/>
          <w:szCs w:val="19"/>
        </w:rPr>
        <w:t xml:space="preserve">100 backpacks </w:t>
      </w:r>
      <w:r w:rsidR="00880EAE">
        <w:rPr>
          <w:b/>
          <w:bCs/>
          <w:sz w:val="19"/>
          <w:szCs w:val="19"/>
        </w:rPr>
        <w:t>fully loaded with</w:t>
      </w:r>
      <w:r w:rsidR="00184022" w:rsidRPr="00184022">
        <w:rPr>
          <w:b/>
          <w:bCs/>
          <w:sz w:val="19"/>
          <w:szCs w:val="19"/>
        </w:rPr>
        <w:t xml:space="preserve"> school supplies for children</w:t>
      </w:r>
      <w:r w:rsidR="00880EAE">
        <w:rPr>
          <w:sz w:val="19"/>
          <w:szCs w:val="19"/>
        </w:rPr>
        <w:t>.</w:t>
      </w:r>
    </w:p>
    <w:p w14:paraId="7CEDD23D" w14:textId="60390CD4" w:rsidR="00E16AA3" w:rsidRPr="0096488F" w:rsidRDefault="00880EAE" w:rsidP="00AF1AC9">
      <w:pPr>
        <w:rPr>
          <w:sz w:val="19"/>
          <w:szCs w:val="19"/>
        </w:rPr>
      </w:pPr>
      <w:r>
        <w:rPr>
          <w:sz w:val="19"/>
          <w:szCs w:val="19"/>
        </w:rPr>
        <w:t xml:space="preserve">   </w:t>
      </w:r>
      <w:r w:rsidR="00E16AA3" w:rsidRPr="0096488F">
        <w:rPr>
          <w:sz w:val="19"/>
          <w:szCs w:val="19"/>
        </w:rPr>
        <w:t xml:space="preserve">I </w:t>
      </w:r>
      <w:r>
        <w:rPr>
          <w:sz w:val="19"/>
          <w:szCs w:val="19"/>
        </w:rPr>
        <w:t xml:space="preserve">am continually </w:t>
      </w:r>
      <w:r w:rsidR="00E16AA3" w:rsidRPr="0096488F">
        <w:rPr>
          <w:sz w:val="19"/>
          <w:szCs w:val="19"/>
        </w:rPr>
        <w:t>thank</w:t>
      </w:r>
      <w:r>
        <w:rPr>
          <w:sz w:val="19"/>
          <w:szCs w:val="19"/>
        </w:rPr>
        <w:t>ing</w:t>
      </w:r>
      <w:r w:rsidR="00E16AA3" w:rsidRPr="0096488F">
        <w:rPr>
          <w:sz w:val="19"/>
          <w:szCs w:val="19"/>
        </w:rPr>
        <w:t xml:space="preserve"> God</w:t>
      </w:r>
      <w:r w:rsidR="0033552E" w:rsidRPr="0096488F">
        <w:rPr>
          <w:sz w:val="19"/>
          <w:szCs w:val="19"/>
        </w:rPr>
        <w:t xml:space="preserve"> </w:t>
      </w:r>
      <w:r w:rsidR="00E16AA3" w:rsidRPr="0096488F">
        <w:rPr>
          <w:sz w:val="19"/>
          <w:szCs w:val="19"/>
        </w:rPr>
        <w:t>for the shipping container, which</w:t>
      </w:r>
      <w:r w:rsidR="00184022">
        <w:rPr>
          <w:sz w:val="19"/>
          <w:szCs w:val="19"/>
        </w:rPr>
        <w:t xml:space="preserve"> we purchased with your help, and</w:t>
      </w:r>
      <w:r>
        <w:rPr>
          <w:sz w:val="19"/>
          <w:szCs w:val="19"/>
        </w:rPr>
        <w:t xml:space="preserve"> which</w:t>
      </w:r>
      <w:r w:rsidR="00E16AA3" w:rsidRPr="0096488F">
        <w:rPr>
          <w:sz w:val="19"/>
          <w:szCs w:val="19"/>
        </w:rPr>
        <w:t xml:space="preserve"> is giving us space for storage, as our little warehouse is literally overflowing! </w:t>
      </w:r>
      <w:r w:rsidR="00184022">
        <w:rPr>
          <w:sz w:val="19"/>
          <w:szCs w:val="19"/>
        </w:rPr>
        <w:t xml:space="preserve">Yes, </w:t>
      </w:r>
      <w:r w:rsidR="00E16AA3" w:rsidRPr="0096488F">
        <w:rPr>
          <w:sz w:val="19"/>
          <w:szCs w:val="19"/>
        </w:rPr>
        <w:t xml:space="preserve">24 pallets are shipping tomorrow, but then I have another 12 pallets coming in immediately afterwards. Thusly, we’re still praying and planning on enlarging our warehouse, </w:t>
      </w:r>
      <w:r w:rsidR="00184022">
        <w:rPr>
          <w:sz w:val="19"/>
          <w:szCs w:val="19"/>
        </w:rPr>
        <w:t>so that we may</w:t>
      </w:r>
      <w:r w:rsidR="00E16AA3" w:rsidRPr="0096488F">
        <w:rPr>
          <w:sz w:val="19"/>
          <w:szCs w:val="19"/>
        </w:rPr>
        <w:t xml:space="preserve"> be able to keep up with the need before us. </w:t>
      </w:r>
      <w:r w:rsidR="00E16AA3" w:rsidRPr="00CE59BC">
        <w:rPr>
          <w:b/>
          <w:bCs/>
          <w:sz w:val="19"/>
          <w:szCs w:val="19"/>
        </w:rPr>
        <w:t>Please help us pray</w:t>
      </w:r>
      <w:r w:rsidR="00E16AA3" w:rsidRPr="0096488F">
        <w:rPr>
          <w:sz w:val="19"/>
          <w:szCs w:val="19"/>
        </w:rPr>
        <w:t xml:space="preserve"> in the donations needed for this project, as well as the funds needed to ship containers to other countries as well.</w:t>
      </w:r>
    </w:p>
    <w:p w14:paraId="54D5C946" w14:textId="5E78D909" w:rsidR="00AF1AC9" w:rsidRDefault="00880EAE" w:rsidP="00E442F2">
      <w:pPr>
        <w:rPr>
          <w:sz w:val="19"/>
          <w:szCs w:val="19"/>
        </w:rPr>
      </w:pPr>
      <w:r>
        <w:rPr>
          <w:sz w:val="19"/>
          <w:szCs w:val="19"/>
        </w:rPr>
        <w:t xml:space="preserve">   </w:t>
      </w:r>
      <w:r w:rsidR="00E16AA3" w:rsidRPr="0096488F">
        <w:rPr>
          <w:sz w:val="19"/>
          <w:szCs w:val="19"/>
        </w:rPr>
        <w:t xml:space="preserve">Speaking of which, apparently, Nicaragua is politically closed for us at the moment, but </w:t>
      </w:r>
      <w:r w:rsidR="00E16AA3" w:rsidRPr="00CE59BC">
        <w:rPr>
          <w:sz w:val="19"/>
          <w:szCs w:val="19"/>
          <w:u w:val="single"/>
        </w:rPr>
        <w:t>pray</w:t>
      </w:r>
      <w:r w:rsidR="00CE59BC" w:rsidRPr="00CE59BC">
        <w:rPr>
          <w:sz w:val="19"/>
          <w:szCs w:val="19"/>
          <w:u w:val="single"/>
        </w:rPr>
        <w:t>er</w:t>
      </w:r>
      <w:r w:rsidR="00E16AA3" w:rsidRPr="00CE59BC">
        <w:rPr>
          <w:sz w:val="19"/>
          <w:szCs w:val="19"/>
          <w:u w:val="single"/>
        </w:rPr>
        <w:t xml:space="preserve"> can and does change things</w:t>
      </w:r>
      <w:r w:rsidR="00E16AA3" w:rsidRPr="0096488F">
        <w:rPr>
          <w:sz w:val="19"/>
          <w:szCs w:val="19"/>
        </w:rPr>
        <w:t xml:space="preserve">! Would you also pray for this need. The </w:t>
      </w:r>
      <w:r w:rsidR="00E16AA3" w:rsidRPr="00880EAE">
        <w:rPr>
          <w:b/>
          <w:bCs/>
          <w:sz w:val="19"/>
          <w:szCs w:val="19"/>
        </w:rPr>
        <w:t>people of Nicaragua are open</w:t>
      </w:r>
      <w:r w:rsidR="00E16AA3" w:rsidRPr="0096488F">
        <w:rPr>
          <w:sz w:val="19"/>
          <w:szCs w:val="19"/>
        </w:rPr>
        <w:t xml:space="preserve"> to </w:t>
      </w:r>
      <w:r w:rsidR="00CE59BC">
        <w:rPr>
          <w:sz w:val="19"/>
          <w:szCs w:val="19"/>
        </w:rPr>
        <w:t>l</w:t>
      </w:r>
      <w:r w:rsidR="00E16AA3" w:rsidRPr="0096488F">
        <w:rPr>
          <w:sz w:val="19"/>
          <w:szCs w:val="19"/>
        </w:rPr>
        <w:t xml:space="preserve">earning about salvation in Christ, but the </w:t>
      </w:r>
      <w:r w:rsidR="00CE59BC">
        <w:rPr>
          <w:sz w:val="19"/>
          <w:szCs w:val="19"/>
        </w:rPr>
        <w:t>country</w:t>
      </w:r>
      <w:r w:rsidR="00E16AA3" w:rsidRPr="0096488F">
        <w:rPr>
          <w:sz w:val="19"/>
          <w:szCs w:val="19"/>
        </w:rPr>
        <w:t xml:space="preserve"> needs God’s intervention to open the doors </w:t>
      </w:r>
      <w:r>
        <w:rPr>
          <w:sz w:val="19"/>
          <w:szCs w:val="19"/>
        </w:rPr>
        <w:t>politically, so that we may</w:t>
      </w:r>
      <w:r w:rsidR="00E16AA3" w:rsidRPr="0096488F">
        <w:rPr>
          <w:sz w:val="19"/>
          <w:szCs w:val="19"/>
        </w:rPr>
        <w:t xml:space="preserve"> supply the missionaries there with the scriptures they need to effectively evangelize their </w:t>
      </w:r>
      <w:r>
        <w:rPr>
          <w:sz w:val="19"/>
          <w:szCs w:val="19"/>
        </w:rPr>
        <w:t xml:space="preserve">                                       </w:t>
      </w:r>
      <w:r w:rsidR="00E16AA3" w:rsidRPr="0096488F">
        <w:rPr>
          <w:sz w:val="19"/>
          <w:szCs w:val="19"/>
        </w:rPr>
        <w:t xml:space="preserve">communities.   </w:t>
      </w:r>
    </w:p>
    <w:p w14:paraId="76EFA878" w14:textId="76C7045D" w:rsidR="0096488F" w:rsidRPr="0096488F" w:rsidRDefault="0096488F" w:rsidP="00E442F2">
      <w:pPr>
        <w:rPr>
          <w:sz w:val="19"/>
          <w:szCs w:val="19"/>
        </w:rPr>
      </w:pPr>
      <w:r>
        <w:rPr>
          <w:sz w:val="19"/>
          <w:szCs w:val="19"/>
        </w:rPr>
        <w:t xml:space="preserve">   Again, please continue to pray for printers and collating ministries, </w:t>
      </w:r>
      <w:r w:rsidR="00CE59BC">
        <w:rPr>
          <w:sz w:val="19"/>
          <w:szCs w:val="19"/>
        </w:rPr>
        <w:t>as these</w:t>
      </w:r>
      <w:r>
        <w:rPr>
          <w:sz w:val="19"/>
          <w:szCs w:val="19"/>
        </w:rPr>
        <w:t xml:space="preserve"> are our only source of supply. More church</w:t>
      </w:r>
      <w:r w:rsidR="00CE59BC">
        <w:rPr>
          <w:sz w:val="19"/>
          <w:szCs w:val="19"/>
        </w:rPr>
        <w:t>es</w:t>
      </w:r>
      <w:r>
        <w:rPr>
          <w:sz w:val="19"/>
          <w:szCs w:val="19"/>
        </w:rPr>
        <w:t xml:space="preserve"> </w:t>
      </w:r>
      <w:r w:rsidR="00880EAE">
        <w:rPr>
          <w:sz w:val="19"/>
          <w:szCs w:val="19"/>
        </w:rPr>
        <w:t xml:space="preserve">                                                        </w:t>
      </w:r>
      <w:r w:rsidR="00CE59BC">
        <w:rPr>
          <w:sz w:val="19"/>
          <w:szCs w:val="19"/>
        </w:rPr>
        <w:t xml:space="preserve">                                                 </w:t>
      </w:r>
      <w:r>
        <w:rPr>
          <w:sz w:val="19"/>
          <w:szCs w:val="19"/>
        </w:rPr>
        <w:t xml:space="preserve">need to get involved in this kind of work if we’re to have any hope of truly reaching the world around us with the Word of </w:t>
      </w:r>
      <w:r w:rsidR="00CE59BC">
        <w:rPr>
          <w:sz w:val="19"/>
          <w:szCs w:val="19"/>
        </w:rPr>
        <w:t xml:space="preserve">                                              </w:t>
      </w:r>
      <w:r>
        <w:rPr>
          <w:sz w:val="19"/>
          <w:szCs w:val="19"/>
        </w:rPr>
        <w:t>God!</w:t>
      </w:r>
      <w:r w:rsidR="000C4820">
        <w:rPr>
          <w:sz w:val="19"/>
          <w:szCs w:val="19"/>
        </w:rPr>
        <w:t xml:space="preserve"> It is the only hope this lost and dying world has!!</w:t>
      </w:r>
    </w:p>
    <w:p w14:paraId="5AE71584" w14:textId="4BFF49E9" w:rsidR="0096488F" w:rsidRPr="00CE59BC" w:rsidRDefault="00031D41" w:rsidP="00031D41">
      <w:pPr>
        <w:rPr>
          <w:b/>
          <w:bCs/>
          <w:sz w:val="19"/>
          <w:szCs w:val="19"/>
        </w:rPr>
      </w:pPr>
      <w:r w:rsidRPr="0096488F">
        <w:rPr>
          <w:sz w:val="19"/>
          <w:szCs w:val="19"/>
        </w:rPr>
        <w:t xml:space="preserve">   We are, of course</w:t>
      </w:r>
      <w:r w:rsidR="00CE59BC">
        <w:rPr>
          <w:sz w:val="19"/>
          <w:szCs w:val="19"/>
        </w:rPr>
        <w:t>,</w:t>
      </w:r>
      <w:r w:rsidRPr="0096488F">
        <w:rPr>
          <w:sz w:val="19"/>
          <w:szCs w:val="19"/>
        </w:rPr>
        <w:t xml:space="preserve"> indebted to you, </w:t>
      </w:r>
      <w:r w:rsidR="0096488F">
        <w:rPr>
          <w:sz w:val="19"/>
          <w:szCs w:val="19"/>
        </w:rPr>
        <w:t xml:space="preserve">for </w:t>
      </w:r>
      <w:r w:rsidRPr="0096488F">
        <w:rPr>
          <w:sz w:val="19"/>
          <w:szCs w:val="19"/>
        </w:rPr>
        <w:t>providing us with the prayer and financial support we need to continue</w:t>
      </w:r>
      <w:r w:rsidR="0096488F">
        <w:rPr>
          <w:sz w:val="19"/>
          <w:szCs w:val="19"/>
        </w:rPr>
        <w:t xml:space="preserve"> our </w:t>
      </w:r>
      <w:proofErr w:type="gramStart"/>
      <w:r w:rsidR="0096488F">
        <w:rPr>
          <w:sz w:val="19"/>
          <w:szCs w:val="19"/>
        </w:rPr>
        <w:t>ever                                              expanding</w:t>
      </w:r>
      <w:proofErr w:type="gramEnd"/>
      <w:r w:rsidR="0096488F">
        <w:rPr>
          <w:sz w:val="19"/>
          <w:szCs w:val="19"/>
        </w:rPr>
        <w:t xml:space="preserve"> ministry. </w:t>
      </w:r>
      <w:r w:rsidR="0096488F" w:rsidRPr="00CE59BC">
        <w:rPr>
          <w:sz w:val="19"/>
          <w:szCs w:val="19"/>
          <w:u w:val="single"/>
        </w:rPr>
        <w:t>We quite literally could not do this great work without you</w:t>
      </w:r>
      <w:r w:rsidR="0096488F">
        <w:rPr>
          <w:sz w:val="19"/>
          <w:szCs w:val="19"/>
        </w:rPr>
        <w:t xml:space="preserve">! </w:t>
      </w:r>
      <w:r w:rsidR="0096488F" w:rsidRPr="00CE59BC">
        <w:rPr>
          <w:b/>
          <w:bCs/>
          <w:sz w:val="19"/>
          <w:szCs w:val="19"/>
        </w:rPr>
        <w:t>Thank You!!</w:t>
      </w:r>
    </w:p>
    <w:p w14:paraId="28976BC8" w14:textId="0874A926" w:rsidR="00594E5D" w:rsidRPr="0096488F" w:rsidRDefault="00CE59BC" w:rsidP="00594E5D">
      <w:pPr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</w:t>
      </w:r>
      <w:r w:rsidR="00594E5D" w:rsidRPr="0096488F">
        <w:rPr>
          <w:sz w:val="19"/>
          <w:szCs w:val="19"/>
        </w:rPr>
        <w:t>Your missionaries,</w:t>
      </w:r>
    </w:p>
    <w:p w14:paraId="540E99F8" w14:textId="02450F53" w:rsidR="00594E5D" w:rsidRPr="0096488F" w:rsidRDefault="00CE59BC" w:rsidP="00594E5D">
      <w:pPr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</w:t>
      </w:r>
      <w:r w:rsidR="00594E5D" w:rsidRPr="0096488F">
        <w:rPr>
          <w:sz w:val="19"/>
          <w:szCs w:val="19"/>
        </w:rPr>
        <w:t>Jack and Gloria Ferguson</w:t>
      </w:r>
    </w:p>
    <w:p w14:paraId="716C357B" w14:textId="3CBE38D3" w:rsidR="00E11E90" w:rsidRPr="0096488F" w:rsidRDefault="00CE59BC" w:rsidP="00B141EF">
      <w:pPr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</w:t>
      </w:r>
      <w:r w:rsidR="00594E5D" w:rsidRPr="0096488F">
        <w:rPr>
          <w:sz w:val="19"/>
          <w:szCs w:val="19"/>
        </w:rPr>
        <w:t>Reaching into Mexico and beyond!</w:t>
      </w:r>
    </w:p>
    <w:sectPr w:rsidR="00E11E90" w:rsidRPr="0096488F" w:rsidSect="00563A9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31"/>
    <w:rsid w:val="00031D41"/>
    <w:rsid w:val="00083488"/>
    <w:rsid w:val="000C4820"/>
    <w:rsid w:val="00150BF8"/>
    <w:rsid w:val="0017104C"/>
    <w:rsid w:val="00184022"/>
    <w:rsid w:val="0033552E"/>
    <w:rsid w:val="003357F3"/>
    <w:rsid w:val="00350956"/>
    <w:rsid w:val="003522FE"/>
    <w:rsid w:val="00557319"/>
    <w:rsid w:val="00563A9D"/>
    <w:rsid w:val="00594E5D"/>
    <w:rsid w:val="005E49C5"/>
    <w:rsid w:val="006819E9"/>
    <w:rsid w:val="006C2F78"/>
    <w:rsid w:val="00702F62"/>
    <w:rsid w:val="007D2331"/>
    <w:rsid w:val="00871E2A"/>
    <w:rsid w:val="00880EAE"/>
    <w:rsid w:val="0088295F"/>
    <w:rsid w:val="0096488F"/>
    <w:rsid w:val="00994897"/>
    <w:rsid w:val="00A44687"/>
    <w:rsid w:val="00AF1AC9"/>
    <w:rsid w:val="00B141EF"/>
    <w:rsid w:val="00B44172"/>
    <w:rsid w:val="00B774B4"/>
    <w:rsid w:val="00BB5012"/>
    <w:rsid w:val="00BF4AB0"/>
    <w:rsid w:val="00C37A01"/>
    <w:rsid w:val="00C40940"/>
    <w:rsid w:val="00C7402F"/>
    <w:rsid w:val="00CE59BC"/>
    <w:rsid w:val="00E11E90"/>
    <w:rsid w:val="00E16AA3"/>
    <w:rsid w:val="00E442F2"/>
    <w:rsid w:val="00E8107A"/>
    <w:rsid w:val="00EB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B5FAB"/>
  <w15:chartTrackingRefBased/>
  <w15:docId w15:val="{17B0752F-A03B-43CA-AFAF-858D6C64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7A0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rayer%20letters\Prayer%20letters\2023\Jack%20Ferguson%20letterhead%20template%2010-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Jack Ferguson letterhead template 10-22</Template>
  <TotalTime>227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Jack Ferguson</cp:lastModifiedBy>
  <cp:revision>15</cp:revision>
  <dcterms:created xsi:type="dcterms:W3CDTF">2023-06-22T13:04:00Z</dcterms:created>
  <dcterms:modified xsi:type="dcterms:W3CDTF">2023-08-30T17:03:00Z</dcterms:modified>
</cp:coreProperties>
</file>