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D3AAD" w14:textId="6468208F" w:rsidR="00C37A01" w:rsidRPr="00BA67C7" w:rsidRDefault="00F22389" w:rsidP="00C37A01">
      <w:pPr>
        <w:jc w:val="center"/>
        <w:rPr>
          <w:sz w:val="20"/>
          <w:szCs w:val="20"/>
          <w:lang w:val="es-US"/>
        </w:rPr>
      </w:pPr>
      <w:r>
        <w:rPr>
          <w:noProof/>
          <w:sz w:val="20"/>
          <w:szCs w:val="20"/>
        </w:rPr>
        <mc:AlternateContent>
          <mc:Choice Requires="wps">
            <w:drawing>
              <wp:anchor distT="0" distB="0" distL="114300" distR="114300" simplePos="0" relativeHeight="251659264" behindDoc="0" locked="0" layoutInCell="1" allowOverlap="1" wp14:anchorId="3C5AC9CE" wp14:editId="6F794837">
                <wp:simplePos x="0" y="0"/>
                <wp:positionH relativeFrom="margin">
                  <wp:align>center</wp:align>
                </wp:positionH>
                <wp:positionV relativeFrom="paragraph">
                  <wp:posOffset>0</wp:posOffset>
                </wp:positionV>
                <wp:extent cx="7251700" cy="1552575"/>
                <wp:effectExtent l="0" t="0" r="0" b="0"/>
                <wp:wrapTopAndBottom/>
                <wp:docPr id="3" name="Rectangle 3"/>
                <wp:cNvGraphicFramePr/>
                <a:graphic xmlns:a="http://schemas.openxmlformats.org/drawingml/2006/main">
                  <a:graphicData uri="http://schemas.microsoft.com/office/word/2010/wordprocessingShape">
                    <wps:wsp>
                      <wps:cNvSpPr/>
                      <wps:spPr>
                        <a:xfrm>
                          <a:off x="0" y="0"/>
                          <a:ext cx="7251700" cy="1552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D933CD" id="Rectangle 3" o:spid="_x0000_s1026" style="position:absolute;margin-left:0;margin-top:0;width:571pt;height:122.2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" filled="f" stroked="f" strokeweight="1pt">
                <w10:wrap type="topAndBottom" anchorx="margin"/>
              </v:rect>
            </w:pict>
          </mc:Fallback>
        </mc:AlternateContent>
      </w:r>
      <w:r>
        <w:rPr>
          <w:noProof/>
          <w:sz w:val="20"/>
          <w:szCs w:val="20"/>
        </w:rPr>
        <w:drawing>
          <wp:anchor distT="0" distB="0" distL="114300" distR="114300" simplePos="0" relativeHeight="251658240" behindDoc="1" locked="0" layoutInCell="1" allowOverlap="1" wp14:anchorId="551A0925" wp14:editId="07D0A968">
            <wp:simplePos x="0" y="0"/>
            <wp:positionH relativeFrom="margin">
              <wp:align>center</wp:align>
            </wp:positionH>
            <wp:positionV relativeFrom="paragraph">
              <wp:posOffset>-440055</wp:posOffset>
            </wp:positionV>
            <wp:extent cx="7740015" cy="100158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ck Ferguson LH revised 10-2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40015" cy="10015855"/>
                    </a:xfrm>
                    <a:prstGeom prst="rect">
                      <a:avLst/>
                    </a:prstGeom>
                  </pic:spPr>
                </pic:pic>
              </a:graphicData>
            </a:graphic>
            <wp14:sizeRelH relativeFrom="page">
              <wp14:pctWidth>0</wp14:pctWidth>
            </wp14:sizeRelH>
            <wp14:sizeRelV relativeFrom="page">
              <wp14:pctHeight>0</wp14:pctHeight>
            </wp14:sizeRelV>
          </wp:anchor>
        </w:drawing>
      </w:r>
      <w:r w:rsidR="000858F7" w:rsidRPr="00BA67C7">
        <w:rPr>
          <w:sz w:val="20"/>
          <w:szCs w:val="20"/>
          <w:lang w:val="es-US"/>
        </w:rPr>
        <w:t>Septiembre – Octubre 2022</w:t>
      </w:r>
    </w:p>
    <w:p w14:paraId="79A0C833" w14:textId="77777777" w:rsidR="00C37A01" w:rsidRPr="00882A23" w:rsidRDefault="00C37A01" w:rsidP="00C37A01">
      <w:pPr>
        <w:rPr>
          <w:sz w:val="19"/>
          <w:szCs w:val="19"/>
          <w:lang w:val="es-US"/>
        </w:rPr>
      </w:pPr>
      <w:r w:rsidRPr="00882A23">
        <w:rPr>
          <w:sz w:val="19"/>
          <w:szCs w:val="19"/>
          <w:lang w:val="es-US"/>
        </w:rPr>
        <w:t>Querido Pastor y Amigos,</w:t>
      </w:r>
    </w:p>
    <w:p w14:paraId="282D4610" w14:textId="77777777" w:rsidR="00C37A01" w:rsidRPr="00882A23" w:rsidRDefault="00C37A01" w:rsidP="00C37A01">
      <w:pPr>
        <w:rPr>
          <w:sz w:val="19"/>
          <w:szCs w:val="19"/>
          <w:lang w:val="es-US"/>
        </w:rPr>
      </w:pPr>
      <w:r w:rsidRPr="00882A23">
        <w:rPr>
          <w:sz w:val="19"/>
          <w:szCs w:val="19"/>
          <w:lang w:val="es-US"/>
        </w:rPr>
        <w:t xml:space="preserve">     ¡Es difícil creer que 2023 esté llegando rápidamente a su fin! Este año ha pasado muy rápido y, sin embargo, queda mucho por hacer. Estos últimos dos meses han estado muy ocupados, pero trataré de informarles a ustedes sobre lo que ha estado sucediendo con el Ministerio de Transporte del Evangelio...</w:t>
      </w:r>
    </w:p>
    <w:p w14:paraId="6BE59F43" w14:textId="3AFEAEE3" w:rsidR="00C90317" w:rsidRPr="00882A23" w:rsidRDefault="002355E0" w:rsidP="00C37A01">
      <w:pPr>
        <w:rPr>
          <w:sz w:val="19"/>
          <w:szCs w:val="19"/>
          <w:lang w:val="es-US"/>
        </w:rPr>
      </w:pPr>
      <w:r w:rsidRPr="00882A23">
        <w:rPr>
          <w:sz w:val="19"/>
          <w:szCs w:val="19"/>
          <w:lang w:val="es-US"/>
        </w:rPr>
        <w:t xml:space="preserve">     Permítanme recapitular este año hasta ahora. Recibí una petición de un pastor con respecto a las cantidades de las Escrituras que hemos sido bendecidos para enviar y distribuir. A menudo hablo de t</w:t>
      </w:r>
      <w:r w:rsidR="00F02217">
        <w:rPr>
          <w:sz w:val="19"/>
          <w:szCs w:val="19"/>
          <w:lang w:val="es-US"/>
        </w:rPr>
        <w:t>arim</w:t>
      </w:r>
      <w:r w:rsidRPr="00882A23">
        <w:rPr>
          <w:sz w:val="19"/>
          <w:szCs w:val="19"/>
          <w:lang w:val="es-US"/>
        </w:rPr>
        <w:t>as de escrituras, pero este buen hombre sugirió que muchas personas no tienen muy claro qué es exactamente una "ta</w:t>
      </w:r>
      <w:r w:rsidR="00F02217">
        <w:rPr>
          <w:sz w:val="19"/>
          <w:szCs w:val="19"/>
          <w:lang w:val="es-US"/>
        </w:rPr>
        <w:t>rima</w:t>
      </w:r>
      <w:r w:rsidRPr="00882A23">
        <w:rPr>
          <w:sz w:val="19"/>
          <w:szCs w:val="19"/>
          <w:lang w:val="es-US"/>
        </w:rPr>
        <w:t xml:space="preserve"> de escritura". Me preguntó si podía decir cuántas "piezas" o "porciones" de las Escrituras habíamos enviado este año. Entonces, pensé que probablemente hay otros de ustedes que podrían comprender mejor las cantidades de esa manera.</w:t>
      </w:r>
    </w:p>
    <w:p w14:paraId="631BCA2B" w14:textId="4A42DE99" w:rsidR="002355E0" w:rsidRPr="00882A23" w:rsidRDefault="00C90317" w:rsidP="00C37A01">
      <w:pPr>
        <w:rPr>
          <w:sz w:val="19"/>
          <w:szCs w:val="19"/>
          <w:lang w:val="es-US"/>
        </w:rPr>
      </w:pPr>
      <w:r w:rsidRPr="00882A23">
        <w:rPr>
          <w:sz w:val="19"/>
          <w:szCs w:val="19"/>
          <w:lang w:val="es-US"/>
        </w:rPr>
        <w:t xml:space="preserve"> </w:t>
      </w:r>
      <w:r w:rsidR="00506A86">
        <w:rPr>
          <w:sz w:val="19"/>
          <w:szCs w:val="19"/>
          <w:lang w:val="es-US"/>
        </w:rPr>
        <w:t xml:space="preserve">    </w:t>
      </w:r>
      <w:r w:rsidRPr="00882A23">
        <w:rPr>
          <w:sz w:val="19"/>
          <w:szCs w:val="19"/>
          <w:lang w:val="es-US"/>
        </w:rPr>
        <w:t>Bueno, por tener que completar un '</w:t>
      </w:r>
      <w:r w:rsidR="00F02217">
        <w:rPr>
          <w:sz w:val="19"/>
          <w:szCs w:val="19"/>
          <w:lang w:val="es-US"/>
        </w:rPr>
        <w:t>documento de carga</w:t>
      </w:r>
      <w:r w:rsidRPr="00882A23">
        <w:rPr>
          <w:sz w:val="19"/>
          <w:szCs w:val="19"/>
          <w:lang w:val="es-US"/>
        </w:rPr>
        <w:t xml:space="preserve">', es decir, papeleo para las </w:t>
      </w:r>
      <w:r w:rsidR="00F02217">
        <w:rPr>
          <w:sz w:val="19"/>
          <w:szCs w:val="19"/>
          <w:lang w:val="es-US"/>
        </w:rPr>
        <w:t>compañías de cargo</w:t>
      </w:r>
      <w:r w:rsidRPr="00882A23">
        <w:rPr>
          <w:sz w:val="19"/>
          <w:szCs w:val="19"/>
          <w:lang w:val="es-US"/>
        </w:rPr>
        <w:t xml:space="preserve"> y los funcionarios de aduanas, para cada envío, que incluye las cantidades de t</w:t>
      </w:r>
      <w:r w:rsidR="00F02217">
        <w:rPr>
          <w:sz w:val="19"/>
          <w:szCs w:val="19"/>
          <w:lang w:val="es-US"/>
        </w:rPr>
        <w:t>arima</w:t>
      </w:r>
      <w:r w:rsidRPr="00882A23">
        <w:rPr>
          <w:sz w:val="19"/>
          <w:szCs w:val="19"/>
          <w:lang w:val="es-US"/>
        </w:rPr>
        <w:t>s, cuántas cajas hay en cada t</w:t>
      </w:r>
      <w:r w:rsidR="00F02217">
        <w:rPr>
          <w:sz w:val="19"/>
          <w:szCs w:val="19"/>
          <w:lang w:val="es-US"/>
        </w:rPr>
        <w:t>arima</w:t>
      </w:r>
      <w:r w:rsidRPr="00882A23">
        <w:rPr>
          <w:sz w:val="19"/>
          <w:szCs w:val="19"/>
          <w:lang w:val="es-US"/>
        </w:rPr>
        <w:t>, qué hay en cada caja, cuánto pesan</w:t>
      </w:r>
      <w:r w:rsidR="00F02217">
        <w:rPr>
          <w:sz w:val="19"/>
          <w:szCs w:val="19"/>
          <w:lang w:val="es-US"/>
        </w:rPr>
        <w:t xml:space="preserve"> cada caja</w:t>
      </w:r>
      <w:r w:rsidRPr="00882A23">
        <w:rPr>
          <w:sz w:val="19"/>
          <w:szCs w:val="19"/>
          <w:lang w:val="es-US"/>
        </w:rPr>
        <w:t xml:space="preserve">, así como cuántas piezas hay en cada caja, (que a veces es un número promedio, por conveniencia), pude tener una idea muy sólida de estos números revisando mis registros, y... Para mi gran asombro y gozo, en lo que va del año, </w:t>
      </w:r>
      <w:r w:rsidR="000858F7" w:rsidRPr="00882A23">
        <w:rPr>
          <w:sz w:val="19"/>
          <w:szCs w:val="19"/>
          <w:u w:val="single"/>
          <w:lang w:val="es-US"/>
        </w:rPr>
        <w:t>hemos tenido el privilegio de enviar y distribuir más de 12.000.000 de porciones de las Escrituras</w:t>
      </w:r>
      <w:r w:rsidR="000858F7" w:rsidRPr="00F02217">
        <w:rPr>
          <w:sz w:val="19"/>
          <w:szCs w:val="19"/>
          <w:lang w:val="es-US"/>
        </w:rPr>
        <w:t>.</w:t>
      </w:r>
      <w:r w:rsidR="000858F7" w:rsidRPr="00882A23">
        <w:rPr>
          <w:sz w:val="19"/>
          <w:szCs w:val="19"/>
          <w:lang w:val="es-US"/>
        </w:rPr>
        <w:t xml:space="preserve"> ¡Sí, son más de </w:t>
      </w:r>
      <w:r w:rsidR="000858F7" w:rsidRPr="00882A23">
        <w:rPr>
          <w:b/>
          <w:bCs/>
          <w:sz w:val="19"/>
          <w:szCs w:val="19"/>
          <w:lang w:val="es-US"/>
        </w:rPr>
        <w:t>12 millones!¡</w:t>
      </w:r>
      <w:r w:rsidR="000858F7" w:rsidRPr="00882A23">
        <w:rPr>
          <w:sz w:val="19"/>
          <w:szCs w:val="19"/>
          <w:lang w:val="es-US"/>
        </w:rPr>
        <w:t xml:space="preserve">¡Qué bendición!! Estos números incluyen tanto lo que hemos enviado en camión a México, el contenedor enviado </w:t>
      </w:r>
      <w:r w:rsidR="00F02217">
        <w:rPr>
          <w:sz w:val="19"/>
          <w:szCs w:val="19"/>
          <w:lang w:val="es-US"/>
        </w:rPr>
        <w:t>por barco</w:t>
      </w:r>
      <w:r w:rsidR="000858F7" w:rsidRPr="00882A23">
        <w:rPr>
          <w:sz w:val="19"/>
          <w:szCs w:val="19"/>
          <w:lang w:val="es-US"/>
        </w:rPr>
        <w:t xml:space="preserve"> Guatemala y, por supuesto, los muchos miles de cajas de escrituras que distribuimos a lo largo de ambos lados de la frontera.</w:t>
      </w:r>
    </w:p>
    <w:p w14:paraId="3C27C523" w14:textId="65527624" w:rsidR="0012074A" w:rsidRPr="00882A23" w:rsidRDefault="0012074A" w:rsidP="00C37A01">
      <w:pPr>
        <w:rPr>
          <w:sz w:val="19"/>
          <w:szCs w:val="19"/>
          <w:lang w:val="es-US"/>
        </w:rPr>
      </w:pPr>
      <w:r w:rsidRPr="00882A23">
        <w:rPr>
          <w:sz w:val="19"/>
          <w:szCs w:val="19"/>
          <w:lang w:val="es-US"/>
        </w:rPr>
        <w:t xml:space="preserve">     Actualmente estamos armando otra carga para México, que esperamos poder enviar antes de fin de año. Esta carga contendrá casi exclusivamente material para ganar almas, como tratados y </w:t>
      </w:r>
      <w:r w:rsidR="00F02217">
        <w:rPr>
          <w:sz w:val="19"/>
          <w:szCs w:val="19"/>
          <w:lang w:val="es-US"/>
        </w:rPr>
        <w:t>libr</w:t>
      </w:r>
      <w:r w:rsidRPr="00882A23">
        <w:rPr>
          <w:sz w:val="19"/>
          <w:szCs w:val="19"/>
          <w:lang w:val="es-US"/>
        </w:rPr>
        <w:t xml:space="preserve">etos del Evangelio, con un total de alrededor de dos millones de porciones de las Escrituras. Mi meta personal es </w:t>
      </w:r>
      <w:r w:rsidRPr="00882A23">
        <w:rPr>
          <w:b/>
          <w:bCs/>
          <w:sz w:val="19"/>
          <w:szCs w:val="19"/>
          <w:lang w:val="es-US"/>
        </w:rPr>
        <w:t>proporcionar 15,000,000 de porciones de las Escrituras en 2023</w:t>
      </w:r>
      <w:r w:rsidR="00B3625A" w:rsidRPr="00882A23">
        <w:rPr>
          <w:sz w:val="19"/>
          <w:szCs w:val="19"/>
          <w:lang w:val="es-US"/>
        </w:rPr>
        <w:t xml:space="preserve"> a pastores y misioneros ganadores de almas. Estamos muy cerca de ese número y </w:t>
      </w:r>
      <w:r w:rsidR="00B3625A" w:rsidRPr="00882A23">
        <w:rPr>
          <w:sz w:val="19"/>
          <w:szCs w:val="19"/>
          <w:u w:val="single"/>
          <w:lang w:val="es-US"/>
        </w:rPr>
        <w:t>anhelamos sus oraciones en este sentido</w:t>
      </w:r>
      <w:r w:rsidRPr="00882A23">
        <w:rPr>
          <w:sz w:val="19"/>
          <w:szCs w:val="19"/>
          <w:lang w:val="es-US"/>
        </w:rPr>
        <w:t xml:space="preserve">. Por favor, tenga en cuenta que todas y cada una de las porciones de las Escrituras muy posiblemente representan una o más almas por las que Cristo murió. Como he dicho a menudo, los 15 millones de Biblias y tratados, que producen decisiones de salvación a una tasa de sólo el 1%, ¡serían </w:t>
      </w:r>
      <w:r w:rsidR="00B16371" w:rsidRPr="00882A23">
        <w:rPr>
          <w:b/>
          <w:bCs/>
          <w:sz w:val="19"/>
          <w:szCs w:val="19"/>
          <w:lang w:val="es-US"/>
        </w:rPr>
        <w:t>150.000 almas!</w:t>
      </w:r>
    </w:p>
    <w:p w14:paraId="5CC2B0AC" w14:textId="4ED0C623" w:rsidR="00B16371" w:rsidRPr="00882A23" w:rsidRDefault="00B16371" w:rsidP="00C37A01">
      <w:pPr>
        <w:rPr>
          <w:sz w:val="19"/>
          <w:szCs w:val="19"/>
          <w:lang w:val="es-US"/>
        </w:rPr>
      </w:pPr>
      <w:r w:rsidRPr="00882A23">
        <w:rPr>
          <w:sz w:val="19"/>
          <w:szCs w:val="19"/>
          <w:lang w:val="es-US"/>
        </w:rPr>
        <w:t xml:space="preserve"> </w:t>
      </w:r>
      <w:r w:rsidR="00F02217">
        <w:rPr>
          <w:sz w:val="19"/>
          <w:szCs w:val="19"/>
          <w:lang w:val="es-US"/>
        </w:rPr>
        <w:t>Tal vez te d</w:t>
      </w:r>
      <w:r w:rsidRPr="00882A23">
        <w:rPr>
          <w:sz w:val="19"/>
          <w:szCs w:val="19"/>
          <w:lang w:val="es-US"/>
        </w:rPr>
        <w:t xml:space="preserve">ice que </w:t>
      </w:r>
      <w:r w:rsidRPr="00882A23">
        <w:rPr>
          <w:sz w:val="19"/>
          <w:szCs w:val="19"/>
          <w:u w:val="single"/>
          <w:lang w:val="es-US"/>
        </w:rPr>
        <w:t>esos números son fantásticos</w:t>
      </w:r>
      <w:r w:rsidRPr="00F02217">
        <w:rPr>
          <w:sz w:val="19"/>
          <w:szCs w:val="19"/>
          <w:lang w:val="es-US"/>
        </w:rPr>
        <w:t xml:space="preserve">, </w:t>
      </w:r>
      <w:r w:rsidRPr="00882A23">
        <w:rPr>
          <w:sz w:val="19"/>
          <w:szCs w:val="19"/>
          <w:lang w:val="es-US"/>
        </w:rPr>
        <w:t xml:space="preserve">y sí, ¡estoy de acuerdo! </w:t>
      </w:r>
      <w:r w:rsidR="00F02217" w:rsidRPr="00882A23">
        <w:rPr>
          <w:sz w:val="19"/>
          <w:szCs w:val="19"/>
          <w:lang w:val="es-US"/>
        </w:rPr>
        <w:t>Pero,</w:t>
      </w:r>
      <w:r w:rsidRPr="00882A23">
        <w:rPr>
          <w:sz w:val="19"/>
          <w:szCs w:val="19"/>
          <w:lang w:val="es-US"/>
        </w:rPr>
        <w:t xml:space="preserve"> a decir verdad, ¡no tengo ningún problema en creer que nuestro gran Dios es totalmente capaz de hacer mucho más que un 1% de retorno en Su Palabra! Por lo tanto, esta es en realidad una estimación muy conservadora.</w:t>
      </w:r>
    </w:p>
    <w:p w14:paraId="340091F9" w14:textId="77777777" w:rsidR="00B16371" w:rsidRPr="00882A23" w:rsidRDefault="00B16371" w:rsidP="00C37A01">
      <w:pPr>
        <w:rPr>
          <w:sz w:val="19"/>
          <w:szCs w:val="19"/>
          <w:lang w:val="es-US"/>
        </w:rPr>
      </w:pPr>
      <w:r w:rsidRPr="00882A23">
        <w:rPr>
          <w:sz w:val="19"/>
          <w:szCs w:val="19"/>
          <w:lang w:val="es-US"/>
        </w:rPr>
        <w:t xml:space="preserve">     Somos, en cierto sentido, el intermediario en este esfuerzo. Comenzando con los impresores, luego los recopiladores, los distribuidores (como </w:t>
      </w:r>
      <w:proofErr w:type="spellStart"/>
      <w:r w:rsidRPr="00882A23">
        <w:rPr>
          <w:sz w:val="19"/>
          <w:szCs w:val="19"/>
          <w:lang w:val="es-US"/>
        </w:rPr>
        <w:t>Gospel</w:t>
      </w:r>
      <w:proofErr w:type="spellEnd"/>
      <w:r w:rsidRPr="00882A23">
        <w:rPr>
          <w:sz w:val="19"/>
          <w:szCs w:val="19"/>
          <w:lang w:val="es-US"/>
        </w:rPr>
        <w:t xml:space="preserve"> </w:t>
      </w:r>
      <w:proofErr w:type="spellStart"/>
      <w:r w:rsidRPr="00882A23">
        <w:rPr>
          <w:sz w:val="19"/>
          <w:szCs w:val="19"/>
          <w:lang w:val="es-US"/>
        </w:rPr>
        <w:t>Transport</w:t>
      </w:r>
      <w:proofErr w:type="spellEnd"/>
      <w:r w:rsidRPr="00882A23">
        <w:rPr>
          <w:sz w:val="19"/>
          <w:szCs w:val="19"/>
          <w:lang w:val="es-US"/>
        </w:rPr>
        <w:t xml:space="preserve">), luego los ganadores de almas que pusieron en práctica todas estas escrituras. Estos son los pastores y misioneros nacionales que están en la primera línea de esta batalla espiritual por las innumerables almas que tan desesperadamente necesitan esa salvación como se enseña en estas Escrituras. </w:t>
      </w:r>
    </w:p>
    <w:p w14:paraId="14ECCEFB" w14:textId="77777777" w:rsidR="00F0208F" w:rsidRPr="00882A23" w:rsidRDefault="00D646B2" w:rsidP="00C37A01">
      <w:pPr>
        <w:rPr>
          <w:sz w:val="19"/>
          <w:szCs w:val="19"/>
          <w:lang w:val="es-US"/>
        </w:rPr>
      </w:pPr>
      <w:r w:rsidRPr="00882A23">
        <w:rPr>
          <w:sz w:val="19"/>
          <w:szCs w:val="19"/>
          <w:lang w:val="es-US"/>
        </w:rPr>
        <w:t xml:space="preserve">     Desde finales de septiembre, hasta finales de octubre, hemos estado viajando casi sin parar, visitando iglesias, reuniéndonos con ministerios que nos ayudan a lograr lo que estamos haciendo, y asistiendo a imprentas y conferencias de misiones. Fue maravilloso reunirnos con varios líderes ministeriales, que dan tanto tiempo y esfuerzo, para proporcionar a nuestro ministerio el material, que luego distribuimos a los misioneros y ministerios ganadores de almas, ¡en México y más allá! Sin embargo, en última instancia, preciosos amigos, </w:t>
      </w:r>
      <w:r w:rsidR="003402F4" w:rsidRPr="00967087">
        <w:rPr>
          <w:sz w:val="19"/>
          <w:szCs w:val="19"/>
          <w:lang w:val="es-US"/>
        </w:rPr>
        <w:t>¡</w:t>
      </w:r>
      <w:r w:rsidR="003402F4" w:rsidRPr="00882A23">
        <w:rPr>
          <w:sz w:val="19"/>
          <w:szCs w:val="19"/>
          <w:u w:val="single"/>
          <w:lang w:val="es-US"/>
        </w:rPr>
        <w:t>ustedes son los que hacen que todo suceda</w:t>
      </w:r>
      <w:r w:rsidR="003402F4" w:rsidRPr="00882A23">
        <w:rPr>
          <w:sz w:val="19"/>
          <w:szCs w:val="19"/>
          <w:lang w:val="es-US"/>
        </w:rPr>
        <w:t xml:space="preserve">! </w:t>
      </w:r>
    </w:p>
    <w:p w14:paraId="5BCD3EA3" w14:textId="6B8F8DC5" w:rsidR="00D646B2" w:rsidRPr="00882A23" w:rsidRDefault="00F0208F" w:rsidP="00C37A01">
      <w:pPr>
        <w:rPr>
          <w:sz w:val="19"/>
          <w:szCs w:val="19"/>
          <w:lang w:val="es-US"/>
        </w:rPr>
      </w:pPr>
      <w:r w:rsidRPr="00882A23">
        <w:rPr>
          <w:sz w:val="19"/>
          <w:szCs w:val="19"/>
          <w:lang w:val="es-US"/>
        </w:rPr>
        <w:t xml:space="preserve">     ¡Sin sus oraciones y apoyo financiero, ninguno de estos ministerios podría operar! Sin las iglesias y las personas que oran fielmente por todos nosotros. Sin gente como ustedes, que dan con sacrificio para que todo esto sea posible... bueno, </w:t>
      </w:r>
      <w:r w:rsidR="003402F4" w:rsidRPr="00882A23">
        <w:rPr>
          <w:sz w:val="19"/>
          <w:szCs w:val="19"/>
          <w:u w:val="single"/>
          <w:lang w:val="es-US"/>
        </w:rPr>
        <w:t>tiemblo al pensar en las multitudes de almas perdidas que nunca escucharían de Jesucristo ni de la esperanza que Él ofrece en Su glorioso evangelio</w:t>
      </w:r>
      <w:r w:rsidR="003402F4" w:rsidRPr="00882A23">
        <w:rPr>
          <w:sz w:val="19"/>
          <w:szCs w:val="19"/>
          <w:lang w:val="es-US"/>
        </w:rPr>
        <w:t xml:space="preserve">. Todos nosotros </w:t>
      </w:r>
      <w:r w:rsidR="00967087">
        <w:rPr>
          <w:sz w:val="19"/>
          <w:szCs w:val="19"/>
          <w:lang w:val="es-US"/>
        </w:rPr>
        <w:t xml:space="preserve">                                   </w:t>
      </w:r>
      <w:r w:rsidR="003402F4" w:rsidRPr="00882A23">
        <w:rPr>
          <w:sz w:val="19"/>
          <w:szCs w:val="19"/>
          <w:lang w:val="es-US"/>
        </w:rPr>
        <w:t xml:space="preserve">somos componentes necesarios en esta gran obra de amor. Pero, el fundamento de todo esto se encuentra en las iglesias y en </w:t>
      </w:r>
      <w:r w:rsidR="00967087">
        <w:rPr>
          <w:sz w:val="19"/>
          <w:szCs w:val="19"/>
          <w:lang w:val="es-US"/>
        </w:rPr>
        <w:t xml:space="preserve">                                            </w:t>
      </w:r>
      <w:r w:rsidR="003402F4" w:rsidRPr="00882A23">
        <w:rPr>
          <w:sz w:val="19"/>
          <w:szCs w:val="19"/>
          <w:lang w:val="es-US"/>
        </w:rPr>
        <w:t>las personas que están dispuestas a orar fielmente y dar a estos ministerios.</w:t>
      </w:r>
    </w:p>
    <w:p w14:paraId="6BE8C9AE" w14:textId="7D5CE126" w:rsidR="00F0208F" w:rsidRPr="00967087" w:rsidRDefault="00F0208F" w:rsidP="00C37A01">
      <w:pPr>
        <w:rPr>
          <w:sz w:val="19"/>
          <w:szCs w:val="19"/>
          <w:lang w:val="es-US"/>
        </w:rPr>
      </w:pPr>
      <w:r w:rsidRPr="00882A23">
        <w:rPr>
          <w:sz w:val="19"/>
          <w:szCs w:val="19"/>
          <w:lang w:val="es-US"/>
        </w:rPr>
        <w:t xml:space="preserve">     </w:t>
      </w:r>
      <w:r w:rsidRPr="00882A23">
        <w:rPr>
          <w:b/>
          <w:bCs/>
          <w:sz w:val="19"/>
          <w:szCs w:val="19"/>
          <w:lang w:val="es-US"/>
        </w:rPr>
        <w:t>¿Puede Dios</w:t>
      </w:r>
      <w:r w:rsidRPr="00882A23">
        <w:rPr>
          <w:sz w:val="19"/>
          <w:szCs w:val="19"/>
          <w:lang w:val="es-US"/>
        </w:rPr>
        <w:t xml:space="preserve"> hacer el trabajo sin ti? </w:t>
      </w:r>
      <w:r w:rsidRPr="00882A23">
        <w:rPr>
          <w:sz w:val="19"/>
          <w:szCs w:val="19"/>
          <w:u w:val="single"/>
          <w:lang w:val="es-US"/>
        </w:rPr>
        <w:t>Sí, Él puede</w:t>
      </w:r>
      <w:r w:rsidRPr="00882A23">
        <w:rPr>
          <w:sz w:val="19"/>
          <w:szCs w:val="19"/>
          <w:lang w:val="es-US"/>
        </w:rPr>
        <w:t xml:space="preserve">. </w:t>
      </w:r>
      <w:r w:rsidRPr="00882A23">
        <w:rPr>
          <w:b/>
          <w:bCs/>
          <w:sz w:val="19"/>
          <w:szCs w:val="19"/>
          <w:lang w:val="es-US"/>
        </w:rPr>
        <w:t>¿Hará Dios</w:t>
      </w:r>
      <w:r w:rsidRPr="00882A23">
        <w:rPr>
          <w:sz w:val="19"/>
          <w:szCs w:val="19"/>
          <w:lang w:val="es-US"/>
        </w:rPr>
        <w:t xml:space="preserve"> el trabajo sin ti? </w:t>
      </w:r>
      <w:r w:rsidRPr="00882A23">
        <w:rPr>
          <w:sz w:val="19"/>
          <w:szCs w:val="19"/>
          <w:u w:val="single"/>
          <w:lang w:val="es-US"/>
        </w:rPr>
        <w:t>Posiblemente</w:t>
      </w:r>
      <w:r w:rsidRPr="00882A23">
        <w:rPr>
          <w:sz w:val="19"/>
          <w:szCs w:val="19"/>
          <w:lang w:val="es-US"/>
        </w:rPr>
        <w:t xml:space="preserve">. </w:t>
      </w:r>
      <w:r w:rsidRPr="00882A23">
        <w:rPr>
          <w:b/>
          <w:bCs/>
          <w:sz w:val="19"/>
          <w:szCs w:val="19"/>
          <w:lang w:val="es-US"/>
        </w:rPr>
        <w:t>¿Desea Dios</w:t>
      </w:r>
      <w:r w:rsidRPr="00882A23">
        <w:rPr>
          <w:sz w:val="19"/>
          <w:szCs w:val="19"/>
          <w:lang w:val="es-US"/>
        </w:rPr>
        <w:t xml:space="preserve"> hacer el </w:t>
      </w:r>
      <w:r w:rsidR="00967087">
        <w:rPr>
          <w:sz w:val="19"/>
          <w:szCs w:val="19"/>
          <w:lang w:val="es-US"/>
        </w:rPr>
        <w:t xml:space="preserve">                                                  </w:t>
      </w:r>
      <w:r w:rsidRPr="00882A23">
        <w:rPr>
          <w:sz w:val="19"/>
          <w:szCs w:val="19"/>
          <w:lang w:val="es-US"/>
        </w:rPr>
        <w:t xml:space="preserve">trabajo sin ti? </w:t>
      </w:r>
      <w:r w:rsidR="00967087" w:rsidRPr="00967087">
        <w:rPr>
          <w:b/>
          <w:bCs/>
          <w:sz w:val="19"/>
          <w:szCs w:val="19"/>
          <w:lang w:val="es-US"/>
        </w:rPr>
        <w:t>¡¡</w:t>
      </w:r>
      <w:r w:rsidR="00967087" w:rsidRPr="00967087">
        <w:rPr>
          <w:b/>
          <w:bCs/>
          <w:sz w:val="19"/>
          <w:szCs w:val="19"/>
          <w:u w:val="single"/>
          <w:lang w:val="es-US"/>
        </w:rPr>
        <w:t>Absolutamente no</w:t>
      </w:r>
      <w:r w:rsidR="00967087" w:rsidRPr="00967087">
        <w:rPr>
          <w:b/>
          <w:bCs/>
          <w:sz w:val="19"/>
          <w:szCs w:val="19"/>
          <w:lang w:val="es-US"/>
        </w:rPr>
        <w:t>!!</w:t>
      </w:r>
    </w:p>
    <w:p w14:paraId="5C8E0993" w14:textId="6333DCF8" w:rsidR="00F0208F" w:rsidRPr="00882A23" w:rsidRDefault="00F0208F" w:rsidP="00C37A01">
      <w:pPr>
        <w:rPr>
          <w:sz w:val="19"/>
          <w:szCs w:val="19"/>
          <w:lang w:val="es-US"/>
        </w:rPr>
      </w:pPr>
      <w:r w:rsidRPr="00882A23">
        <w:rPr>
          <w:sz w:val="19"/>
          <w:szCs w:val="19"/>
          <w:lang w:val="es-US"/>
        </w:rPr>
        <w:t xml:space="preserve">     Nunca duden</w:t>
      </w:r>
      <w:r w:rsidR="00967087">
        <w:rPr>
          <w:sz w:val="19"/>
          <w:szCs w:val="19"/>
          <w:lang w:val="es-US"/>
        </w:rPr>
        <w:t>,</w:t>
      </w:r>
      <w:r w:rsidRPr="00882A23">
        <w:rPr>
          <w:sz w:val="19"/>
          <w:szCs w:val="19"/>
          <w:lang w:val="es-US"/>
        </w:rPr>
        <w:t xml:space="preserve"> ni por un minuto</w:t>
      </w:r>
      <w:r w:rsidR="00967087">
        <w:rPr>
          <w:sz w:val="19"/>
          <w:szCs w:val="19"/>
          <w:lang w:val="es-US"/>
        </w:rPr>
        <w:t>,</w:t>
      </w:r>
      <w:r w:rsidRPr="00882A23">
        <w:rPr>
          <w:sz w:val="19"/>
          <w:szCs w:val="19"/>
          <w:lang w:val="es-US"/>
        </w:rPr>
        <w:t xml:space="preserve"> que nosotros, o cualquier ministerio ganador de almas, </w:t>
      </w:r>
      <w:r w:rsidR="00967087">
        <w:rPr>
          <w:sz w:val="19"/>
          <w:szCs w:val="19"/>
          <w:lang w:val="es-US"/>
        </w:rPr>
        <w:t xml:space="preserve">que </w:t>
      </w:r>
      <w:r w:rsidRPr="00882A23">
        <w:rPr>
          <w:sz w:val="19"/>
          <w:szCs w:val="19"/>
          <w:lang w:val="es-US"/>
        </w:rPr>
        <w:t xml:space="preserve">no estamos extremadamente </w:t>
      </w:r>
      <w:r w:rsidR="00967087">
        <w:rPr>
          <w:sz w:val="19"/>
          <w:szCs w:val="19"/>
          <w:lang w:val="es-US"/>
        </w:rPr>
        <w:t xml:space="preserve">                                          </w:t>
      </w:r>
      <w:r w:rsidRPr="00882A23">
        <w:rPr>
          <w:sz w:val="19"/>
          <w:szCs w:val="19"/>
          <w:lang w:val="es-US"/>
        </w:rPr>
        <w:t xml:space="preserve">agradecidos por todos y cada uno de ustedes. </w:t>
      </w:r>
      <w:r w:rsidRPr="00882A23">
        <w:rPr>
          <w:b/>
          <w:bCs/>
          <w:sz w:val="19"/>
          <w:szCs w:val="19"/>
          <w:lang w:val="es-US"/>
        </w:rPr>
        <w:t>¡¡Damos gracias a Dios por ti constantemente!!</w:t>
      </w:r>
    </w:p>
    <w:p w14:paraId="501245DC" w14:textId="2EFEFBC5" w:rsidR="00F0208F" w:rsidRPr="00882A23" w:rsidRDefault="00967087" w:rsidP="00F0208F">
      <w:pPr>
        <w:jc w:val="center"/>
        <w:rPr>
          <w:sz w:val="19"/>
          <w:szCs w:val="19"/>
          <w:lang w:val="es-US"/>
        </w:rPr>
      </w:pPr>
      <w:r>
        <w:rPr>
          <w:sz w:val="19"/>
          <w:szCs w:val="19"/>
          <w:lang w:val="es-US"/>
        </w:rPr>
        <w:t xml:space="preserve">         </w:t>
      </w:r>
      <w:r w:rsidR="00F0208F" w:rsidRPr="00882A23">
        <w:rPr>
          <w:sz w:val="19"/>
          <w:szCs w:val="19"/>
          <w:lang w:val="es-US"/>
        </w:rPr>
        <w:t xml:space="preserve">Vuestros misioneros, </w:t>
      </w:r>
    </w:p>
    <w:p w14:paraId="680EF39E" w14:textId="77777777" w:rsidR="00F0208F" w:rsidRPr="00882A23" w:rsidRDefault="00F0208F" w:rsidP="00F0208F">
      <w:pPr>
        <w:jc w:val="center"/>
        <w:rPr>
          <w:sz w:val="19"/>
          <w:szCs w:val="19"/>
          <w:lang w:val="es-US"/>
        </w:rPr>
      </w:pPr>
      <w:r w:rsidRPr="00882A23">
        <w:rPr>
          <w:sz w:val="19"/>
          <w:szCs w:val="19"/>
          <w:lang w:val="es-US"/>
        </w:rPr>
        <w:t xml:space="preserve">                          Llegando a México y más allá,</w:t>
      </w:r>
    </w:p>
    <w:p w14:paraId="20A4E76A" w14:textId="2AB8E483" w:rsidR="00F0208F" w:rsidRPr="00882A23" w:rsidRDefault="00F0208F" w:rsidP="00F0208F">
      <w:pPr>
        <w:jc w:val="center"/>
        <w:rPr>
          <w:sz w:val="19"/>
          <w:szCs w:val="19"/>
        </w:rPr>
      </w:pPr>
      <w:r w:rsidRPr="00882A23">
        <w:rPr>
          <w:sz w:val="19"/>
          <w:szCs w:val="19"/>
          <w:lang w:val="es-US"/>
        </w:rPr>
        <w:t xml:space="preserve">           </w:t>
      </w:r>
      <w:r w:rsidR="00967087">
        <w:rPr>
          <w:sz w:val="19"/>
          <w:szCs w:val="19"/>
          <w:lang w:val="es-US"/>
        </w:rPr>
        <w:t xml:space="preserve">  </w:t>
      </w:r>
      <w:r w:rsidRPr="00882A23">
        <w:rPr>
          <w:sz w:val="19"/>
          <w:szCs w:val="19"/>
        </w:rPr>
        <w:t>Jack y Gloria Ferguson</w:t>
      </w:r>
    </w:p>
    <w:p w14:paraId="714EA060" w14:textId="77777777" w:rsidR="00C37A01" w:rsidRPr="00882A23" w:rsidRDefault="00C37A01" w:rsidP="00C37A01">
      <w:pPr>
        <w:rPr>
          <w:sz w:val="19"/>
          <w:szCs w:val="19"/>
        </w:rPr>
      </w:pPr>
      <w:r w:rsidRPr="00882A23">
        <w:rPr>
          <w:sz w:val="19"/>
          <w:szCs w:val="19"/>
        </w:rPr>
        <w:t xml:space="preserve">     </w:t>
      </w:r>
    </w:p>
    <w:p w14:paraId="706B7F07" w14:textId="77777777" w:rsidR="00C37A01" w:rsidRPr="000903F0" w:rsidRDefault="00AF1AC9" w:rsidP="00C37A01">
      <w:pPr>
        <w:rPr>
          <w:sz w:val="20"/>
          <w:szCs w:val="20"/>
        </w:rPr>
      </w:pPr>
      <w:r>
        <w:rPr>
          <w:noProof/>
          <w:sz w:val="20"/>
          <w:szCs w:val="20"/>
        </w:rPr>
        <w:lastRenderedPageBreak/>
        <mc:AlternateContent>
          <mc:Choice Requires="wps">
            <w:drawing>
              <wp:anchor distT="0" distB="0" distL="114300" distR="114300" simplePos="0" relativeHeight="251660288" behindDoc="1" locked="0" layoutInCell="1" allowOverlap="1" wp14:anchorId="6C61BA43" wp14:editId="7C33804A">
                <wp:simplePos x="0" y="0"/>
                <wp:positionH relativeFrom="column">
                  <wp:posOffset>3376295</wp:posOffset>
                </wp:positionH>
                <wp:positionV relativeFrom="paragraph">
                  <wp:posOffset>161290</wp:posOffset>
                </wp:positionV>
                <wp:extent cx="3938270" cy="3863975"/>
                <wp:effectExtent l="0" t="0" r="0" b="174625"/>
                <wp:wrapTight wrapText="bothSides">
                  <wp:wrapPolygon edited="1">
                    <wp:start x="14583" y="7504"/>
                    <wp:lineTo x="10570" y="14600"/>
                    <wp:lineTo x="10297" y="15478"/>
                    <wp:lineTo x="10317" y="16146"/>
                    <wp:lineTo x="10384" y="16707"/>
                    <wp:lineTo x="10606" y="17406"/>
                    <wp:lineTo x="10280" y="18040"/>
                    <wp:lineTo x="9966" y="18635"/>
                    <wp:lineTo x="8838" y="19070"/>
                    <wp:lineTo x="7344" y="19691"/>
                    <wp:lineTo x="6802" y="19744"/>
                    <wp:lineTo x="6780" y="20304"/>
                    <wp:lineTo x="6196" y="20139"/>
                    <wp:lineTo x="5988" y="20302"/>
                    <wp:lineTo x="5597" y="20453"/>
                    <wp:lineTo x="6016" y="21979"/>
                    <wp:lineTo x="7579" y="21375"/>
                    <wp:lineTo x="7975" y="22437"/>
                    <wp:lineTo x="10775" y="21354"/>
                    <wp:lineTo x="11170" y="22416"/>
                    <wp:lineTo x="13906" y="21359"/>
                    <wp:lineTo x="15406" y="21386"/>
                    <wp:lineTo x="15520" y="21494"/>
                    <wp:lineTo x="23455" y="18232"/>
                    <wp:lineTo x="21947" y="14237"/>
                    <wp:lineTo x="21266" y="12425"/>
                    <wp:lineTo x="20391" y="10070"/>
                    <wp:lineTo x="18674" y="4946"/>
                    <wp:lineTo x="14583" y="7504"/>
                  </wp:wrapPolygon>
                </wp:wrapTight>
                <wp:docPr id="4" name="Triangle 4"/>
                <wp:cNvGraphicFramePr/>
                <a:graphic xmlns:a="http://schemas.openxmlformats.org/drawingml/2006/main">
                  <a:graphicData uri="http://schemas.microsoft.com/office/word/2010/wordprocessingShape">
                    <wps:wsp>
                      <wps:cNvSpPr/>
                      <wps:spPr>
                        <a:xfrm rot="1246136">
                          <a:off x="0" y="0"/>
                          <a:ext cx="3938270" cy="3863975"/>
                        </a:xfrm>
                        <a:prstGeom prst="triangl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5" coordsize="21600,21600" o:spt="5" adj="10800" path="m@0,l,21600r21600,xe" w14:anchorId="6F35F25F">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4" style="position:absolute;margin-left:265.85pt;margin-top:12.7pt;width:310.1pt;height:304.25pt;rotation:1361113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4583 7504 10570 14600 10297 15478 10317 16146 10384 16707 10606 17406 10280 18040 9966 18635 8838 19070 7344 19691 6802 19744 6780 20304 6196 20139 5988 20302 5597 20453 6016 21979 7579 21375 7975 22437 10775 21354 11170 22416 13906 21359 15406 21386 15520 21494 23455 18232 21947 14237 21266 12425 20391 10070 18674 4946 14583 7504" o:spid="_x0000_s1026" filled="f"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">
                <w10:wrap type="tight"/>
              </v:shape>
            </w:pict>
          </mc:Fallback>
        </mc:AlternateContent>
      </w:r>
      <w:r w:rsidR="00C37A01" w:rsidRPr="000903F0">
        <w:rPr>
          <w:sz w:val="20"/>
          <w:szCs w:val="20"/>
        </w:rPr>
        <w:t xml:space="preserve">     </w:t>
      </w:r>
    </w:p>
    <w:p w14:paraId="66F52EFE" w14:textId="77777777" w:rsidR="00AF1AC9" w:rsidRPr="000903F0" w:rsidRDefault="00C37A01" w:rsidP="00AF1AC9">
      <w:pPr>
        <w:rPr>
          <w:sz w:val="20"/>
          <w:szCs w:val="20"/>
        </w:rPr>
      </w:pPr>
      <w:r w:rsidRPr="000903F0">
        <w:rPr>
          <w:sz w:val="20"/>
          <w:szCs w:val="20"/>
        </w:rPr>
        <w:t xml:space="preserve">     </w:t>
      </w:r>
    </w:p>
    <w:p w14:paraId="6718C56D" w14:textId="77777777" w:rsidR="00BB5012" w:rsidRPr="00AF1AC9" w:rsidRDefault="00BB5012" w:rsidP="00AF1AC9">
      <w:pPr>
        <w:rPr>
          <w:sz w:val="20"/>
          <w:szCs w:val="20"/>
        </w:rPr>
      </w:pPr>
    </w:p>
    <w:sectPr w:rsidR="00BB5012" w:rsidRPr="00AF1AC9" w:rsidSect="00563A9D">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5E0"/>
    <w:rsid w:val="000858F7"/>
    <w:rsid w:val="00116427"/>
    <w:rsid w:val="0012074A"/>
    <w:rsid w:val="00150BF8"/>
    <w:rsid w:val="001B19FD"/>
    <w:rsid w:val="002355E0"/>
    <w:rsid w:val="003402F4"/>
    <w:rsid w:val="00506A86"/>
    <w:rsid w:val="00563A9D"/>
    <w:rsid w:val="005E6B1A"/>
    <w:rsid w:val="00882A23"/>
    <w:rsid w:val="00967087"/>
    <w:rsid w:val="00994897"/>
    <w:rsid w:val="009E06F6"/>
    <w:rsid w:val="00AC4D34"/>
    <w:rsid w:val="00AF1AC9"/>
    <w:rsid w:val="00B16371"/>
    <w:rsid w:val="00B3625A"/>
    <w:rsid w:val="00BA67C7"/>
    <w:rsid w:val="00BB5012"/>
    <w:rsid w:val="00BF4AB0"/>
    <w:rsid w:val="00C37A01"/>
    <w:rsid w:val="00C90317"/>
    <w:rsid w:val="00D646B2"/>
    <w:rsid w:val="00EA4082"/>
    <w:rsid w:val="00EB3FA2"/>
    <w:rsid w:val="00ED7808"/>
    <w:rsid w:val="00F0208F"/>
    <w:rsid w:val="00F02217"/>
    <w:rsid w:val="00F223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5E40D"/>
  <w15:chartTrackingRefBased/>
  <w15:docId w15:val="{D162DB60-0701-4211-87CE-D876943C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37A01"/>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prayer%20letters\Prayer%20letters\2023\Jack%20Ferguson%20letterhead%20template%201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Jack Ferguson letterhead template 10-22</Template>
  <TotalTime>14</TotalTime>
  <Pages>2</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Jack Ferguson</cp:lastModifiedBy>
  <cp:revision>8</cp:revision>
  <dcterms:created xsi:type="dcterms:W3CDTF">2023-10-30T18:37:00Z</dcterms:created>
  <dcterms:modified xsi:type="dcterms:W3CDTF">2023-10-30T18:50:00Z</dcterms:modified>
</cp:coreProperties>
</file>