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F113" w14:textId="0C677E73" w:rsidR="00C37A01" w:rsidRPr="00761FA2" w:rsidRDefault="00C37A01" w:rsidP="00C37A01">
      <w:pPr>
        <w:jc w:val="center"/>
        <w:rPr>
          <w:sz w:val="19"/>
          <w:szCs w:val="19"/>
          <w:lang w:val="es-US"/>
        </w:rPr>
      </w:pPr>
      <w:r w:rsidRPr="00761FA2">
        <w:rPr>
          <w:sz w:val="19"/>
          <w:szCs w:val="19"/>
          <w:lang w:val="es-US"/>
        </w:rPr>
        <mc:AlternateContent>
          <mc:Choice Requires="wps">
            <w:drawing>
              <wp:anchor distT="0" distB="0" distL="114300" distR="114300" simplePos="0" relativeHeight="251659264" behindDoc="0" locked="0" layoutInCell="1" allowOverlap="1" wp14:anchorId="60479327" wp14:editId="34E52B37">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w14:anchorId="406CBFAC">
                <w10:wrap type="topAndBottom"/>
              </v:rect>
            </w:pict>
          </mc:Fallback>
        </mc:AlternateContent>
      </w:r>
      <w:r w:rsidRPr="00761FA2">
        <w:rPr>
          <w:sz w:val="19"/>
          <w:szCs w:val="19"/>
          <w:lang w:val="es-US"/>
        </w:rPr>
        <w:drawing>
          <wp:anchor distT="0" distB="0" distL="114300" distR="114300" simplePos="0" relativeHeight="251658240" behindDoc="1" locked="0" layoutInCell="1" allowOverlap="1" wp14:anchorId="56B7B3F9" wp14:editId="60802CE0">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A24842" w:rsidRPr="00761FA2">
        <w:rPr>
          <w:sz w:val="19"/>
          <w:szCs w:val="19"/>
          <w:lang w:val="es-US"/>
        </w:rPr>
        <w:t>Noviembre – Diciembre 2023</w:t>
      </w:r>
    </w:p>
    <w:p w14:paraId="4D624536" w14:textId="77777777" w:rsidR="00C37A01" w:rsidRPr="00761FA2" w:rsidRDefault="00C37A01" w:rsidP="00C37A01">
      <w:pPr>
        <w:rPr>
          <w:sz w:val="19"/>
          <w:szCs w:val="19"/>
          <w:lang w:val="es-US"/>
        </w:rPr>
      </w:pPr>
      <w:r w:rsidRPr="00761FA2">
        <w:rPr>
          <w:sz w:val="19"/>
          <w:szCs w:val="19"/>
          <w:lang w:val="es-US"/>
        </w:rPr>
        <w:t>Querido Pastor y Amigos,</w:t>
      </w:r>
    </w:p>
    <w:p w14:paraId="0920F70E" w14:textId="58B4A843" w:rsidR="00A24842" w:rsidRPr="00761FA2" w:rsidRDefault="00A24842" w:rsidP="00A24842">
      <w:pPr>
        <w:rPr>
          <w:sz w:val="19"/>
          <w:szCs w:val="19"/>
          <w:lang w:val="es-US"/>
        </w:rPr>
      </w:pPr>
      <w:r w:rsidRPr="00761FA2">
        <w:rPr>
          <w:sz w:val="19"/>
          <w:szCs w:val="19"/>
          <w:lang w:val="es-US"/>
        </w:rPr>
        <w:t xml:space="preserve">     Increíblemente, otro año está 'en los libros', ¡y nuestro Señor aún no ha regresado! No hay duda de </w:t>
      </w:r>
      <w:r w:rsidR="00881520" w:rsidRPr="00761FA2">
        <w:rPr>
          <w:sz w:val="19"/>
          <w:szCs w:val="19"/>
          <w:lang w:val="es-US"/>
        </w:rPr>
        <w:t>que,</w:t>
      </w:r>
      <w:r w:rsidRPr="00761FA2">
        <w:rPr>
          <w:sz w:val="19"/>
          <w:szCs w:val="19"/>
          <w:lang w:val="es-US"/>
        </w:rPr>
        <w:t xml:space="preserve"> </w:t>
      </w:r>
      <w:r w:rsidR="00881520">
        <w:rPr>
          <w:sz w:val="19"/>
          <w:szCs w:val="19"/>
          <w:lang w:val="es-US"/>
        </w:rPr>
        <w:t>si regresar</w:t>
      </w:r>
      <w:r w:rsidRPr="00761FA2">
        <w:rPr>
          <w:sz w:val="19"/>
          <w:szCs w:val="19"/>
          <w:lang w:val="es-US"/>
        </w:rPr>
        <w:t>á, ¡</w:t>
      </w:r>
      <w:r w:rsidR="00881520">
        <w:rPr>
          <w:sz w:val="19"/>
          <w:szCs w:val="19"/>
          <w:lang w:val="es-US"/>
        </w:rPr>
        <w:t xml:space="preserve">pero </w:t>
      </w:r>
      <w:r w:rsidRPr="00761FA2">
        <w:rPr>
          <w:sz w:val="19"/>
          <w:szCs w:val="19"/>
          <w:lang w:val="es-US"/>
        </w:rPr>
        <w:t xml:space="preserve">es increíble para mí que todavía esté esperando pacientemente el momento perfecto! Sin embargo, debido a que Él no ha regresado, tenemos ante nosotros múltiples oportunidades para continuar sirviéndole, mejorando así nuestro futuro con respecto a nuestras recompensas por el servicio. Mientras permanezcamos aquí en la tierra, podemos continuar en una vida agradable a Él, y traer más almas a la familia. Yo, por mi parte, estoy anticipando con </w:t>
      </w:r>
      <w:r w:rsidR="00881520">
        <w:rPr>
          <w:sz w:val="19"/>
          <w:szCs w:val="19"/>
          <w:lang w:val="es-US"/>
        </w:rPr>
        <w:t>mucho ánimo</w:t>
      </w:r>
      <w:r w:rsidRPr="00761FA2">
        <w:rPr>
          <w:sz w:val="19"/>
          <w:szCs w:val="19"/>
          <w:lang w:val="es-US"/>
        </w:rPr>
        <w:t xml:space="preserve"> el 2024, ¡espero que sucedan cosas maravillosas en el ministerio y en el mundo que nos rodea! Por lo tanto, permítanme tomar unos minutos de su tiempo para recapitular lo que nuestro Padre celestial ha hecho con y a través del Ministerio de</w:t>
      </w:r>
      <w:r w:rsidR="00881520">
        <w:rPr>
          <w:sz w:val="19"/>
          <w:szCs w:val="19"/>
          <w:lang w:val="es-US"/>
        </w:rPr>
        <w:t>l Gospel</w:t>
      </w:r>
      <w:r w:rsidRPr="00761FA2">
        <w:rPr>
          <w:sz w:val="19"/>
          <w:szCs w:val="19"/>
          <w:lang w:val="es-US"/>
        </w:rPr>
        <w:t xml:space="preserve"> Transport...</w:t>
      </w:r>
    </w:p>
    <w:p w14:paraId="68B9CB13" w14:textId="7C123D9B" w:rsidR="00842F03" w:rsidRPr="00761FA2" w:rsidRDefault="00A24842" w:rsidP="00A24842">
      <w:pPr>
        <w:rPr>
          <w:sz w:val="19"/>
          <w:szCs w:val="19"/>
          <w:lang w:val="es-US"/>
        </w:rPr>
      </w:pPr>
      <w:r w:rsidRPr="00761FA2">
        <w:rPr>
          <w:sz w:val="19"/>
          <w:szCs w:val="19"/>
          <w:lang w:val="es-US"/>
        </w:rPr>
        <w:t xml:space="preserve">     Según mis cálculos, se enviaron y distribuyeron más de 13.5 millones de escrituras a través de este ministerio desde el primero de enero de 2023. Este es el resultado de los esfuerzos de innumerables obreros, a través de numerosos ministerios. </w:t>
      </w:r>
    </w:p>
    <w:p w14:paraId="2C87F617" w14:textId="0E315E68" w:rsidR="00F3445C" w:rsidRPr="00761FA2" w:rsidRDefault="00842F03" w:rsidP="00A24842">
      <w:pPr>
        <w:rPr>
          <w:sz w:val="19"/>
          <w:szCs w:val="19"/>
          <w:lang w:val="es-US"/>
        </w:rPr>
      </w:pPr>
      <w:r w:rsidRPr="00761FA2">
        <w:rPr>
          <w:sz w:val="19"/>
          <w:szCs w:val="19"/>
          <w:lang w:val="es-US"/>
        </w:rPr>
        <w:t xml:space="preserve"> </w:t>
      </w:r>
      <w:r w:rsidR="00881520">
        <w:rPr>
          <w:sz w:val="19"/>
          <w:szCs w:val="19"/>
          <w:lang w:val="es-US"/>
        </w:rPr>
        <w:t xml:space="preserve">    </w:t>
      </w:r>
      <w:r w:rsidRPr="00761FA2">
        <w:rPr>
          <w:sz w:val="19"/>
          <w:szCs w:val="19"/>
          <w:lang w:val="es-US"/>
        </w:rPr>
        <w:t>Un buen ejemplo de cómo Dios nos ha bendecido recientemente e</w:t>
      </w:r>
      <w:r w:rsidR="00881520">
        <w:rPr>
          <w:sz w:val="19"/>
          <w:szCs w:val="19"/>
          <w:lang w:val="es-US"/>
        </w:rPr>
        <w:t>n que nos ha</w:t>
      </w:r>
      <w:r w:rsidRPr="00761FA2">
        <w:rPr>
          <w:sz w:val="19"/>
          <w:szCs w:val="19"/>
          <w:lang w:val="es-US"/>
        </w:rPr>
        <w:t xml:space="preserve"> envia</w:t>
      </w:r>
      <w:r w:rsidR="00881520">
        <w:rPr>
          <w:sz w:val="19"/>
          <w:szCs w:val="19"/>
          <w:lang w:val="es-US"/>
        </w:rPr>
        <w:t>do un</w:t>
      </w:r>
      <w:r w:rsidRPr="00761FA2">
        <w:rPr>
          <w:sz w:val="19"/>
          <w:szCs w:val="19"/>
          <w:lang w:val="es-US"/>
        </w:rPr>
        <w:t xml:space="preserve"> </w:t>
      </w:r>
      <w:r w:rsidRPr="00761FA2">
        <w:rPr>
          <w:sz w:val="19"/>
          <w:szCs w:val="19"/>
          <w:u w:val="single"/>
          <w:lang w:val="es-US"/>
        </w:rPr>
        <w:t>otro ayudante fiel</w:t>
      </w:r>
      <w:r w:rsidRPr="00761FA2">
        <w:rPr>
          <w:sz w:val="19"/>
          <w:szCs w:val="19"/>
          <w:lang w:val="es-US"/>
        </w:rPr>
        <w:t xml:space="preserve"> en nuestro ministerio de</w:t>
      </w:r>
      <w:r w:rsidR="00881520">
        <w:rPr>
          <w:sz w:val="19"/>
          <w:szCs w:val="19"/>
          <w:lang w:val="es-US"/>
        </w:rPr>
        <w:t>l</w:t>
      </w:r>
      <w:r w:rsidRPr="00761FA2">
        <w:rPr>
          <w:sz w:val="19"/>
          <w:szCs w:val="19"/>
          <w:lang w:val="es-US"/>
        </w:rPr>
        <w:t xml:space="preserve"> mercado. Esta fue </w:t>
      </w:r>
      <w:r w:rsidRPr="00761FA2">
        <w:rPr>
          <w:b/>
          <w:bCs/>
          <w:sz w:val="19"/>
          <w:szCs w:val="19"/>
          <w:lang w:val="es-US"/>
        </w:rPr>
        <w:t>una gran respuesta a la oración</w:t>
      </w:r>
      <w:r w:rsidRPr="00761FA2">
        <w:rPr>
          <w:sz w:val="19"/>
          <w:szCs w:val="19"/>
          <w:lang w:val="es-US"/>
        </w:rPr>
        <w:t>. El</w:t>
      </w:r>
      <w:r w:rsidR="009F43E8">
        <w:rPr>
          <w:sz w:val="19"/>
          <w:szCs w:val="19"/>
          <w:lang w:val="es-US"/>
        </w:rPr>
        <w:t xml:space="preserve"> tiemp</w:t>
      </w:r>
      <w:r w:rsidRPr="00761FA2">
        <w:rPr>
          <w:sz w:val="19"/>
          <w:szCs w:val="19"/>
          <w:lang w:val="es-US"/>
        </w:rPr>
        <w:t>o más ocupado de la semana en el mercado es el domingo por la mañana, y este buen hombre ha decidido que se comprometerá a ayudar</w:t>
      </w:r>
      <w:r w:rsidR="009F43E8">
        <w:rPr>
          <w:sz w:val="19"/>
          <w:szCs w:val="19"/>
          <w:lang w:val="es-US"/>
        </w:rPr>
        <w:t>nos</w:t>
      </w:r>
      <w:r w:rsidRPr="00761FA2">
        <w:rPr>
          <w:sz w:val="19"/>
          <w:szCs w:val="19"/>
          <w:lang w:val="es-US"/>
        </w:rPr>
        <w:t xml:space="preserve"> a distribuir las Escrituras cada semana. ¡Por favor, dense cuenta de </w:t>
      </w:r>
      <w:r w:rsidR="009F43E8" w:rsidRPr="00761FA2">
        <w:rPr>
          <w:sz w:val="19"/>
          <w:szCs w:val="19"/>
          <w:lang w:val="es-US"/>
        </w:rPr>
        <w:t>que,</w:t>
      </w:r>
      <w:r w:rsidRPr="00761FA2">
        <w:rPr>
          <w:sz w:val="19"/>
          <w:szCs w:val="19"/>
          <w:lang w:val="es-US"/>
        </w:rPr>
        <w:t xml:space="preserve"> a través de este sencillo ministerio, miles de tratados, </w:t>
      </w:r>
      <w:r w:rsidR="009F43E8">
        <w:rPr>
          <w:sz w:val="19"/>
          <w:szCs w:val="19"/>
          <w:lang w:val="es-US"/>
        </w:rPr>
        <w:t>libr</w:t>
      </w:r>
      <w:r w:rsidRPr="00761FA2">
        <w:rPr>
          <w:sz w:val="19"/>
          <w:szCs w:val="19"/>
          <w:lang w:val="es-US"/>
        </w:rPr>
        <w:t xml:space="preserve">etos </w:t>
      </w:r>
      <w:r w:rsidR="009F43E8" w:rsidRPr="00761FA2">
        <w:rPr>
          <w:sz w:val="19"/>
          <w:szCs w:val="19"/>
          <w:lang w:val="es-US"/>
        </w:rPr>
        <w:t xml:space="preserve">del evangelio </w:t>
      </w:r>
      <w:r w:rsidRPr="00761FA2">
        <w:rPr>
          <w:sz w:val="19"/>
          <w:szCs w:val="19"/>
          <w:lang w:val="es-US"/>
        </w:rPr>
        <w:t xml:space="preserve">y Biblias </w:t>
      </w:r>
      <w:r w:rsidR="009F43E8">
        <w:rPr>
          <w:sz w:val="19"/>
          <w:szCs w:val="19"/>
          <w:lang w:val="es-US"/>
        </w:rPr>
        <w:t>será puesto</w:t>
      </w:r>
      <w:r w:rsidRPr="00761FA2">
        <w:rPr>
          <w:sz w:val="19"/>
          <w:szCs w:val="19"/>
          <w:lang w:val="es-US"/>
        </w:rPr>
        <w:t xml:space="preserve"> en l</w:t>
      </w:r>
      <w:r w:rsidR="009F43E8">
        <w:rPr>
          <w:sz w:val="19"/>
          <w:szCs w:val="19"/>
          <w:lang w:val="es-US"/>
        </w:rPr>
        <w:t>o</w:t>
      </w:r>
      <w:r w:rsidRPr="00761FA2">
        <w:rPr>
          <w:sz w:val="19"/>
          <w:szCs w:val="19"/>
          <w:lang w:val="es-US"/>
        </w:rPr>
        <w:t xml:space="preserve">s manos de personas que </w:t>
      </w:r>
      <w:r w:rsidRPr="009F43E8">
        <w:rPr>
          <w:b/>
          <w:bCs/>
          <w:sz w:val="19"/>
          <w:szCs w:val="19"/>
          <w:lang w:val="es-US"/>
        </w:rPr>
        <w:t>necesitan desesperadamente a Jesús!</w:t>
      </w:r>
      <w:r w:rsidRPr="00761FA2">
        <w:rPr>
          <w:sz w:val="19"/>
          <w:szCs w:val="19"/>
          <w:lang w:val="es-US"/>
        </w:rPr>
        <w:t xml:space="preserve"> A</w:t>
      </w:r>
      <w:r w:rsidR="009F43E8">
        <w:rPr>
          <w:sz w:val="19"/>
          <w:szCs w:val="19"/>
          <w:lang w:val="es-US"/>
        </w:rPr>
        <w:t>ñadido a esto</w:t>
      </w:r>
      <w:r w:rsidRPr="00761FA2">
        <w:rPr>
          <w:sz w:val="19"/>
          <w:szCs w:val="19"/>
          <w:lang w:val="es-US"/>
        </w:rPr>
        <w:t xml:space="preserve">, por supuesto, la red de distribuidores, que el Señor nos ha enviado. Numerosos predicadores y ganadores de almas piadosos vienen a </w:t>
      </w:r>
      <w:r w:rsidR="009F43E8" w:rsidRPr="00761FA2">
        <w:rPr>
          <w:sz w:val="19"/>
          <w:szCs w:val="19"/>
          <w:lang w:val="es-US"/>
        </w:rPr>
        <w:t>nuestra bodega</w:t>
      </w:r>
      <w:r w:rsidRPr="00761FA2">
        <w:rPr>
          <w:sz w:val="19"/>
          <w:szCs w:val="19"/>
          <w:lang w:val="es-US"/>
        </w:rPr>
        <w:t xml:space="preserve"> constantemente para reabastecerse para los ministerios de ganar almas en ambos lados de la frontera. Un gran ejemplo es una llamada telefónica que recibí el domingo por la tarde, de mi amigo Alfredo, (quien </w:t>
      </w:r>
      <w:r w:rsidR="009F43E8">
        <w:rPr>
          <w:sz w:val="19"/>
          <w:szCs w:val="19"/>
          <w:lang w:val="es-US"/>
        </w:rPr>
        <w:t>es</w:t>
      </w:r>
      <w:r w:rsidRPr="00761FA2">
        <w:rPr>
          <w:sz w:val="19"/>
          <w:szCs w:val="19"/>
          <w:lang w:val="es-US"/>
        </w:rPr>
        <w:t xml:space="preserve"> el hombre que Dios nos envió para hacer todo el trabajo de cemento en </w:t>
      </w:r>
      <w:r w:rsidR="009F43E8" w:rsidRPr="00761FA2">
        <w:rPr>
          <w:sz w:val="19"/>
          <w:szCs w:val="19"/>
          <w:lang w:val="es-US"/>
        </w:rPr>
        <w:t>nuestra bodega</w:t>
      </w:r>
      <w:r w:rsidRPr="00761FA2">
        <w:rPr>
          <w:sz w:val="19"/>
          <w:szCs w:val="19"/>
          <w:lang w:val="es-US"/>
        </w:rPr>
        <w:t xml:space="preserve">), pidiendo </w:t>
      </w:r>
      <w:r w:rsidR="00F3445C" w:rsidRPr="00761FA2">
        <w:rPr>
          <w:b/>
          <w:bCs/>
          <w:sz w:val="19"/>
          <w:szCs w:val="19"/>
          <w:lang w:val="es-US"/>
        </w:rPr>
        <w:t>Biblias para distribuir a los niños inmigrantes</w:t>
      </w:r>
      <w:r w:rsidR="00F3445C" w:rsidRPr="00761FA2">
        <w:rPr>
          <w:sz w:val="19"/>
          <w:szCs w:val="19"/>
          <w:lang w:val="es-US"/>
        </w:rPr>
        <w:t xml:space="preserve"> que están detenidos cerca. Han obtenido permiso para que estos niños asistan a los servicios religiosos, a pesar de que en </w:t>
      </w:r>
      <w:r w:rsidR="00F3445C" w:rsidRPr="00761FA2">
        <w:rPr>
          <w:sz w:val="19"/>
          <w:szCs w:val="19"/>
          <w:u w:val="single"/>
          <w:lang w:val="es-US"/>
        </w:rPr>
        <w:t>realidad están detenidos en una situación de semi</w:t>
      </w:r>
      <w:r w:rsidR="00761FA2">
        <w:rPr>
          <w:sz w:val="19"/>
          <w:szCs w:val="19"/>
          <w:u w:val="single"/>
          <w:lang w:val="es-US"/>
        </w:rPr>
        <w:t>-</w:t>
      </w:r>
      <w:r w:rsidR="00F3445C" w:rsidRPr="00761FA2">
        <w:rPr>
          <w:sz w:val="19"/>
          <w:szCs w:val="19"/>
          <w:u w:val="single"/>
          <w:lang w:val="es-US"/>
        </w:rPr>
        <w:t>encarcelamiento</w:t>
      </w:r>
      <w:r w:rsidR="00F3445C" w:rsidRPr="00761FA2">
        <w:rPr>
          <w:sz w:val="19"/>
          <w:szCs w:val="19"/>
          <w:lang w:val="es-US"/>
        </w:rPr>
        <w:t xml:space="preserve">. Están recibiendo el Evangelio de Salvación en Cristo, y se les ha regalado una Biblia completa... </w:t>
      </w:r>
      <w:r w:rsidR="00F3445C" w:rsidRPr="00761FA2">
        <w:rPr>
          <w:b/>
          <w:bCs/>
          <w:sz w:val="19"/>
          <w:szCs w:val="19"/>
          <w:lang w:val="es-US"/>
        </w:rPr>
        <w:t xml:space="preserve">debido a su fidelidad en oración y apoyo financiero </w:t>
      </w:r>
      <w:r w:rsidR="009F43E8" w:rsidRPr="009F43E8">
        <w:rPr>
          <w:sz w:val="19"/>
          <w:szCs w:val="19"/>
          <w:lang w:val="es-US"/>
        </w:rPr>
        <w:t>par</w:t>
      </w:r>
      <w:r w:rsidR="00F3445C" w:rsidRPr="009F43E8">
        <w:rPr>
          <w:sz w:val="19"/>
          <w:szCs w:val="19"/>
          <w:lang w:val="es-US"/>
        </w:rPr>
        <w:t>a</w:t>
      </w:r>
      <w:r w:rsidR="00F3445C" w:rsidRPr="00761FA2">
        <w:rPr>
          <w:sz w:val="19"/>
          <w:szCs w:val="19"/>
          <w:lang w:val="es-US"/>
        </w:rPr>
        <w:t xml:space="preserve"> la obra que tenemos la bendición de realizar aquí en el Ministerio de </w:t>
      </w:r>
      <w:r w:rsidR="009F43E8">
        <w:rPr>
          <w:sz w:val="19"/>
          <w:szCs w:val="19"/>
          <w:lang w:val="es-US"/>
        </w:rPr>
        <w:t xml:space="preserve">Gospel </w:t>
      </w:r>
      <w:r w:rsidR="00F3445C" w:rsidRPr="00761FA2">
        <w:rPr>
          <w:sz w:val="19"/>
          <w:szCs w:val="19"/>
          <w:lang w:val="es-US"/>
        </w:rPr>
        <w:t xml:space="preserve">Transport. En </w:t>
      </w:r>
      <w:r w:rsidR="009F43E8">
        <w:rPr>
          <w:sz w:val="19"/>
          <w:szCs w:val="19"/>
          <w:lang w:val="es-US"/>
        </w:rPr>
        <w:t xml:space="preserve">el </w:t>
      </w:r>
      <w:r w:rsidR="00F3445C" w:rsidRPr="00761FA2">
        <w:rPr>
          <w:sz w:val="19"/>
          <w:szCs w:val="19"/>
          <w:lang w:val="es-US"/>
        </w:rPr>
        <w:t>nombre de una multitud de niños</w:t>
      </w:r>
      <w:r w:rsidR="009F43E8">
        <w:rPr>
          <w:sz w:val="19"/>
          <w:szCs w:val="19"/>
          <w:lang w:val="es-US"/>
        </w:rPr>
        <w:t xml:space="preserve"> y jóvenes</w:t>
      </w:r>
      <w:r w:rsidR="00F3445C" w:rsidRPr="00761FA2">
        <w:rPr>
          <w:sz w:val="19"/>
          <w:szCs w:val="19"/>
          <w:lang w:val="es-US"/>
        </w:rPr>
        <w:t xml:space="preserve"> inmigrantes detenidos aquí en la frontera, </w:t>
      </w:r>
      <w:r w:rsidR="00F3445C" w:rsidRPr="00761FA2">
        <w:rPr>
          <w:b/>
          <w:bCs/>
          <w:sz w:val="19"/>
          <w:szCs w:val="19"/>
          <w:lang w:val="es-US"/>
        </w:rPr>
        <w:t>¡GRACIAS!</w:t>
      </w:r>
    </w:p>
    <w:p w14:paraId="00246428" w14:textId="422809DB" w:rsidR="006E30F0" w:rsidRPr="00761FA2" w:rsidRDefault="006E30F0" w:rsidP="00A24842">
      <w:pPr>
        <w:rPr>
          <w:sz w:val="19"/>
          <w:szCs w:val="19"/>
          <w:lang w:val="es-US"/>
        </w:rPr>
      </w:pPr>
      <w:r w:rsidRPr="00761FA2">
        <w:rPr>
          <w:sz w:val="19"/>
          <w:szCs w:val="19"/>
          <w:lang w:val="es-US"/>
        </w:rPr>
        <w:t xml:space="preserve"> </w:t>
      </w:r>
      <w:r w:rsidR="009F43E8">
        <w:rPr>
          <w:sz w:val="19"/>
          <w:szCs w:val="19"/>
          <w:lang w:val="es-US"/>
        </w:rPr>
        <w:t xml:space="preserve">    </w:t>
      </w:r>
      <w:r w:rsidRPr="00761FA2">
        <w:rPr>
          <w:sz w:val="19"/>
          <w:szCs w:val="19"/>
          <w:lang w:val="es-US"/>
        </w:rPr>
        <w:t xml:space="preserve">Además, la mayor parte de nuestro ministerio consiste en el envío de Biblias, tratados y otros materiales bíblicos a través de la frontera por camiones. Nuestra última carga del año fue a la ciudad de Mérida, Yucatán, México. </w:t>
      </w:r>
      <w:r w:rsidR="009F43E8">
        <w:rPr>
          <w:sz w:val="19"/>
          <w:szCs w:val="19"/>
          <w:lang w:val="es-US"/>
        </w:rPr>
        <w:t>Recibimos</w:t>
      </w:r>
      <w:r w:rsidRPr="00761FA2">
        <w:rPr>
          <w:sz w:val="19"/>
          <w:szCs w:val="19"/>
          <w:lang w:val="es-US"/>
        </w:rPr>
        <w:t xml:space="preserve"> 15 </w:t>
      </w:r>
      <w:r w:rsidR="00843E7C">
        <w:rPr>
          <w:sz w:val="19"/>
          <w:szCs w:val="19"/>
          <w:lang w:val="es-US"/>
        </w:rPr>
        <w:t>tarim</w:t>
      </w:r>
      <w:r w:rsidRPr="00761FA2">
        <w:rPr>
          <w:sz w:val="19"/>
          <w:szCs w:val="19"/>
          <w:lang w:val="es-US"/>
        </w:rPr>
        <w:t xml:space="preserve">as para un misionero en particular, pero eso habría sido un poco más de la mitad de la carga de un remolque. Así que, por la asombrosa gracia de Dios, pudimos poner otras 9 tarimas en este remolque, que se dividió entre dos misioneros en la misma área, </w:t>
      </w:r>
      <w:r w:rsidRPr="00761FA2">
        <w:rPr>
          <w:sz w:val="19"/>
          <w:szCs w:val="19"/>
          <w:u w:val="single"/>
          <w:lang w:val="es-US"/>
        </w:rPr>
        <w:t>¡multiplicando así enormemente la cantidad de influencia del evangelio</w:t>
      </w:r>
      <w:r w:rsidRPr="00761FA2">
        <w:rPr>
          <w:sz w:val="19"/>
          <w:szCs w:val="19"/>
          <w:lang w:val="es-US"/>
        </w:rPr>
        <w:t xml:space="preserve"> al mismo costo! Una vez más, </w:t>
      </w:r>
      <w:r w:rsidRPr="00761FA2">
        <w:rPr>
          <w:b/>
          <w:bCs/>
          <w:sz w:val="19"/>
          <w:szCs w:val="19"/>
          <w:lang w:val="es-US"/>
        </w:rPr>
        <w:t>son ustedes, queridos amigos, los que hicieron esto posible</w:t>
      </w:r>
      <w:r w:rsidRPr="00761FA2">
        <w:rPr>
          <w:sz w:val="19"/>
          <w:szCs w:val="19"/>
          <w:lang w:val="es-US"/>
        </w:rPr>
        <w:t xml:space="preserve">. </w:t>
      </w:r>
    </w:p>
    <w:p w14:paraId="0F28FC2D" w14:textId="4F0CA2F4" w:rsidR="006E30F0" w:rsidRPr="00761FA2" w:rsidRDefault="006E30F0" w:rsidP="00A24842">
      <w:pPr>
        <w:rPr>
          <w:sz w:val="19"/>
          <w:szCs w:val="19"/>
          <w:lang w:val="es-US"/>
        </w:rPr>
      </w:pPr>
      <w:r w:rsidRPr="00761FA2">
        <w:rPr>
          <w:sz w:val="19"/>
          <w:szCs w:val="19"/>
          <w:lang w:val="es-US"/>
        </w:rPr>
        <w:t xml:space="preserve">     El 2023 ha traído mucho crecimiento al Ministerio de Transporte del Evangelio, que ha sido inmensamente ayudado por su generoso apoyo, pero también ha traído la necesidad de aún más espacio de almacenamiento. En respuesta a la oración, esperamos poder aumentar nuestro espacio de almacenamiento con otro proyecto de construcción este nuevo año, para satisfacer las demandas que se nos imponen. Por favor, ayúdenos a orar mientras esperamos a nuestro Padre celestial por los aproximadamente $40,000 necesarios para construir otro edificio de 60 'X 40', que se agregará a la parte posterior de lo que ahora tenemos. ¡Solo esperamos la provisión de Dios, que ciertamente se llevará a cabo a través de sus oraciones!</w:t>
      </w:r>
    </w:p>
    <w:p w14:paraId="0267DBEB" w14:textId="37F2C9B8" w:rsidR="00881B59" w:rsidRPr="00761FA2" w:rsidRDefault="00523630" w:rsidP="00A24842">
      <w:pPr>
        <w:rPr>
          <w:sz w:val="19"/>
          <w:szCs w:val="19"/>
          <w:lang w:val="es-US"/>
        </w:rPr>
      </w:pPr>
      <w:r w:rsidRPr="00761FA2">
        <w:rPr>
          <w:sz w:val="19"/>
          <w:szCs w:val="19"/>
          <w:lang w:val="es-US"/>
        </w:rPr>
        <w:t xml:space="preserve">     Oh, que </w:t>
      </w:r>
      <w:r w:rsidR="00843E7C">
        <w:rPr>
          <w:sz w:val="19"/>
          <w:szCs w:val="19"/>
          <w:lang w:val="es-US"/>
        </w:rPr>
        <w:t xml:space="preserve">si </w:t>
      </w:r>
      <w:r w:rsidRPr="00761FA2">
        <w:rPr>
          <w:sz w:val="19"/>
          <w:szCs w:val="19"/>
          <w:lang w:val="es-US"/>
        </w:rPr>
        <w:t xml:space="preserve">puedan </w:t>
      </w:r>
      <w:r w:rsidR="00843E7C" w:rsidRPr="00761FA2">
        <w:rPr>
          <w:sz w:val="19"/>
          <w:szCs w:val="19"/>
          <w:lang w:val="es-US"/>
        </w:rPr>
        <w:t>realmente</w:t>
      </w:r>
      <w:r w:rsidR="00843E7C" w:rsidRPr="00761FA2">
        <w:rPr>
          <w:sz w:val="19"/>
          <w:szCs w:val="19"/>
          <w:lang w:val="es-US"/>
        </w:rPr>
        <w:t xml:space="preserve"> </w:t>
      </w:r>
      <w:r w:rsidRPr="00761FA2">
        <w:rPr>
          <w:sz w:val="19"/>
          <w:szCs w:val="19"/>
          <w:lang w:val="es-US"/>
        </w:rPr>
        <w:t xml:space="preserve">entender el tremendo valor de lo que su inversión de oración y ofrendas están logrando para el mundo </w:t>
      </w:r>
      <w:r w:rsidR="00843E7C">
        <w:rPr>
          <w:sz w:val="19"/>
          <w:szCs w:val="19"/>
          <w:lang w:val="es-US"/>
        </w:rPr>
        <w:t>qu</w:t>
      </w:r>
      <w:r w:rsidRPr="00761FA2">
        <w:rPr>
          <w:sz w:val="19"/>
          <w:szCs w:val="19"/>
          <w:lang w:val="es-US"/>
        </w:rPr>
        <w:t xml:space="preserve">e habla </w:t>
      </w:r>
      <w:r w:rsidR="00843E7C">
        <w:rPr>
          <w:sz w:val="19"/>
          <w:szCs w:val="19"/>
          <w:lang w:val="es-US"/>
        </w:rPr>
        <w:t>español</w:t>
      </w:r>
      <w:r w:rsidRPr="00761FA2">
        <w:rPr>
          <w:sz w:val="19"/>
          <w:szCs w:val="19"/>
          <w:lang w:val="es-US"/>
        </w:rPr>
        <w:t xml:space="preserve"> a través de nuestra asociación para alcanzar a los perdidos, fortalecer a los salvos y así aumentar la cosecha de almas. ¡</w:t>
      </w:r>
      <w:r w:rsidR="00843E7C">
        <w:rPr>
          <w:sz w:val="19"/>
          <w:szCs w:val="19"/>
          <w:lang w:val="es-US"/>
        </w:rPr>
        <w:t>Estoy orando</w:t>
      </w:r>
      <w:r w:rsidRPr="00761FA2">
        <w:rPr>
          <w:sz w:val="19"/>
          <w:szCs w:val="19"/>
          <w:lang w:val="es-US"/>
        </w:rPr>
        <w:t xml:space="preserve"> para que </w:t>
      </w:r>
      <w:r w:rsidR="00843E7C">
        <w:rPr>
          <w:sz w:val="19"/>
          <w:szCs w:val="19"/>
          <w:lang w:val="es-US"/>
        </w:rPr>
        <w:t xml:space="preserve">se pueden </w:t>
      </w:r>
      <w:r w:rsidRPr="00761FA2">
        <w:rPr>
          <w:sz w:val="19"/>
          <w:szCs w:val="19"/>
          <w:lang w:val="es-US"/>
        </w:rPr>
        <w:t xml:space="preserve">compartan con nosotros con un espíritu de </w:t>
      </w:r>
      <w:r w:rsidR="00843E7C">
        <w:rPr>
          <w:sz w:val="19"/>
          <w:szCs w:val="19"/>
          <w:lang w:val="es-US"/>
        </w:rPr>
        <w:t>ánimo</w:t>
      </w:r>
      <w:r w:rsidRPr="00761FA2">
        <w:rPr>
          <w:sz w:val="19"/>
          <w:szCs w:val="19"/>
          <w:lang w:val="es-US"/>
        </w:rPr>
        <w:t xml:space="preserve"> con respecto al </w:t>
      </w:r>
      <w:r w:rsidR="00843E7C">
        <w:rPr>
          <w:sz w:val="19"/>
          <w:szCs w:val="19"/>
          <w:lang w:val="es-US"/>
        </w:rPr>
        <w:t>nuevo</w:t>
      </w:r>
      <w:r w:rsidRPr="00761FA2">
        <w:rPr>
          <w:sz w:val="19"/>
          <w:szCs w:val="19"/>
          <w:lang w:val="es-US"/>
        </w:rPr>
        <w:t xml:space="preserve"> año! ¡¡A Dios sea la gloria!!</w:t>
      </w:r>
    </w:p>
    <w:p w14:paraId="7930EBE7" w14:textId="51CBBD9F" w:rsidR="00881B59" w:rsidRPr="00761FA2" w:rsidRDefault="00881B59" w:rsidP="00A24842">
      <w:pPr>
        <w:rPr>
          <w:sz w:val="19"/>
          <w:szCs w:val="19"/>
          <w:lang w:val="es-US"/>
        </w:rPr>
      </w:pPr>
      <w:r w:rsidRPr="00761FA2">
        <w:rPr>
          <w:sz w:val="19"/>
          <w:szCs w:val="19"/>
          <w:lang w:val="es-US"/>
        </w:rPr>
        <w:t xml:space="preserve">     Queridos amigos, es obvio que estamos entrando en la "</w:t>
      </w:r>
      <w:r w:rsidR="00843E7C">
        <w:rPr>
          <w:sz w:val="19"/>
          <w:szCs w:val="19"/>
          <w:lang w:val="es-US"/>
        </w:rPr>
        <w:t>porción</w:t>
      </w:r>
      <w:r w:rsidRPr="00761FA2">
        <w:rPr>
          <w:sz w:val="19"/>
          <w:szCs w:val="19"/>
          <w:lang w:val="es-US"/>
        </w:rPr>
        <w:t xml:space="preserve"> final" de nuestra carrera. ¡El tiempo se acaba! La necesidad </w:t>
      </w:r>
      <w:r w:rsidR="00761FA2">
        <w:rPr>
          <w:sz w:val="19"/>
          <w:szCs w:val="19"/>
          <w:lang w:val="es-US"/>
        </w:rPr>
        <w:t xml:space="preserve">                                           </w:t>
      </w:r>
      <w:r w:rsidRPr="00761FA2">
        <w:rPr>
          <w:sz w:val="19"/>
          <w:szCs w:val="19"/>
          <w:lang w:val="es-US"/>
        </w:rPr>
        <w:t xml:space="preserve">nunca ha sido mayor, pero las oportunidades tampoco han sido mayores. Juntos, miremos </w:t>
      </w:r>
      <w:r w:rsidR="00843E7C">
        <w:rPr>
          <w:sz w:val="19"/>
          <w:szCs w:val="19"/>
          <w:lang w:val="es-US"/>
        </w:rPr>
        <w:t xml:space="preserve">hacia </w:t>
      </w:r>
      <w:r w:rsidRPr="00761FA2">
        <w:rPr>
          <w:sz w:val="19"/>
          <w:szCs w:val="19"/>
          <w:lang w:val="es-US"/>
        </w:rPr>
        <w:t xml:space="preserve">al Señor y determinemos </w:t>
      </w:r>
      <w:r w:rsidR="00843E7C">
        <w:rPr>
          <w:sz w:val="19"/>
          <w:szCs w:val="19"/>
          <w:lang w:val="es-US"/>
        </w:rPr>
        <w:t xml:space="preserve">                                      </w:t>
      </w:r>
      <w:r w:rsidRPr="00761FA2">
        <w:rPr>
          <w:sz w:val="19"/>
          <w:szCs w:val="19"/>
          <w:lang w:val="es-US"/>
        </w:rPr>
        <w:t>hacer</w:t>
      </w:r>
      <w:r w:rsidR="00761FA2">
        <w:rPr>
          <w:sz w:val="19"/>
          <w:szCs w:val="19"/>
          <w:lang w:val="es-US"/>
        </w:rPr>
        <w:t xml:space="preserve"> </w:t>
      </w:r>
      <w:r w:rsidRPr="00761FA2">
        <w:rPr>
          <w:sz w:val="19"/>
          <w:szCs w:val="19"/>
          <w:lang w:val="es-US"/>
        </w:rPr>
        <w:t xml:space="preserve">todo lo que podamos este año por nuestro bendito Salvador... Podría ser nuestra última oportunidad de hacer lo que </w:t>
      </w:r>
      <w:r w:rsidR="00761FA2">
        <w:rPr>
          <w:sz w:val="19"/>
          <w:szCs w:val="19"/>
          <w:lang w:val="es-US"/>
        </w:rPr>
        <w:t xml:space="preserve">                                                   </w:t>
      </w:r>
      <w:r w:rsidRPr="00761FA2">
        <w:rPr>
          <w:sz w:val="19"/>
          <w:szCs w:val="19"/>
          <w:lang w:val="es-US"/>
        </w:rPr>
        <w:t xml:space="preserve">podamos. </w:t>
      </w:r>
      <w:r w:rsidR="0040395A" w:rsidRPr="00761FA2">
        <w:rPr>
          <w:sz w:val="19"/>
          <w:szCs w:val="19"/>
          <w:u w:val="single"/>
          <w:lang w:val="es-US"/>
        </w:rPr>
        <w:t xml:space="preserve">¿Aceptarás el </w:t>
      </w:r>
      <w:r w:rsidR="00761FA2">
        <w:rPr>
          <w:sz w:val="19"/>
          <w:szCs w:val="19"/>
          <w:u w:val="single"/>
          <w:lang w:val="es-US"/>
        </w:rPr>
        <w:t>desafío</w:t>
      </w:r>
      <w:r w:rsidR="0040395A" w:rsidRPr="00761FA2">
        <w:rPr>
          <w:sz w:val="19"/>
          <w:szCs w:val="19"/>
          <w:u w:val="single"/>
          <w:lang w:val="es-US"/>
        </w:rPr>
        <w:t xml:space="preserve"> con nosotros</w:t>
      </w:r>
      <w:r w:rsidR="0040395A" w:rsidRPr="00761FA2">
        <w:rPr>
          <w:sz w:val="19"/>
          <w:szCs w:val="19"/>
          <w:lang w:val="es-US"/>
        </w:rPr>
        <w:t>? Recuerda, Dios es capaz... ¡Pero tenemos que estar dispuestos!</w:t>
      </w:r>
    </w:p>
    <w:p w14:paraId="03BCD8EB" w14:textId="4312FFE5" w:rsidR="0040395A" w:rsidRPr="00761FA2" w:rsidRDefault="0040395A" w:rsidP="00A24842">
      <w:pPr>
        <w:rPr>
          <w:sz w:val="19"/>
          <w:szCs w:val="19"/>
          <w:lang w:val="es-US"/>
        </w:rPr>
      </w:pPr>
      <w:r w:rsidRPr="00761FA2">
        <w:rPr>
          <w:sz w:val="19"/>
          <w:szCs w:val="19"/>
          <w:lang w:val="es-US"/>
        </w:rPr>
        <w:t xml:space="preserve">¡¡Feliz Año Nuevo, y que nuestro gran </w:t>
      </w:r>
      <w:r w:rsidRPr="00761FA2">
        <w:rPr>
          <w:b/>
          <w:bCs/>
          <w:sz w:val="19"/>
          <w:szCs w:val="19"/>
          <w:lang w:val="es-US"/>
        </w:rPr>
        <w:t>Dios nos bendiga como nunca antes en 2024!!</w:t>
      </w:r>
    </w:p>
    <w:p w14:paraId="131649D5" w14:textId="23A6DBEF" w:rsidR="0040395A" w:rsidRPr="00761FA2" w:rsidRDefault="0040395A" w:rsidP="00A24842">
      <w:pPr>
        <w:rPr>
          <w:sz w:val="19"/>
          <w:szCs w:val="19"/>
          <w:lang w:val="es-US"/>
        </w:rPr>
      </w:pPr>
      <w:r w:rsidRPr="00761FA2">
        <w:rPr>
          <w:sz w:val="19"/>
          <w:szCs w:val="19"/>
          <w:lang w:val="es-US"/>
        </w:rPr>
        <w:t xml:space="preserve">     </w:t>
      </w:r>
      <w:r w:rsidRPr="00761FA2">
        <w:rPr>
          <w:sz w:val="19"/>
          <w:szCs w:val="19"/>
          <w:u w:val="single"/>
          <w:lang w:val="es-US"/>
        </w:rPr>
        <w:t>¡Gracias</w:t>
      </w:r>
      <w:r w:rsidRPr="00761FA2">
        <w:rPr>
          <w:sz w:val="19"/>
          <w:szCs w:val="19"/>
          <w:lang w:val="es-US"/>
        </w:rPr>
        <w:t xml:space="preserve"> por todo lo que ya has hecho, y por lo que sé que seguirás haciendo por nuestro Señor!</w:t>
      </w:r>
    </w:p>
    <w:p w14:paraId="5508E6D6" w14:textId="0EE489AF" w:rsidR="0040395A" w:rsidRPr="00761FA2" w:rsidRDefault="0040395A" w:rsidP="0040395A">
      <w:pPr>
        <w:jc w:val="center"/>
        <w:rPr>
          <w:sz w:val="19"/>
          <w:szCs w:val="19"/>
          <w:lang w:val="es-US"/>
        </w:rPr>
      </w:pPr>
      <w:r w:rsidRPr="00761FA2">
        <w:rPr>
          <w:sz w:val="19"/>
          <w:szCs w:val="19"/>
          <w:lang w:val="es-US"/>
        </w:rPr>
        <w:t>Tus siervos,</w:t>
      </w:r>
    </w:p>
    <w:p w14:paraId="604EB5E5" w14:textId="625E1D6F" w:rsidR="0040395A" w:rsidRPr="00761FA2" w:rsidRDefault="0040395A" w:rsidP="0040395A">
      <w:pPr>
        <w:jc w:val="center"/>
        <w:rPr>
          <w:sz w:val="19"/>
          <w:szCs w:val="19"/>
          <w:lang w:val="es-US"/>
        </w:rPr>
      </w:pPr>
      <w:r w:rsidRPr="00761FA2">
        <w:rPr>
          <w:sz w:val="19"/>
          <w:szCs w:val="19"/>
          <w:lang w:val="es-US"/>
        </w:rPr>
        <w:t>Jack y Gloria Ferguson</w:t>
      </w:r>
    </w:p>
    <w:p w14:paraId="1C28B229" w14:textId="58C9585B" w:rsidR="00BB5012" w:rsidRPr="00761FA2" w:rsidRDefault="00F3445C" w:rsidP="00AF1AC9">
      <w:pPr>
        <w:rPr>
          <w:sz w:val="19"/>
          <w:szCs w:val="19"/>
          <w:lang w:val="es-US"/>
        </w:rPr>
      </w:pPr>
      <w:r w:rsidRPr="00761FA2">
        <w:rPr>
          <w:sz w:val="19"/>
          <w:szCs w:val="19"/>
          <w:lang w:val="es-US"/>
        </w:rPr>
        <w:lastRenderedPageBreak/>
        <w:t xml:space="preserve">     </w:t>
      </w:r>
      <w:r w:rsidR="00AF1AC9" w:rsidRPr="00761FA2">
        <w:rPr>
          <w:sz w:val="19"/>
          <w:szCs w:val="19"/>
          <w:lang w:val="es-US"/>
        </w:rPr>
        <mc:AlternateContent>
          <mc:Choice Requires="wps">
            <w:drawing>
              <wp:anchor distT="0" distB="0" distL="114300" distR="114300" simplePos="0" relativeHeight="251660288" behindDoc="1" locked="0" layoutInCell="1" allowOverlap="1" wp14:anchorId="304669EA" wp14:editId="1859F600">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614496E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spid="_x0000_s1026" filled="f"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w10:wrap type="tight"/>
              </v:shape>
            </w:pict>
          </mc:Fallback>
        </mc:AlternateContent>
      </w:r>
    </w:p>
    <w:sectPr w:rsidR="00BB5012" w:rsidRPr="00761FA2"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42"/>
    <w:rsid w:val="00150BF8"/>
    <w:rsid w:val="001B361D"/>
    <w:rsid w:val="002A4B69"/>
    <w:rsid w:val="0040395A"/>
    <w:rsid w:val="00523630"/>
    <w:rsid w:val="00563A9D"/>
    <w:rsid w:val="00622653"/>
    <w:rsid w:val="00650ADD"/>
    <w:rsid w:val="006E30F0"/>
    <w:rsid w:val="00761FA2"/>
    <w:rsid w:val="00842F03"/>
    <w:rsid w:val="00843E7C"/>
    <w:rsid w:val="00881520"/>
    <w:rsid w:val="00881B59"/>
    <w:rsid w:val="00973F5D"/>
    <w:rsid w:val="00994897"/>
    <w:rsid w:val="009F43E8"/>
    <w:rsid w:val="00A24842"/>
    <w:rsid w:val="00AF1AC9"/>
    <w:rsid w:val="00BB5012"/>
    <w:rsid w:val="00BF4AB0"/>
    <w:rsid w:val="00C37A01"/>
    <w:rsid w:val="00EB3FA2"/>
    <w:rsid w:val="00F3445C"/>
    <w:rsid w:val="00F3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7EF9"/>
  <w15:chartTrackingRefBased/>
  <w15:docId w15:val="{9AF6D805-FC4E-4DD0-9343-9D3A5345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22</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4</cp:revision>
  <dcterms:created xsi:type="dcterms:W3CDTF">2024-01-01T16:45:00Z</dcterms:created>
  <dcterms:modified xsi:type="dcterms:W3CDTF">2024-01-01T17:08:00Z</dcterms:modified>
</cp:coreProperties>
</file>