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480E" w14:textId="6D496CEE" w:rsidR="00C37A01" w:rsidRPr="006F0960" w:rsidRDefault="00000000" w:rsidP="00C37A01">
      <w:pPr>
        <w:jc w:val="center"/>
        <w:rPr>
          <w:sz w:val="20"/>
          <w:szCs w:val="20"/>
          <w:lang w:val="es-US"/>
        </w:rPr>
      </w:pPr>
      <w:r>
        <w:rPr>
          <w:noProof/>
        </w:rPr>
        <w:pict w14:anchorId="15EDB274">
          <v:rect id="Rectangle 3" o:spid="_x0000_s1027" style="position:absolute;left:0;text-align:left;margin-left:-16.5pt;margin-top:0;width:571pt;height:12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" filled="f" stroked="f" strokeweight="1pt">
            <w10:wrap type="topAndBottom"/>
          </v:rect>
        </w:pict>
      </w:r>
      <w:r w:rsidR="00C37A01">
        <w:rPr>
          <w:noProof/>
          <w:sz w:val="20"/>
          <w:szCs w:val="20"/>
        </w:rPr>
        <w:drawing>
          <wp:anchor distT="0" distB="0" distL="114300" distR="114300" simplePos="0" relativeHeight="251658240" behindDoc="1" locked="0" layoutInCell="1" allowOverlap="1" wp14:anchorId="00A6ED95" wp14:editId="1EF525A1">
            <wp:simplePos x="0" y="0"/>
            <wp:positionH relativeFrom="column">
              <wp:posOffset>-446690</wp:posOffset>
            </wp:positionH>
            <wp:positionV relativeFrom="paragraph">
              <wp:posOffset>-430924</wp:posOffset>
            </wp:positionV>
            <wp:extent cx="7740174" cy="100163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 Ferguson LH revised 10-2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56514" cy="10037503"/>
                    </a:xfrm>
                    <a:prstGeom prst="rect">
                      <a:avLst/>
                    </a:prstGeom>
                  </pic:spPr>
                </pic:pic>
              </a:graphicData>
            </a:graphic>
            <wp14:sizeRelH relativeFrom="page">
              <wp14:pctWidth>0</wp14:pctWidth>
            </wp14:sizeRelH>
            <wp14:sizeRelV relativeFrom="page">
              <wp14:pctHeight>0</wp14:pctHeight>
            </wp14:sizeRelV>
          </wp:anchor>
        </w:drawing>
      </w:r>
      <w:r w:rsidR="006F7760" w:rsidRPr="006F0960">
        <w:rPr>
          <w:sz w:val="20"/>
          <w:szCs w:val="20"/>
          <w:lang w:val="es-US"/>
        </w:rPr>
        <w:t>Enero – Febrero 2024</w:t>
      </w:r>
    </w:p>
    <w:p w14:paraId="46F6FD1A" w14:textId="77777777" w:rsidR="00AC7216" w:rsidRPr="00040153" w:rsidRDefault="00AC7216" w:rsidP="00AC7216">
      <w:pPr>
        <w:rPr>
          <w:sz w:val="19"/>
          <w:szCs w:val="19"/>
          <w:lang w:val="es-US"/>
        </w:rPr>
      </w:pPr>
      <w:r w:rsidRPr="00040153">
        <w:rPr>
          <w:sz w:val="19"/>
          <w:szCs w:val="19"/>
          <w:lang w:val="es-US"/>
        </w:rPr>
        <w:t>Querido Pastor y Amigos,</w:t>
      </w:r>
    </w:p>
    <w:p w14:paraId="0C58BB3F" w14:textId="1FF85B1C" w:rsidR="00AC7216" w:rsidRPr="00040153" w:rsidRDefault="00AC7216" w:rsidP="00AC7216">
      <w:pPr>
        <w:rPr>
          <w:sz w:val="19"/>
          <w:szCs w:val="19"/>
          <w:lang w:val="es-US"/>
        </w:rPr>
      </w:pPr>
      <w:r w:rsidRPr="00040153">
        <w:rPr>
          <w:sz w:val="19"/>
          <w:szCs w:val="19"/>
          <w:lang w:val="es-US"/>
        </w:rPr>
        <w:t xml:space="preserve">   ¡</w:t>
      </w:r>
      <w:r w:rsidR="006F0960" w:rsidRPr="00040153">
        <w:rPr>
          <w:i/>
          <w:iCs/>
          <w:sz w:val="19"/>
          <w:szCs w:val="19"/>
          <w:lang w:val="es-ES"/>
        </w:rPr>
        <w:t>Grande es Jehová, y digno de ser en gran manera alabado</w:t>
      </w:r>
      <w:r w:rsidRPr="00040153">
        <w:rPr>
          <w:sz w:val="19"/>
          <w:szCs w:val="19"/>
          <w:lang w:val="es-US"/>
        </w:rPr>
        <w:t xml:space="preserve">! ¿Puede haber algo más maravilloso que servir a nuestro gran rey? Tú y yo, amigos míos, somos honrados más que todos los hombres, (Mateo 11:11). Me anima y me consuela saber que Dios Todopoderoso, el Creador de todo, es mi guía y mi fortaleza. Este mismo Dios, vuestro Dios y el mío, ha tenido a bien continuar bendiciendo nuestros esfuerzos para llevar las maravillosas nuevas de la salvación en Cristo Jesús a multitudes de almas perdidas y desesperadas. 2023 fue un año productivo, por decir lo menos, ¡pero confiamos y creemos que </w:t>
      </w:r>
      <w:r w:rsidRPr="00040153">
        <w:rPr>
          <w:b/>
          <w:bCs/>
          <w:sz w:val="19"/>
          <w:szCs w:val="19"/>
          <w:lang w:val="es-US"/>
        </w:rPr>
        <w:t>haremos más en 2024!</w:t>
      </w:r>
    </w:p>
    <w:p w14:paraId="43140979" w14:textId="1E5509B4" w:rsidR="00AC7216" w:rsidRPr="00040153" w:rsidRDefault="00AC7216" w:rsidP="00AC7216">
      <w:pPr>
        <w:rPr>
          <w:sz w:val="19"/>
          <w:szCs w:val="19"/>
          <w:lang w:val="es-US"/>
        </w:rPr>
      </w:pPr>
      <w:r w:rsidRPr="00040153">
        <w:rPr>
          <w:sz w:val="19"/>
          <w:szCs w:val="19"/>
          <w:lang w:val="es-US"/>
        </w:rPr>
        <w:t xml:space="preserve">   A medida que el año pasado estaba terminando, comencé a orar por nuevos pastores y misioneros que desean distribuir la bendita Palabra de Dios, y creo que hemos obtenido respuestas a esa oración. Tenemos un nuevo contacto en el sur de México, que afirma ser capaz de distribuir las Escrituras a </w:t>
      </w:r>
      <w:r w:rsidRPr="00040153">
        <w:rPr>
          <w:b/>
          <w:bCs/>
          <w:sz w:val="19"/>
          <w:szCs w:val="19"/>
          <w:lang w:val="es-US"/>
        </w:rPr>
        <w:t>casi 100 pastores nacionales en al menos cuatro estados</w:t>
      </w:r>
      <w:r w:rsidRPr="00040153">
        <w:rPr>
          <w:sz w:val="19"/>
          <w:szCs w:val="19"/>
          <w:lang w:val="es-US"/>
        </w:rPr>
        <w:t xml:space="preserve">. Por lo tanto, estamos </w:t>
      </w:r>
      <w:r w:rsidR="009D505E" w:rsidRPr="00040153">
        <w:rPr>
          <w:sz w:val="19"/>
          <w:szCs w:val="19"/>
          <w:lang w:val="es-US"/>
        </w:rPr>
        <w:t>prepar</w:t>
      </w:r>
      <w:r w:rsidRPr="00040153">
        <w:rPr>
          <w:sz w:val="19"/>
          <w:szCs w:val="19"/>
          <w:lang w:val="es-US"/>
        </w:rPr>
        <w:t>ando un</w:t>
      </w:r>
      <w:r w:rsidR="009D505E" w:rsidRPr="00040153">
        <w:rPr>
          <w:sz w:val="19"/>
          <w:szCs w:val="19"/>
          <w:lang w:val="es-US"/>
        </w:rPr>
        <w:t>a carga de Escrituras</w:t>
      </w:r>
      <w:r w:rsidRPr="00040153">
        <w:rPr>
          <w:sz w:val="19"/>
          <w:szCs w:val="19"/>
          <w:lang w:val="es-US"/>
        </w:rPr>
        <w:t xml:space="preserve"> para estos hombres. Al no haberlos conocido nunca, se requiere una buena cantidad de comunicación de ida y vuelta, ya que todo esto es nuevo para ellos, pero creyendo que es de Dios, estoy seguro de que las cosas se resolverán. Sin embargo, este es otro lugar donde </w:t>
      </w:r>
      <w:r w:rsidRPr="00040153">
        <w:rPr>
          <w:sz w:val="19"/>
          <w:szCs w:val="19"/>
          <w:u w:val="single"/>
          <w:lang w:val="es-US"/>
        </w:rPr>
        <w:t>sus oraciones pueden ser de gran ayuda</w:t>
      </w:r>
      <w:r w:rsidRPr="00040153">
        <w:rPr>
          <w:sz w:val="19"/>
          <w:szCs w:val="19"/>
          <w:lang w:val="es-US"/>
        </w:rPr>
        <w:t>. Espero que esta carga se envíe antes de finales de marzo.</w:t>
      </w:r>
    </w:p>
    <w:p w14:paraId="72BC3986" w14:textId="2DCBDA24" w:rsidR="00AC7216" w:rsidRPr="00040153" w:rsidRDefault="00AC7216" w:rsidP="00AC7216">
      <w:pPr>
        <w:rPr>
          <w:sz w:val="19"/>
          <w:szCs w:val="19"/>
          <w:lang w:val="es-US"/>
        </w:rPr>
      </w:pPr>
      <w:r w:rsidRPr="00040153">
        <w:rPr>
          <w:sz w:val="19"/>
          <w:szCs w:val="19"/>
          <w:lang w:val="es-US"/>
        </w:rPr>
        <w:t xml:space="preserve">   Además, hemos recibido un par </w:t>
      </w:r>
      <w:r w:rsidRPr="00040153">
        <w:rPr>
          <w:b/>
          <w:bCs/>
          <w:sz w:val="19"/>
          <w:szCs w:val="19"/>
          <w:lang w:val="es-US"/>
        </w:rPr>
        <w:t>de nuevos contactos en el país de Guatemala</w:t>
      </w:r>
      <w:r w:rsidRPr="00040153">
        <w:rPr>
          <w:sz w:val="19"/>
          <w:szCs w:val="19"/>
          <w:lang w:val="es-US"/>
        </w:rPr>
        <w:t xml:space="preserve">, así que estamos organizando </w:t>
      </w:r>
      <w:r w:rsidRPr="00040153">
        <w:rPr>
          <w:sz w:val="19"/>
          <w:szCs w:val="19"/>
          <w:u w:val="single"/>
          <w:lang w:val="es-US"/>
        </w:rPr>
        <w:t>otro contenedor de Escrituras</w:t>
      </w:r>
      <w:r w:rsidRPr="00040153">
        <w:rPr>
          <w:sz w:val="19"/>
          <w:szCs w:val="19"/>
          <w:lang w:val="es-US"/>
        </w:rPr>
        <w:t xml:space="preserve"> para ser enviado allá, el cual proveerá a los hermanos que ya conocemos y a estas nuevas personas también. ¡Aleluya! Además, estamos preparando </w:t>
      </w:r>
      <w:r w:rsidRPr="00040153">
        <w:rPr>
          <w:sz w:val="19"/>
          <w:szCs w:val="19"/>
          <w:u w:val="single"/>
          <w:lang w:val="es-US"/>
        </w:rPr>
        <w:t xml:space="preserve">otro </w:t>
      </w:r>
      <w:r w:rsidR="00040153" w:rsidRPr="00040153">
        <w:rPr>
          <w:sz w:val="19"/>
          <w:szCs w:val="19"/>
          <w:u w:val="single"/>
          <w:lang w:val="es-US"/>
        </w:rPr>
        <w:t>semirremolque</w:t>
      </w:r>
      <w:r w:rsidRPr="00040153">
        <w:rPr>
          <w:sz w:val="19"/>
          <w:szCs w:val="19"/>
          <w:u w:val="single"/>
          <w:lang w:val="es-US"/>
        </w:rPr>
        <w:t xml:space="preserve"> cargado de Escrituras para Guanajuato, México</w:t>
      </w:r>
      <w:r w:rsidRPr="00040153">
        <w:rPr>
          <w:sz w:val="19"/>
          <w:szCs w:val="19"/>
          <w:lang w:val="es-US"/>
        </w:rPr>
        <w:t xml:space="preserve">, que esperamos poder enviar a más tardar a principios de abril. Una vez más, </w:t>
      </w:r>
      <w:r w:rsidRPr="00040153">
        <w:rPr>
          <w:b/>
          <w:bCs/>
          <w:sz w:val="19"/>
          <w:szCs w:val="19"/>
          <w:lang w:val="es-US"/>
        </w:rPr>
        <w:t>les pedimos sus oraciones</w:t>
      </w:r>
      <w:r w:rsidRPr="00040153">
        <w:rPr>
          <w:sz w:val="19"/>
          <w:szCs w:val="19"/>
          <w:lang w:val="es-US"/>
        </w:rPr>
        <w:t xml:space="preserve"> para lograr que todo esto se logre en un tiempo relativamente corto.</w:t>
      </w:r>
    </w:p>
    <w:p w14:paraId="39F7D054" w14:textId="76BA556B" w:rsidR="00AC7216" w:rsidRPr="00040153" w:rsidRDefault="00AC7216" w:rsidP="00AC7216">
      <w:pPr>
        <w:rPr>
          <w:sz w:val="19"/>
          <w:szCs w:val="19"/>
          <w:lang w:val="es-US"/>
        </w:rPr>
      </w:pPr>
      <w:r w:rsidRPr="00040153">
        <w:rPr>
          <w:sz w:val="19"/>
          <w:szCs w:val="19"/>
          <w:lang w:val="es-US"/>
        </w:rPr>
        <w:t xml:space="preserve">   Quiero tomarme un momento en este momento, para extender un gran </w:t>
      </w:r>
      <w:r w:rsidRPr="00040153">
        <w:rPr>
          <w:b/>
          <w:bCs/>
          <w:sz w:val="19"/>
          <w:szCs w:val="19"/>
          <w:lang w:val="es-US"/>
        </w:rPr>
        <w:t>GRACIAS</w:t>
      </w:r>
      <w:r w:rsidRPr="00040153">
        <w:rPr>
          <w:sz w:val="19"/>
          <w:szCs w:val="19"/>
          <w:lang w:val="es-US"/>
        </w:rPr>
        <w:t xml:space="preserve"> a todos ustedes, preciosos colaboradores, que han enviado ofrendas adicionales en los últimos meses. Algunos no fueron designados específicamente para nuestro edificio, y otros sí, pero todos los cuales se destinarán a la expansión de nuestras instalaciones de almacenamiento. Para satisfacer nuestra apremiante necesidad de espacio, estamos agregando inmediatamente 375 pies cuadrados al edificio que ya tenemos, lo que nos dará espacio de almacenamiento para al menos una carga adicional de </w:t>
      </w:r>
      <w:r w:rsidR="0039048E">
        <w:rPr>
          <w:sz w:val="19"/>
          <w:szCs w:val="19"/>
          <w:lang w:val="es-US"/>
        </w:rPr>
        <w:t>semirremolque</w:t>
      </w:r>
      <w:r w:rsidRPr="00040153">
        <w:rPr>
          <w:sz w:val="19"/>
          <w:szCs w:val="19"/>
          <w:lang w:val="es-US"/>
        </w:rPr>
        <w:t xml:space="preserve">. Sin embargo, esto es similar a agregar algunos espacios de estacionamiento adicionales en la iglesia, lo que satisface la necesidad inmediata, pero nuestros planes aún incluyen 2,400 pies cuadrados adicionales, según el Señor provee, ¡a través de la generosidad y la visión de Su pueblo! Verdaderamente, </w:t>
      </w:r>
      <w:r w:rsidRPr="00040153">
        <w:rPr>
          <w:b/>
          <w:bCs/>
          <w:sz w:val="19"/>
          <w:szCs w:val="19"/>
          <w:lang w:val="es-US"/>
        </w:rPr>
        <w:t>necesitamos su apoyo en oración</w:t>
      </w:r>
      <w:r w:rsidRPr="00040153">
        <w:rPr>
          <w:sz w:val="19"/>
          <w:szCs w:val="19"/>
          <w:lang w:val="es-US"/>
        </w:rPr>
        <w:t>.</w:t>
      </w:r>
    </w:p>
    <w:p w14:paraId="72FFE9B9" w14:textId="77777777" w:rsidR="00AC7216" w:rsidRPr="00040153" w:rsidRDefault="00AC7216" w:rsidP="00AC7216">
      <w:pPr>
        <w:rPr>
          <w:sz w:val="19"/>
          <w:szCs w:val="19"/>
          <w:lang w:val="es-US"/>
        </w:rPr>
      </w:pPr>
      <w:r w:rsidRPr="00040153">
        <w:rPr>
          <w:sz w:val="19"/>
          <w:szCs w:val="19"/>
          <w:lang w:val="es-US"/>
        </w:rPr>
        <w:t xml:space="preserve">   En una nota personal, tuvimos la bendición de dar la bienvenida a nuestro 7º nieto el 20 de febrero. La misericordia de nuestro misericordioso Padre celestial va mucho más allá de cualquier cosa que hubiera imaginado no hace muchos años. Tuvimos el privilegio de poder viajar hasta San Antonio, Texas, para conocer a la pequeña 'Mia' y ayudar a los otros niños durante unos días. Qué honor tan asombroso y maravilloso es que se nos permita vivir para ver a los nietos. </w:t>
      </w:r>
      <w:r w:rsidRPr="00040153">
        <w:rPr>
          <w:sz w:val="19"/>
          <w:szCs w:val="19"/>
          <w:u w:val="single"/>
          <w:lang w:val="es-US"/>
        </w:rPr>
        <w:t>El tiempo pasa muy rápido</w:t>
      </w:r>
      <w:r w:rsidRPr="00040153">
        <w:rPr>
          <w:sz w:val="19"/>
          <w:szCs w:val="19"/>
          <w:lang w:val="es-US"/>
        </w:rPr>
        <w:t xml:space="preserve">, lo cual es una razón más para poner todo el esfuerzo posible en alcanzar al mundo con </w:t>
      </w:r>
      <w:r w:rsidRPr="00040153">
        <w:rPr>
          <w:b/>
          <w:bCs/>
          <w:sz w:val="19"/>
          <w:szCs w:val="19"/>
          <w:lang w:val="es-US"/>
        </w:rPr>
        <w:t>el mensaje de la asombrosa gracia de Dios.</w:t>
      </w:r>
      <w:r w:rsidRPr="00040153">
        <w:rPr>
          <w:sz w:val="19"/>
          <w:szCs w:val="19"/>
          <w:lang w:val="es-US"/>
        </w:rPr>
        <w:t xml:space="preserve"> ¡Ciertamente parece como si el mundo entero estuviera en una lucha con la muerte y la destrucción, tal como nuestro Señor dijo que sería en los últimos días! ¡Oh, que los cristianos podamos despertar a lo que está sucediendo a nuestro alrededor y </w:t>
      </w:r>
      <w:r w:rsidRPr="00040153">
        <w:rPr>
          <w:sz w:val="19"/>
          <w:szCs w:val="19"/>
          <w:u w:val="single"/>
          <w:lang w:val="es-US"/>
        </w:rPr>
        <w:t>poner todos nuestros talentos al servicio del Salvador</w:t>
      </w:r>
      <w:r w:rsidRPr="00040153">
        <w:rPr>
          <w:sz w:val="19"/>
          <w:szCs w:val="19"/>
          <w:lang w:val="es-US"/>
        </w:rPr>
        <w:t xml:space="preserve"> mientras todavía podamos hacerlo!</w:t>
      </w:r>
    </w:p>
    <w:p w14:paraId="5EB65BC9" w14:textId="756B9CCD" w:rsidR="00AC7216" w:rsidRPr="00040153" w:rsidRDefault="00AC7216" w:rsidP="00AC7216">
      <w:pPr>
        <w:rPr>
          <w:sz w:val="19"/>
          <w:szCs w:val="19"/>
          <w:lang w:val="es-US"/>
        </w:rPr>
      </w:pPr>
      <w:r w:rsidRPr="00040153">
        <w:rPr>
          <w:sz w:val="19"/>
          <w:szCs w:val="19"/>
          <w:lang w:val="es-US"/>
        </w:rPr>
        <w:t xml:space="preserve">   Por favor, continúen orando por la salud del Hno. Sid Madden, su dulce esposa Golden, su hijo Jason y el Hno. Rodney Madden. Han estado luchando contra problemas de salud durante bastante tiempo, y luego fueron bombardeados con otra ronda de 'covid', sin embargo, </w:t>
      </w:r>
      <w:r w:rsidRPr="00040153">
        <w:rPr>
          <w:b/>
          <w:bCs/>
          <w:sz w:val="19"/>
          <w:szCs w:val="19"/>
          <w:lang w:val="es-US"/>
        </w:rPr>
        <w:t>sabemos que la oración cambia las cosas de maneras maravillosas</w:t>
      </w:r>
      <w:r w:rsidRPr="00040153">
        <w:rPr>
          <w:sz w:val="19"/>
          <w:szCs w:val="19"/>
          <w:lang w:val="es-US"/>
        </w:rPr>
        <w:t xml:space="preserve">, así </w:t>
      </w:r>
      <w:r w:rsidR="0039048E" w:rsidRPr="00040153">
        <w:rPr>
          <w:sz w:val="19"/>
          <w:szCs w:val="19"/>
          <w:lang w:val="es-US"/>
        </w:rPr>
        <w:t>que,</w:t>
      </w:r>
      <w:r w:rsidRPr="00040153">
        <w:rPr>
          <w:sz w:val="19"/>
          <w:szCs w:val="19"/>
          <w:lang w:val="es-US"/>
        </w:rPr>
        <w:t xml:space="preserve"> por favor, manténgalos en su lista de oración constante.</w:t>
      </w:r>
    </w:p>
    <w:p w14:paraId="14EC1859" w14:textId="3EED278A" w:rsidR="00DE0E11" w:rsidRPr="00040153" w:rsidRDefault="00DE0E11" w:rsidP="00AC7216">
      <w:pPr>
        <w:rPr>
          <w:sz w:val="19"/>
          <w:szCs w:val="19"/>
          <w:lang w:val="es-US"/>
        </w:rPr>
      </w:pPr>
      <w:r w:rsidRPr="00040153">
        <w:rPr>
          <w:sz w:val="19"/>
          <w:szCs w:val="19"/>
          <w:lang w:val="es-US"/>
        </w:rPr>
        <w:t xml:space="preserve">     Por último, me gustaría </w:t>
      </w:r>
      <w:r w:rsidRPr="00040153">
        <w:rPr>
          <w:sz w:val="19"/>
          <w:szCs w:val="19"/>
          <w:u w:val="single"/>
          <w:lang w:val="es-US"/>
        </w:rPr>
        <w:t>pedirles una vez más sus oraciones por los trabajadores</w:t>
      </w:r>
      <w:r w:rsidRPr="00040153">
        <w:rPr>
          <w:sz w:val="19"/>
          <w:szCs w:val="19"/>
          <w:lang w:val="es-US"/>
        </w:rPr>
        <w:t xml:space="preserve">. Dios ha bendecido con una ayuda constante en el mercado durante los últimos dos meses, por lo que estamos extremadamente agradecidos, ¡pero hay mucho que hacer y estamos orando por más trabajadores mientras </w:t>
      </w:r>
      <w:r w:rsidR="0039048E">
        <w:rPr>
          <w:sz w:val="19"/>
          <w:szCs w:val="19"/>
          <w:lang w:val="es-US"/>
        </w:rPr>
        <w:t>ora</w:t>
      </w:r>
      <w:r w:rsidRPr="00040153">
        <w:rPr>
          <w:sz w:val="19"/>
          <w:szCs w:val="19"/>
          <w:lang w:val="es-US"/>
        </w:rPr>
        <w:t xml:space="preserve"> por más trabajo! Con su ayuda, lograremos que la Palabra de Dios se distribuya a varios miles</w:t>
      </w:r>
      <w:r w:rsidR="0039048E">
        <w:rPr>
          <w:sz w:val="19"/>
          <w:szCs w:val="19"/>
          <w:lang w:val="es-US"/>
        </w:rPr>
        <w:t xml:space="preserve">                                                 de personas, </w:t>
      </w:r>
      <w:r w:rsidRPr="00040153">
        <w:rPr>
          <w:sz w:val="19"/>
          <w:szCs w:val="19"/>
          <w:lang w:val="es-US"/>
        </w:rPr>
        <w:t xml:space="preserve">muchos de los cuales ni siquiera son conscientes de su situación desesperada. </w:t>
      </w:r>
      <w:r w:rsidR="00351D0A" w:rsidRPr="00040153">
        <w:rPr>
          <w:i/>
          <w:iCs/>
          <w:sz w:val="19"/>
          <w:szCs w:val="19"/>
          <w:lang w:val="es-US"/>
        </w:rPr>
        <w:t xml:space="preserve">El Señor... </w:t>
      </w:r>
      <w:r w:rsidR="001D4668" w:rsidRPr="001D4668">
        <w:rPr>
          <w:i/>
          <w:iCs/>
          <w:sz w:val="19"/>
          <w:szCs w:val="19"/>
          <w:lang w:val="es-ES"/>
        </w:rPr>
        <w:t xml:space="preserve">no queriendo que </w:t>
      </w:r>
      <w:r w:rsidR="001D4668">
        <w:rPr>
          <w:i/>
          <w:iCs/>
          <w:sz w:val="19"/>
          <w:szCs w:val="19"/>
          <w:lang w:val="es-ES"/>
        </w:rPr>
        <w:t xml:space="preserve">                                           </w:t>
      </w:r>
      <w:r w:rsidR="001D4668" w:rsidRPr="001D4668">
        <w:rPr>
          <w:i/>
          <w:iCs/>
          <w:sz w:val="19"/>
          <w:szCs w:val="19"/>
          <w:lang w:val="es-ES"/>
        </w:rPr>
        <w:t>ninguno perezca</w:t>
      </w:r>
      <w:r w:rsidR="00351D0A" w:rsidRPr="00040153">
        <w:rPr>
          <w:sz w:val="19"/>
          <w:szCs w:val="19"/>
          <w:lang w:val="es-US"/>
        </w:rPr>
        <w:t>.</w:t>
      </w:r>
      <w:r w:rsidR="0039048E">
        <w:rPr>
          <w:sz w:val="19"/>
          <w:szCs w:val="19"/>
          <w:lang w:val="es-US"/>
        </w:rPr>
        <w:t xml:space="preserve"> </w:t>
      </w:r>
      <w:r w:rsidR="00351D0A" w:rsidRPr="00040153">
        <w:rPr>
          <w:sz w:val="19"/>
          <w:szCs w:val="19"/>
          <w:lang w:val="es-US"/>
        </w:rPr>
        <w:t xml:space="preserve">¡Tú y yo juntos estamos </w:t>
      </w:r>
      <w:r w:rsidR="0039048E">
        <w:rPr>
          <w:sz w:val="19"/>
          <w:szCs w:val="19"/>
          <w:lang w:val="es-US"/>
        </w:rPr>
        <w:t>hacie</w:t>
      </w:r>
      <w:r w:rsidR="00351D0A" w:rsidRPr="00040153">
        <w:rPr>
          <w:sz w:val="19"/>
          <w:szCs w:val="19"/>
          <w:lang w:val="es-US"/>
        </w:rPr>
        <w:t>ndo la diferencia para muchos!</w:t>
      </w:r>
    </w:p>
    <w:p w14:paraId="406EB824" w14:textId="3DA3727C" w:rsidR="00351D0A" w:rsidRPr="00040153" w:rsidRDefault="00351D0A" w:rsidP="00AC7216">
      <w:pPr>
        <w:rPr>
          <w:sz w:val="19"/>
          <w:szCs w:val="19"/>
          <w:lang w:val="es-US"/>
        </w:rPr>
      </w:pPr>
      <w:r w:rsidRPr="00040153">
        <w:rPr>
          <w:sz w:val="19"/>
          <w:szCs w:val="19"/>
          <w:lang w:val="es-US"/>
        </w:rPr>
        <w:t xml:space="preserve">Una vez más, y como siempre, estamos en deuda con ustedes, queridos hermanos, por apoyarnos en el amor, en las </w:t>
      </w:r>
      <w:r w:rsidR="00040153">
        <w:rPr>
          <w:sz w:val="19"/>
          <w:szCs w:val="19"/>
          <w:lang w:val="es-US"/>
        </w:rPr>
        <w:t xml:space="preserve">                                     </w:t>
      </w:r>
      <w:r w:rsidRPr="00040153">
        <w:rPr>
          <w:sz w:val="19"/>
          <w:szCs w:val="19"/>
          <w:lang w:val="es-US"/>
        </w:rPr>
        <w:t xml:space="preserve">oraciones y en sus generosos </w:t>
      </w:r>
      <w:r w:rsidR="0039048E">
        <w:rPr>
          <w:sz w:val="19"/>
          <w:szCs w:val="19"/>
          <w:lang w:val="es-US"/>
        </w:rPr>
        <w:t>ofrenda</w:t>
      </w:r>
      <w:r w:rsidRPr="00040153">
        <w:rPr>
          <w:sz w:val="19"/>
          <w:szCs w:val="19"/>
          <w:lang w:val="es-US"/>
        </w:rPr>
        <w:t>s.</w:t>
      </w:r>
    </w:p>
    <w:p w14:paraId="729B248D" w14:textId="77777777" w:rsidR="00351D0A" w:rsidRPr="00040153" w:rsidRDefault="00351D0A" w:rsidP="00351D0A">
      <w:pPr>
        <w:jc w:val="center"/>
        <w:rPr>
          <w:sz w:val="19"/>
          <w:szCs w:val="19"/>
          <w:lang w:val="es-US"/>
        </w:rPr>
      </w:pPr>
      <w:r w:rsidRPr="00040153">
        <w:rPr>
          <w:sz w:val="19"/>
          <w:szCs w:val="19"/>
          <w:lang w:val="es-US"/>
        </w:rPr>
        <w:t>Tus siervos para Cristo,</w:t>
      </w:r>
    </w:p>
    <w:p w14:paraId="44D62F81" w14:textId="77777777" w:rsidR="00351D0A" w:rsidRPr="00040153" w:rsidRDefault="00351D0A" w:rsidP="00351D0A">
      <w:pPr>
        <w:jc w:val="center"/>
        <w:rPr>
          <w:sz w:val="19"/>
          <w:szCs w:val="19"/>
          <w:lang w:val="es-US"/>
        </w:rPr>
      </w:pPr>
      <w:r w:rsidRPr="00040153">
        <w:rPr>
          <w:sz w:val="19"/>
          <w:szCs w:val="19"/>
          <w:lang w:val="es-US"/>
        </w:rPr>
        <w:t xml:space="preserve">Misioneros Jack y Gloria Ferguson </w:t>
      </w:r>
    </w:p>
    <w:p w14:paraId="67E9527C" w14:textId="63CD475A" w:rsidR="006F7760" w:rsidRPr="006F0960" w:rsidRDefault="00000000" w:rsidP="00AC7216">
      <w:pPr>
        <w:rPr>
          <w:sz w:val="20"/>
          <w:szCs w:val="20"/>
          <w:lang w:val="es-US"/>
        </w:rPr>
      </w:pPr>
      <w:r>
        <w:rPr>
          <w:noProof/>
        </w:rPr>
        <w:pict w14:anchorId="0223BD6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5.85pt;margin-top:12.7pt;width:310.1pt;height:304.25pt;rotation:1361113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4583 7504 10570 14600 10297 15478 10317 16146 10384 16707 10606 17406 10280 18040 9966 18635 8838 19070 7344 19691 6802 19744 6780 20304 6196 20139 5988 20302 5597 20453 6016 21979 7579 21375 7975 22437 10775 21354 11170 22416 13906 21359 15406 21386 15520 21494 23455 18232 21947 14237 21266 12425 20391 10070 18674 4946 14583 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" filled="f" stroked="f" strokeweight="1pt">
            <w10:wrap type="tight"/>
          </v:shape>
        </w:pict>
      </w:r>
    </w:p>
    <w:p w14:paraId="7D0E4B17" w14:textId="77777777" w:rsidR="00AF1AC9" w:rsidRPr="000903F0" w:rsidRDefault="00AF1AC9" w:rsidP="00AF1AC9">
      <w:pPr>
        <w:rPr>
          <w:sz w:val="20"/>
          <w:szCs w:val="20"/>
        </w:rPr>
      </w:pPr>
      <w:r>
        <w:rPr>
          <w:sz w:val="20"/>
          <w:szCs w:val="20"/>
        </w:rPr>
        <w:t>.</w:t>
      </w:r>
    </w:p>
    <w:p w14:paraId="2863AEB6" w14:textId="77777777" w:rsidR="00BB5012" w:rsidRPr="00AF1AC9" w:rsidRDefault="00BB5012" w:rsidP="00AF1AC9">
      <w:pPr>
        <w:rPr>
          <w:sz w:val="20"/>
          <w:szCs w:val="20"/>
        </w:rPr>
      </w:pPr>
    </w:p>
    <w:sectPr w:rsidR="00BB5012" w:rsidRPr="00AF1AC9" w:rsidSect="006613B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B185" w14:textId="77777777" w:rsidR="006613B2" w:rsidRDefault="006613B2" w:rsidP="006F0960">
      <w:r>
        <w:separator/>
      </w:r>
    </w:p>
  </w:endnote>
  <w:endnote w:type="continuationSeparator" w:id="0">
    <w:p w14:paraId="0C41A011" w14:textId="77777777" w:rsidR="006613B2" w:rsidRDefault="006613B2" w:rsidP="006F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209E" w14:textId="77777777" w:rsidR="006613B2" w:rsidRDefault="006613B2" w:rsidP="006F0960">
      <w:r>
        <w:separator/>
      </w:r>
    </w:p>
  </w:footnote>
  <w:footnote w:type="continuationSeparator" w:id="0">
    <w:p w14:paraId="54661AA0" w14:textId="77777777" w:rsidR="006613B2" w:rsidRDefault="006613B2" w:rsidP="006F0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F7760"/>
    <w:rsid w:val="00040153"/>
    <w:rsid w:val="00150BF8"/>
    <w:rsid w:val="001D4668"/>
    <w:rsid w:val="00346619"/>
    <w:rsid w:val="00351D0A"/>
    <w:rsid w:val="0039048E"/>
    <w:rsid w:val="00536855"/>
    <w:rsid w:val="00563A9D"/>
    <w:rsid w:val="006040ED"/>
    <w:rsid w:val="006613B2"/>
    <w:rsid w:val="006F0960"/>
    <w:rsid w:val="006F7760"/>
    <w:rsid w:val="00994897"/>
    <w:rsid w:val="009D505E"/>
    <w:rsid w:val="00AC7216"/>
    <w:rsid w:val="00AE36AF"/>
    <w:rsid w:val="00AF1AC9"/>
    <w:rsid w:val="00B22DA0"/>
    <w:rsid w:val="00BB5012"/>
    <w:rsid w:val="00BF4AB0"/>
    <w:rsid w:val="00C30E47"/>
    <w:rsid w:val="00C37A01"/>
    <w:rsid w:val="00D142F9"/>
    <w:rsid w:val="00DE0E11"/>
    <w:rsid w:val="00DE2399"/>
    <w:rsid w:val="00EB3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795D7E"/>
  <w15:docId w15:val="{C30A762F-639E-4AA3-A250-3C93DE38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7A0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rayer%20letters\Prayer%20letters\2024\Jack%20Ferguson%20letterhead%20template%201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Jack Ferguson letterhead template 10-22</Template>
  <TotalTime>19</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Jack Ferguson</cp:lastModifiedBy>
  <cp:revision>4</cp:revision>
  <dcterms:created xsi:type="dcterms:W3CDTF">2024-03-01T21:53:00Z</dcterms:created>
  <dcterms:modified xsi:type="dcterms:W3CDTF">2024-03-02T00:49:00Z</dcterms:modified>
</cp:coreProperties>
</file>