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E05CB" w14:textId="018793CE" w:rsidR="00C37A01" w:rsidRDefault="00C37A01" w:rsidP="00C37A01">
      <w:pPr>
        <w:jc w:val="center"/>
        <w:rPr>
          <w:sz w:val="20"/>
          <w:szCs w:val="20"/>
        </w:rPr>
      </w:pPr>
      <w:r>
        <w:rPr>
          <w:noProof/>
          <w:sz w:val="20"/>
          <w:szCs w:val="20"/>
        </w:rPr>
        <mc:AlternateContent>
          <mc:Choice Requires="wps">
            <w:drawing>
              <wp:anchor distT="0" distB="0" distL="114300" distR="114300" simplePos="0" relativeHeight="251659264" behindDoc="0" locked="0" layoutInCell="1" allowOverlap="1" wp14:anchorId="265DCF0A" wp14:editId="77DC7371">
                <wp:simplePos x="0" y="0"/>
                <wp:positionH relativeFrom="column">
                  <wp:posOffset>-209550</wp:posOffset>
                </wp:positionH>
                <wp:positionV relativeFrom="paragraph">
                  <wp:posOffset>0</wp:posOffset>
                </wp:positionV>
                <wp:extent cx="7251700" cy="1580515"/>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251700" cy="1580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D39811" id="Rectangle 3" o:spid="_x0000_s1026" style="position:absolute;margin-left:-16.5pt;margin-top:0;width:571pt;height:12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" filled="f" stroked="f" strokeweight="1pt">
                <w10:wrap type="topAndBottom"/>
              </v:rect>
            </w:pict>
          </mc:Fallback>
        </mc:AlternateContent>
      </w:r>
      <w:r>
        <w:rPr>
          <w:noProof/>
          <w:sz w:val="20"/>
          <w:szCs w:val="20"/>
        </w:rPr>
        <w:drawing>
          <wp:anchor distT="0" distB="0" distL="114300" distR="114300" simplePos="0" relativeHeight="251658240" behindDoc="1" locked="0" layoutInCell="1" allowOverlap="1" wp14:anchorId="5F45BAD2" wp14:editId="111D0566">
            <wp:simplePos x="0" y="0"/>
            <wp:positionH relativeFrom="column">
              <wp:posOffset>-446690</wp:posOffset>
            </wp:positionH>
            <wp:positionV relativeFrom="paragraph">
              <wp:posOffset>-430924</wp:posOffset>
            </wp:positionV>
            <wp:extent cx="7740174" cy="1001635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 Ferguson LH revised 10-2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56514" cy="10037503"/>
                    </a:xfrm>
                    <a:prstGeom prst="rect">
                      <a:avLst/>
                    </a:prstGeom>
                  </pic:spPr>
                </pic:pic>
              </a:graphicData>
            </a:graphic>
            <wp14:sizeRelH relativeFrom="page">
              <wp14:pctWidth>0</wp14:pctWidth>
            </wp14:sizeRelH>
            <wp14:sizeRelV relativeFrom="page">
              <wp14:pctHeight>0</wp14:pctHeight>
            </wp14:sizeRelV>
          </wp:anchor>
        </w:drawing>
      </w:r>
      <w:r w:rsidR="006F7760">
        <w:rPr>
          <w:sz w:val="20"/>
          <w:szCs w:val="20"/>
        </w:rPr>
        <w:t>January</w:t>
      </w:r>
      <w:r w:rsidRPr="000903F0">
        <w:rPr>
          <w:sz w:val="20"/>
          <w:szCs w:val="20"/>
        </w:rPr>
        <w:t xml:space="preserve"> – </w:t>
      </w:r>
      <w:r w:rsidR="006F7760">
        <w:rPr>
          <w:sz w:val="20"/>
          <w:szCs w:val="20"/>
        </w:rPr>
        <w:t>February</w:t>
      </w:r>
      <w:r w:rsidRPr="000903F0">
        <w:rPr>
          <w:sz w:val="20"/>
          <w:szCs w:val="20"/>
        </w:rPr>
        <w:t xml:space="preserve"> 202</w:t>
      </w:r>
      <w:r w:rsidR="006F7760">
        <w:rPr>
          <w:sz w:val="20"/>
          <w:szCs w:val="20"/>
        </w:rPr>
        <w:t>4</w:t>
      </w:r>
    </w:p>
    <w:p w14:paraId="664109D9" w14:textId="77777777" w:rsidR="00AC7216" w:rsidRPr="00AC7216" w:rsidRDefault="00AC7216" w:rsidP="00AC7216">
      <w:pPr>
        <w:rPr>
          <w:sz w:val="20"/>
          <w:szCs w:val="20"/>
        </w:rPr>
      </w:pPr>
      <w:r w:rsidRPr="00AC7216">
        <w:rPr>
          <w:sz w:val="20"/>
          <w:szCs w:val="20"/>
        </w:rPr>
        <w:t>Dear Pastor and Friends,</w:t>
      </w:r>
    </w:p>
    <w:p w14:paraId="6823A9E3" w14:textId="77777777" w:rsidR="00AC7216" w:rsidRPr="00AC7216" w:rsidRDefault="00AC7216" w:rsidP="00AC7216">
      <w:pPr>
        <w:rPr>
          <w:sz w:val="20"/>
          <w:szCs w:val="20"/>
        </w:rPr>
      </w:pPr>
      <w:r w:rsidRPr="00AC7216">
        <w:rPr>
          <w:sz w:val="20"/>
          <w:szCs w:val="20"/>
        </w:rPr>
        <w:t xml:space="preserve">   </w:t>
      </w:r>
      <w:r w:rsidRPr="00AC7216">
        <w:rPr>
          <w:i/>
          <w:iCs/>
          <w:sz w:val="20"/>
          <w:szCs w:val="20"/>
        </w:rPr>
        <w:t>Great is the LORD, and greatly to be praised</w:t>
      </w:r>
      <w:r w:rsidRPr="00AC7216">
        <w:rPr>
          <w:sz w:val="20"/>
          <w:szCs w:val="20"/>
        </w:rPr>
        <w:t xml:space="preserve">! Can anything be more wonderful than serving our great king? You and I my friends, are honored beyond all men, (Mat. 11:11). I find so much encouragement and comfort in knowing that Almighty God, the Creator of all, is my guide and my strength. This same God, your God and mine, has seen fit to continue blessing our efforts in getting the marvelous news of salvation in Christ Jesus to multitudes of lost and desperate souls. 2023 was and productive year to say the least, but we are trusting and believing that we’ll </w:t>
      </w:r>
      <w:r w:rsidRPr="00AC7216">
        <w:rPr>
          <w:b/>
          <w:bCs/>
          <w:sz w:val="20"/>
          <w:szCs w:val="20"/>
        </w:rPr>
        <w:t>do more in 2024!</w:t>
      </w:r>
    </w:p>
    <w:p w14:paraId="3B39646C" w14:textId="6B1876FF" w:rsidR="00AC7216" w:rsidRPr="00AC7216" w:rsidRDefault="00AC7216" w:rsidP="00AC7216">
      <w:pPr>
        <w:rPr>
          <w:sz w:val="20"/>
          <w:szCs w:val="20"/>
        </w:rPr>
      </w:pPr>
      <w:r w:rsidRPr="00AC7216">
        <w:rPr>
          <w:sz w:val="20"/>
          <w:szCs w:val="20"/>
        </w:rPr>
        <w:t xml:space="preserve">   As last year was winding down, I began to pray for new pastors and missionaries who desire to distribute the blessed Word of God, and I do believe we’ve gotten answers to that prayer. We have a new contact in southern Mexico, who claims to be able to distribute scriptures to </w:t>
      </w:r>
      <w:r w:rsidRPr="00AC7216">
        <w:rPr>
          <w:b/>
          <w:bCs/>
          <w:sz w:val="20"/>
          <w:szCs w:val="20"/>
        </w:rPr>
        <w:t>nearly 100 national pastors in at least four states</w:t>
      </w:r>
      <w:r w:rsidRPr="00AC7216">
        <w:rPr>
          <w:sz w:val="20"/>
          <w:szCs w:val="20"/>
        </w:rPr>
        <w:t>. So, we are putting together a truck load for these men. Having never met them, it’s requiring a goodly amount of back-and-forth communication</w:t>
      </w:r>
      <w:r>
        <w:rPr>
          <w:sz w:val="20"/>
          <w:szCs w:val="20"/>
        </w:rPr>
        <w:t xml:space="preserve"> as this is all new to them</w:t>
      </w:r>
      <w:r w:rsidRPr="00AC7216">
        <w:rPr>
          <w:sz w:val="20"/>
          <w:szCs w:val="20"/>
        </w:rPr>
        <w:t xml:space="preserve">, but believing it to be of God, I am certain we’ll get things worked out. This is, however, another place where </w:t>
      </w:r>
      <w:r w:rsidRPr="00AC7216">
        <w:rPr>
          <w:sz w:val="20"/>
          <w:szCs w:val="20"/>
          <w:u w:val="single"/>
        </w:rPr>
        <w:t>your prayers can be of great help</w:t>
      </w:r>
      <w:r w:rsidRPr="00AC7216">
        <w:rPr>
          <w:sz w:val="20"/>
          <w:szCs w:val="20"/>
        </w:rPr>
        <w:t>. I am hoping to get this load shipped off before the end of March.</w:t>
      </w:r>
    </w:p>
    <w:p w14:paraId="23CE5FD9" w14:textId="2DA153DF" w:rsidR="00AC7216" w:rsidRPr="00AC7216" w:rsidRDefault="00AC7216" w:rsidP="00AC7216">
      <w:pPr>
        <w:rPr>
          <w:sz w:val="20"/>
          <w:szCs w:val="20"/>
        </w:rPr>
      </w:pPr>
      <w:r w:rsidRPr="00AC7216">
        <w:rPr>
          <w:sz w:val="20"/>
          <w:szCs w:val="20"/>
        </w:rPr>
        <w:t xml:space="preserve">   Also, we’ve received a couple </w:t>
      </w:r>
      <w:r w:rsidRPr="00AC7216">
        <w:rPr>
          <w:b/>
          <w:bCs/>
          <w:sz w:val="20"/>
          <w:szCs w:val="20"/>
        </w:rPr>
        <w:t xml:space="preserve">new contacts in </w:t>
      </w:r>
      <w:r>
        <w:rPr>
          <w:b/>
          <w:bCs/>
          <w:sz w:val="20"/>
          <w:szCs w:val="20"/>
        </w:rPr>
        <w:t xml:space="preserve">the country of </w:t>
      </w:r>
      <w:r w:rsidRPr="00AC7216">
        <w:rPr>
          <w:b/>
          <w:bCs/>
          <w:sz w:val="20"/>
          <w:szCs w:val="20"/>
        </w:rPr>
        <w:t>Guatemala</w:t>
      </w:r>
      <w:r w:rsidRPr="00AC7216">
        <w:rPr>
          <w:sz w:val="20"/>
          <w:szCs w:val="20"/>
        </w:rPr>
        <w:t xml:space="preserve">, and so we are organizing </w:t>
      </w:r>
      <w:r w:rsidRPr="00AC7216">
        <w:rPr>
          <w:sz w:val="20"/>
          <w:szCs w:val="20"/>
          <w:u w:val="single"/>
        </w:rPr>
        <w:t>another container of scripture</w:t>
      </w:r>
      <w:r w:rsidRPr="00AC7216">
        <w:rPr>
          <w:sz w:val="20"/>
          <w:szCs w:val="20"/>
        </w:rPr>
        <w:t xml:space="preserve"> to be shipped down there, which will supply the brethren we already know and these new folks as well. Hallelujah! In addition, we are putting together </w:t>
      </w:r>
      <w:r w:rsidRPr="00DE0E11">
        <w:rPr>
          <w:sz w:val="20"/>
          <w:szCs w:val="20"/>
          <w:u w:val="single"/>
        </w:rPr>
        <w:t>another truck load of scripture for Guanajuato, Mexico</w:t>
      </w:r>
      <w:r w:rsidRPr="00AC7216">
        <w:rPr>
          <w:sz w:val="20"/>
          <w:szCs w:val="20"/>
        </w:rPr>
        <w:t xml:space="preserve">, which we hope to be able to send out no later than early April. Again, </w:t>
      </w:r>
      <w:r w:rsidRPr="00DE0E11">
        <w:rPr>
          <w:b/>
          <w:bCs/>
          <w:sz w:val="20"/>
          <w:szCs w:val="20"/>
        </w:rPr>
        <w:t>we ask your prayers</w:t>
      </w:r>
      <w:r w:rsidRPr="00AC7216">
        <w:rPr>
          <w:sz w:val="20"/>
          <w:szCs w:val="20"/>
        </w:rPr>
        <w:t xml:space="preserve"> in getting all of this accomplished in </w:t>
      </w:r>
      <w:r w:rsidR="00DE0E11">
        <w:rPr>
          <w:sz w:val="20"/>
          <w:szCs w:val="20"/>
        </w:rPr>
        <w:t xml:space="preserve">relatively </w:t>
      </w:r>
      <w:r w:rsidRPr="00AC7216">
        <w:rPr>
          <w:sz w:val="20"/>
          <w:szCs w:val="20"/>
        </w:rPr>
        <w:t>short order.</w:t>
      </w:r>
    </w:p>
    <w:p w14:paraId="3F3FCECA" w14:textId="7F31550D" w:rsidR="00AC7216" w:rsidRPr="00AC7216" w:rsidRDefault="00AC7216" w:rsidP="00AC7216">
      <w:pPr>
        <w:rPr>
          <w:sz w:val="20"/>
          <w:szCs w:val="20"/>
        </w:rPr>
      </w:pPr>
      <w:r w:rsidRPr="00AC7216">
        <w:rPr>
          <w:sz w:val="20"/>
          <w:szCs w:val="20"/>
        </w:rPr>
        <w:t xml:space="preserve">   I want to take a moment right now, to extend a great big </w:t>
      </w:r>
      <w:r w:rsidRPr="00DE0E11">
        <w:rPr>
          <w:b/>
          <w:bCs/>
          <w:sz w:val="20"/>
          <w:szCs w:val="20"/>
        </w:rPr>
        <w:t>THANK YOU</w:t>
      </w:r>
      <w:r w:rsidRPr="00AC7216">
        <w:rPr>
          <w:sz w:val="20"/>
          <w:szCs w:val="20"/>
        </w:rPr>
        <w:t xml:space="preserve"> to all of you precious co-laborers who have sent extra offerings over the last couple months. Some were not specifically designated</w:t>
      </w:r>
      <w:r w:rsidR="00DE0E11">
        <w:rPr>
          <w:sz w:val="20"/>
          <w:szCs w:val="20"/>
        </w:rPr>
        <w:t xml:space="preserve"> for our building</w:t>
      </w:r>
      <w:r w:rsidRPr="00AC7216">
        <w:rPr>
          <w:sz w:val="20"/>
          <w:szCs w:val="20"/>
        </w:rPr>
        <w:t xml:space="preserve">, and some were, but all of which are going into the expansion of our warehouse facilities. To meet our pressing need for space, we’re </w:t>
      </w:r>
      <w:r w:rsidR="00DE0E11">
        <w:rPr>
          <w:sz w:val="20"/>
          <w:szCs w:val="20"/>
        </w:rPr>
        <w:t xml:space="preserve">immediately </w:t>
      </w:r>
      <w:r w:rsidRPr="00AC7216">
        <w:rPr>
          <w:sz w:val="20"/>
          <w:szCs w:val="20"/>
        </w:rPr>
        <w:t xml:space="preserve">adding 375 square feet onto the building we already have, which will give us storage space for at least one additional truck load. This however, is similar to adding some few extra parking spaces at the church, which meets the immediate need, but our plans still include an additional 2,400 square feet, as the Lord supplies, through the generosity and vision of His people! Truly, </w:t>
      </w:r>
      <w:r w:rsidRPr="00DE0E11">
        <w:rPr>
          <w:b/>
          <w:bCs/>
          <w:sz w:val="20"/>
          <w:szCs w:val="20"/>
        </w:rPr>
        <w:t>we are in need of your prayer</w:t>
      </w:r>
      <w:r w:rsidR="00DE0E11" w:rsidRPr="00DE0E11">
        <w:rPr>
          <w:b/>
          <w:bCs/>
          <w:sz w:val="20"/>
          <w:szCs w:val="20"/>
        </w:rPr>
        <w:t xml:space="preserve"> </w:t>
      </w:r>
      <w:r w:rsidRPr="00DE0E11">
        <w:rPr>
          <w:b/>
          <w:bCs/>
          <w:sz w:val="20"/>
          <w:szCs w:val="20"/>
        </w:rPr>
        <w:t>s</w:t>
      </w:r>
      <w:r w:rsidR="00DE0E11" w:rsidRPr="00DE0E11">
        <w:rPr>
          <w:b/>
          <w:bCs/>
          <w:sz w:val="20"/>
          <w:szCs w:val="20"/>
        </w:rPr>
        <w:t>upport</w:t>
      </w:r>
      <w:r w:rsidRPr="00AC7216">
        <w:rPr>
          <w:sz w:val="20"/>
          <w:szCs w:val="20"/>
        </w:rPr>
        <w:t>.</w:t>
      </w:r>
    </w:p>
    <w:p w14:paraId="0DECF5C0" w14:textId="77777777" w:rsidR="00AC7216" w:rsidRPr="00AC7216" w:rsidRDefault="00AC7216" w:rsidP="00AC7216">
      <w:pPr>
        <w:rPr>
          <w:sz w:val="20"/>
          <w:szCs w:val="20"/>
        </w:rPr>
      </w:pPr>
      <w:r w:rsidRPr="00AC7216">
        <w:rPr>
          <w:sz w:val="20"/>
          <w:szCs w:val="20"/>
        </w:rPr>
        <w:t xml:space="preserve">   On a personal note, we were blessed to welcome our 7th grandchild on February 20th. The mercy of our gracious heavenly Father is way beyond anything that had imagined not so many years ago. We were privileged to be able to travel up to San Antonio, Texas to meet little ‘Mia’, and help with the other kids for a few days. What an amazing and wonderful honor it is to be allowed to live to see grandchildren. </w:t>
      </w:r>
      <w:r w:rsidRPr="00DE0E11">
        <w:rPr>
          <w:sz w:val="20"/>
          <w:szCs w:val="20"/>
          <w:u w:val="single"/>
        </w:rPr>
        <w:t>Time passes so very quickly</w:t>
      </w:r>
      <w:r w:rsidRPr="00AC7216">
        <w:rPr>
          <w:sz w:val="20"/>
          <w:szCs w:val="20"/>
        </w:rPr>
        <w:t xml:space="preserve">, which is all the more reason to put as much effort as possible into reaching the world with </w:t>
      </w:r>
      <w:r w:rsidRPr="00DE0E11">
        <w:rPr>
          <w:b/>
          <w:bCs/>
          <w:sz w:val="20"/>
          <w:szCs w:val="20"/>
        </w:rPr>
        <w:t>the message of God’s amazing grace!</w:t>
      </w:r>
      <w:r w:rsidRPr="00AC7216">
        <w:rPr>
          <w:sz w:val="20"/>
          <w:szCs w:val="20"/>
        </w:rPr>
        <w:t xml:space="preserve"> It surely seems as if the whole world is in a struggle with death and destruction, just as our Lord said it would be in the final days! Oh, that we Christians might wake up to what is happening around us and </w:t>
      </w:r>
      <w:r w:rsidRPr="00DE0E11">
        <w:rPr>
          <w:sz w:val="20"/>
          <w:szCs w:val="20"/>
          <w:u w:val="single"/>
        </w:rPr>
        <w:t>put all our talents to use for the Savior</w:t>
      </w:r>
      <w:r w:rsidRPr="00AC7216">
        <w:rPr>
          <w:sz w:val="20"/>
          <w:szCs w:val="20"/>
        </w:rPr>
        <w:t xml:space="preserve"> while we are still able to do so!</w:t>
      </w:r>
    </w:p>
    <w:p w14:paraId="3154CC38" w14:textId="351D9E76" w:rsidR="00AC7216" w:rsidRDefault="00AC7216" w:rsidP="00AC7216">
      <w:pPr>
        <w:rPr>
          <w:sz w:val="20"/>
          <w:szCs w:val="20"/>
        </w:rPr>
      </w:pPr>
      <w:r w:rsidRPr="00AC7216">
        <w:rPr>
          <w:sz w:val="20"/>
          <w:szCs w:val="20"/>
        </w:rPr>
        <w:t xml:space="preserve">   Please continue to pray for the health of Bro Sid Madden, his sweet wife Golden, their son Jason and Bro Rodney Madden. They have been battling health issues for quite some time, </w:t>
      </w:r>
      <w:r w:rsidR="00DE0E11">
        <w:rPr>
          <w:sz w:val="20"/>
          <w:szCs w:val="20"/>
        </w:rPr>
        <w:t xml:space="preserve">and then </w:t>
      </w:r>
      <w:r w:rsidR="00DE2399">
        <w:rPr>
          <w:sz w:val="20"/>
          <w:szCs w:val="20"/>
        </w:rPr>
        <w:t xml:space="preserve">they </w:t>
      </w:r>
      <w:r w:rsidR="00DE0E11">
        <w:rPr>
          <w:sz w:val="20"/>
          <w:szCs w:val="20"/>
        </w:rPr>
        <w:t xml:space="preserve">were blasted with another round of the ‘covid’, </w:t>
      </w:r>
      <w:r w:rsidRPr="00AC7216">
        <w:rPr>
          <w:sz w:val="20"/>
          <w:szCs w:val="20"/>
        </w:rPr>
        <w:t xml:space="preserve">yet </w:t>
      </w:r>
      <w:r w:rsidRPr="00DE0E11">
        <w:rPr>
          <w:b/>
          <w:bCs/>
          <w:sz w:val="20"/>
          <w:szCs w:val="20"/>
        </w:rPr>
        <w:t>we know that prayer changes things in marvelous ways</w:t>
      </w:r>
      <w:r w:rsidRPr="00AC7216">
        <w:rPr>
          <w:sz w:val="20"/>
          <w:szCs w:val="20"/>
        </w:rPr>
        <w:t>, so please</w:t>
      </w:r>
      <w:r w:rsidR="00DE0E11">
        <w:rPr>
          <w:sz w:val="20"/>
          <w:szCs w:val="20"/>
        </w:rPr>
        <w:t>,</w:t>
      </w:r>
      <w:r w:rsidRPr="00AC7216">
        <w:rPr>
          <w:sz w:val="20"/>
          <w:szCs w:val="20"/>
        </w:rPr>
        <w:t xml:space="preserve"> keep them on your constant prayer list.</w:t>
      </w:r>
    </w:p>
    <w:p w14:paraId="158E49DE" w14:textId="4F40A65B" w:rsidR="00DE0E11" w:rsidRDefault="00DE0E11" w:rsidP="00AC7216">
      <w:pPr>
        <w:rPr>
          <w:sz w:val="20"/>
          <w:szCs w:val="20"/>
        </w:rPr>
      </w:pPr>
      <w:r>
        <w:rPr>
          <w:sz w:val="20"/>
          <w:szCs w:val="20"/>
        </w:rPr>
        <w:t xml:space="preserve">     Finally, I’d like to </w:t>
      </w:r>
      <w:r w:rsidRPr="00DE2399">
        <w:rPr>
          <w:sz w:val="20"/>
          <w:szCs w:val="20"/>
          <w:u w:val="single"/>
        </w:rPr>
        <w:t>ask once more for your prayers concerning workers</w:t>
      </w:r>
      <w:r>
        <w:rPr>
          <w:sz w:val="20"/>
          <w:szCs w:val="20"/>
        </w:rPr>
        <w:t xml:space="preserve">. God has blessed with some consistent help at the market over the last couple months, for which </w:t>
      </w:r>
      <w:r w:rsidR="00DE2399">
        <w:rPr>
          <w:sz w:val="20"/>
          <w:szCs w:val="20"/>
        </w:rPr>
        <w:t>we</w:t>
      </w:r>
      <w:r>
        <w:rPr>
          <w:sz w:val="20"/>
          <w:szCs w:val="20"/>
        </w:rPr>
        <w:t xml:space="preserve"> a</w:t>
      </w:r>
      <w:r w:rsidR="00DE2399">
        <w:rPr>
          <w:sz w:val="20"/>
          <w:szCs w:val="20"/>
        </w:rPr>
        <w:t>re</w:t>
      </w:r>
      <w:r>
        <w:rPr>
          <w:sz w:val="20"/>
          <w:szCs w:val="20"/>
        </w:rPr>
        <w:t xml:space="preserve"> extremely grateful, but there is so much to do and </w:t>
      </w:r>
      <w:r w:rsidR="00DE2399">
        <w:rPr>
          <w:sz w:val="20"/>
          <w:szCs w:val="20"/>
        </w:rPr>
        <w:t>we are</w:t>
      </w:r>
      <w:r>
        <w:rPr>
          <w:sz w:val="20"/>
          <w:szCs w:val="20"/>
        </w:rPr>
        <w:t xml:space="preserve"> praying for more workers as I pray for more work! With your help, we will get God’s Word </w:t>
      </w:r>
      <w:r w:rsidR="00C30E47">
        <w:rPr>
          <w:sz w:val="20"/>
          <w:szCs w:val="20"/>
        </w:rPr>
        <w:t xml:space="preserve">distributed to multiple thousands, many of whom aren’t </w:t>
      </w:r>
      <w:r w:rsidR="00DE2399">
        <w:rPr>
          <w:sz w:val="20"/>
          <w:szCs w:val="20"/>
        </w:rPr>
        <w:t xml:space="preserve">                                 </w:t>
      </w:r>
      <w:r w:rsidR="00C30E47">
        <w:rPr>
          <w:sz w:val="20"/>
          <w:szCs w:val="20"/>
        </w:rPr>
        <w:t>even aware of their desperate situatio</w:t>
      </w:r>
      <w:r w:rsidR="00351D0A">
        <w:rPr>
          <w:sz w:val="20"/>
          <w:szCs w:val="20"/>
        </w:rPr>
        <w:t xml:space="preserve">n. </w:t>
      </w:r>
      <w:r w:rsidR="00351D0A" w:rsidRPr="00351D0A">
        <w:rPr>
          <w:i/>
          <w:iCs/>
          <w:sz w:val="20"/>
          <w:szCs w:val="20"/>
        </w:rPr>
        <w:t>The Lord… is not willing that any should perish</w:t>
      </w:r>
      <w:r w:rsidR="00351D0A">
        <w:rPr>
          <w:sz w:val="20"/>
          <w:szCs w:val="20"/>
        </w:rPr>
        <w:t xml:space="preserve">! You and I together </w:t>
      </w:r>
      <w:r w:rsidR="00DE2399">
        <w:rPr>
          <w:sz w:val="20"/>
          <w:szCs w:val="20"/>
        </w:rPr>
        <w:t>are</w:t>
      </w:r>
      <w:r w:rsidR="00351D0A">
        <w:rPr>
          <w:sz w:val="20"/>
          <w:szCs w:val="20"/>
        </w:rPr>
        <w:t xml:space="preserve"> </w:t>
      </w:r>
      <w:r w:rsidR="00DE2399">
        <w:rPr>
          <w:sz w:val="20"/>
          <w:szCs w:val="20"/>
        </w:rPr>
        <w:t xml:space="preserve">                                             </w:t>
      </w:r>
      <w:r w:rsidR="00351D0A">
        <w:rPr>
          <w:sz w:val="20"/>
          <w:szCs w:val="20"/>
        </w:rPr>
        <w:t>mak</w:t>
      </w:r>
      <w:r w:rsidR="00DE2399">
        <w:rPr>
          <w:sz w:val="20"/>
          <w:szCs w:val="20"/>
        </w:rPr>
        <w:t xml:space="preserve">ing </w:t>
      </w:r>
      <w:r w:rsidR="00351D0A">
        <w:rPr>
          <w:sz w:val="20"/>
          <w:szCs w:val="20"/>
        </w:rPr>
        <w:t>the difference for so very many!</w:t>
      </w:r>
    </w:p>
    <w:p w14:paraId="6115B837" w14:textId="500FBBBC" w:rsidR="00351D0A" w:rsidRDefault="00351D0A" w:rsidP="00AC7216">
      <w:pPr>
        <w:rPr>
          <w:sz w:val="20"/>
          <w:szCs w:val="20"/>
        </w:rPr>
      </w:pPr>
      <w:r>
        <w:rPr>
          <w:sz w:val="20"/>
          <w:szCs w:val="20"/>
        </w:rPr>
        <w:t xml:space="preserve">Once again, and as always, we are indebted to you dear brethren, for </w:t>
      </w:r>
      <w:r w:rsidR="00536855">
        <w:rPr>
          <w:sz w:val="20"/>
          <w:szCs w:val="20"/>
        </w:rPr>
        <w:t xml:space="preserve">supporting us in </w:t>
      </w:r>
      <w:r>
        <w:rPr>
          <w:sz w:val="20"/>
          <w:szCs w:val="20"/>
        </w:rPr>
        <w:t xml:space="preserve">love, </w:t>
      </w:r>
      <w:r w:rsidR="00536855">
        <w:rPr>
          <w:sz w:val="20"/>
          <w:szCs w:val="20"/>
        </w:rPr>
        <w:t>in</w:t>
      </w:r>
      <w:r>
        <w:rPr>
          <w:sz w:val="20"/>
          <w:szCs w:val="20"/>
        </w:rPr>
        <w:t xml:space="preserve"> prayers, and </w:t>
      </w:r>
      <w:r w:rsidR="00536855">
        <w:rPr>
          <w:sz w:val="20"/>
          <w:szCs w:val="20"/>
        </w:rPr>
        <w:t>in</w:t>
      </w:r>
      <w:r>
        <w:rPr>
          <w:sz w:val="20"/>
          <w:szCs w:val="20"/>
        </w:rPr>
        <w:t xml:space="preserve"> </w:t>
      </w:r>
      <w:r w:rsidR="00536855">
        <w:rPr>
          <w:sz w:val="20"/>
          <w:szCs w:val="20"/>
        </w:rPr>
        <w:t xml:space="preserve">                                            your </w:t>
      </w:r>
      <w:r>
        <w:rPr>
          <w:sz w:val="20"/>
          <w:szCs w:val="20"/>
        </w:rPr>
        <w:t xml:space="preserve">generous </w:t>
      </w:r>
      <w:r w:rsidR="00920977">
        <w:rPr>
          <w:sz w:val="20"/>
          <w:szCs w:val="20"/>
        </w:rPr>
        <w:t xml:space="preserve">financial </w:t>
      </w:r>
      <w:r>
        <w:rPr>
          <w:sz w:val="20"/>
          <w:szCs w:val="20"/>
        </w:rPr>
        <w:t>gifts!</w:t>
      </w:r>
    </w:p>
    <w:p w14:paraId="409A2641" w14:textId="5026CF03" w:rsidR="00351D0A" w:rsidRDefault="00351D0A" w:rsidP="00351D0A">
      <w:pPr>
        <w:jc w:val="center"/>
        <w:rPr>
          <w:sz w:val="20"/>
          <w:szCs w:val="20"/>
        </w:rPr>
      </w:pPr>
      <w:r>
        <w:rPr>
          <w:sz w:val="20"/>
          <w:szCs w:val="20"/>
        </w:rPr>
        <w:t>Your servants for Christ,</w:t>
      </w:r>
    </w:p>
    <w:p w14:paraId="70F443F9" w14:textId="1143CBC9" w:rsidR="00351D0A" w:rsidRPr="000903F0" w:rsidRDefault="00351D0A" w:rsidP="00351D0A">
      <w:pPr>
        <w:jc w:val="center"/>
        <w:rPr>
          <w:sz w:val="20"/>
          <w:szCs w:val="20"/>
        </w:rPr>
      </w:pPr>
      <w:r>
        <w:rPr>
          <w:sz w:val="20"/>
          <w:szCs w:val="20"/>
        </w:rPr>
        <w:t xml:space="preserve">Missionaries </w:t>
      </w:r>
      <w:r w:rsidR="00B22DA0">
        <w:rPr>
          <w:sz w:val="20"/>
          <w:szCs w:val="20"/>
        </w:rPr>
        <w:t>J</w:t>
      </w:r>
      <w:r>
        <w:rPr>
          <w:sz w:val="20"/>
          <w:szCs w:val="20"/>
        </w:rPr>
        <w:t>ack</w:t>
      </w:r>
      <w:r w:rsidR="00B22DA0">
        <w:rPr>
          <w:sz w:val="20"/>
          <w:szCs w:val="20"/>
        </w:rPr>
        <w:t xml:space="preserve"> &amp; Gloria Ferguson</w:t>
      </w:r>
    </w:p>
    <w:p w14:paraId="5B1DEEC4" w14:textId="6FDF4E70" w:rsidR="00BB5012" w:rsidRPr="00AF1AC9" w:rsidRDefault="00AF1AC9" w:rsidP="00AF1AC9">
      <w:pPr>
        <w:rPr>
          <w:sz w:val="20"/>
          <w:szCs w:val="20"/>
        </w:rPr>
      </w:pPr>
      <w:r>
        <w:rPr>
          <w:noProof/>
          <w:sz w:val="20"/>
          <w:szCs w:val="20"/>
        </w:rPr>
        <w:lastRenderedPageBreak/>
        <mc:AlternateContent>
          <mc:Choice Requires="wps">
            <w:drawing>
              <wp:anchor distT="0" distB="0" distL="114300" distR="114300" simplePos="0" relativeHeight="251660288" behindDoc="1" locked="0" layoutInCell="1" allowOverlap="1" wp14:anchorId="2164DE3E" wp14:editId="35AEAF3D">
                <wp:simplePos x="0" y="0"/>
                <wp:positionH relativeFrom="column">
                  <wp:posOffset>3376295</wp:posOffset>
                </wp:positionH>
                <wp:positionV relativeFrom="paragraph">
                  <wp:posOffset>161290</wp:posOffset>
                </wp:positionV>
                <wp:extent cx="3938270" cy="3863975"/>
                <wp:effectExtent l="0" t="0" r="0" b="174625"/>
                <wp:wrapTight wrapText="bothSides">
                  <wp:wrapPolygon edited="1">
                    <wp:start x="14583" y="7504"/>
                    <wp:lineTo x="10570" y="14600"/>
                    <wp:lineTo x="10297" y="15478"/>
                    <wp:lineTo x="10317" y="16146"/>
                    <wp:lineTo x="10384" y="16707"/>
                    <wp:lineTo x="10606" y="17406"/>
                    <wp:lineTo x="10280" y="18040"/>
                    <wp:lineTo x="9966" y="18635"/>
                    <wp:lineTo x="8838" y="19070"/>
                    <wp:lineTo x="7344" y="19691"/>
                    <wp:lineTo x="6802" y="19744"/>
                    <wp:lineTo x="6780" y="20304"/>
                    <wp:lineTo x="6196" y="20139"/>
                    <wp:lineTo x="5988" y="20302"/>
                    <wp:lineTo x="5597" y="20453"/>
                    <wp:lineTo x="6016" y="21979"/>
                    <wp:lineTo x="7579" y="21375"/>
                    <wp:lineTo x="7975" y="22437"/>
                    <wp:lineTo x="10775" y="21354"/>
                    <wp:lineTo x="11170" y="22416"/>
                    <wp:lineTo x="13906" y="21359"/>
                    <wp:lineTo x="15406" y="21386"/>
                    <wp:lineTo x="15520" y="21494"/>
                    <wp:lineTo x="23455" y="18232"/>
                    <wp:lineTo x="21947" y="14237"/>
                    <wp:lineTo x="21266" y="12425"/>
                    <wp:lineTo x="20391" y="10070"/>
                    <wp:lineTo x="18674" y="4946"/>
                    <wp:lineTo x="14583" y="7504"/>
                  </wp:wrapPolygon>
                </wp:wrapTight>
                <wp:docPr id="4" name="Triangle 4"/>
                <wp:cNvGraphicFramePr/>
                <a:graphic xmlns:a="http://schemas.openxmlformats.org/drawingml/2006/main">
                  <a:graphicData uri="http://schemas.microsoft.com/office/word/2010/wordprocessingShape">
                    <wps:wsp>
                      <wps:cNvSpPr/>
                      <wps:spPr>
                        <a:xfrm rot="1246136">
                          <a:off x="0" y="0"/>
                          <a:ext cx="3938270" cy="3863975"/>
                        </a:xfrm>
                        <a:prstGeom prst="triangl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9F18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5.85pt;margin-top:12.7pt;width:310.1pt;height:304.25pt;rotation:1361113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4583 7504 10570 14600 10297 15478 10317 16146 10384 16707 10606 17406 10280 18040 9966 18635 8838 19070 7344 19691 6802 19744 6780 20304 6196 20139 5988 20302 5597 20453 6016 21979 7579 21375 7975 22437 10775 21354 11170 22416 13906 21359 15406 21386 15520 21494 23455 18232 21947 14237 21266 12425 20391 10070 18674 4946 14583 7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" filled="f" stroked="f" strokeweight="1pt">
                <w10:wrap type="tight"/>
              </v:shape>
            </w:pict>
          </mc:Fallback>
        </mc:AlternateContent>
      </w:r>
    </w:p>
    <w:sectPr w:rsidR="00BB5012" w:rsidRPr="00AF1AC9" w:rsidSect="005E0DA7">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60"/>
    <w:rsid w:val="00083CB3"/>
    <w:rsid w:val="00150BF8"/>
    <w:rsid w:val="00346619"/>
    <w:rsid w:val="00351D0A"/>
    <w:rsid w:val="00536855"/>
    <w:rsid w:val="00563A9D"/>
    <w:rsid w:val="005E0DA7"/>
    <w:rsid w:val="006F7760"/>
    <w:rsid w:val="00866036"/>
    <w:rsid w:val="00920977"/>
    <w:rsid w:val="00994897"/>
    <w:rsid w:val="00AC7216"/>
    <w:rsid w:val="00AF1AC9"/>
    <w:rsid w:val="00B22DA0"/>
    <w:rsid w:val="00BB5012"/>
    <w:rsid w:val="00BF4AB0"/>
    <w:rsid w:val="00C30E47"/>
    <w:rsid w:val="00C37A01"/>
    <w:rsid w:val="00DE0E11"/>
    <w:rsid w:val="00DE2399"/>
    <w:rsid w:val="00E42D82"/>
    <w:rsid w:val="00EB3F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6E03"/>
  <w15:chartTrackingRefBased/>
  <w15:docId w15:val="{E6051102-57EE-438D-86EE-36469F71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37A0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rayer%20letters\Prayer%20letters\2024\Jack%20Ferguson%20letterhead%20template%201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Jack Ferguson letterhead template 10-22</Template>
  <TotalTime>119</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Jack Ferguson</cp:lastModifiedBy>
  <cp:revision>6</cp:revision>
  <dcterms:created xsi:type="dcterms:W3CDTF">2024-03-01T19:16:00Z</dcterms:created>
  <dcterms:modified xsi:type="dcterms:W3CDTF">2024-03-02T00:50:00Z</dcterms:modified>
</cp:coreProperties>
</file>