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7A01" w:rsidRPr="000903F0" w:rsidRDefault="00C37A01" w:rsidP="00C37A01">
      <w:pPr>
        <w:jc w:val="center"/>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0</wp:posOffset>
                </wp:positionV>
                <wp:extent cx="7251700" cy="1580515"/>
                <wp:effectExtent l="0" t="0" r="0" b="0"/>
                <wp:wrapTopAndBottom/>
                <wp:docPr id="3" name="Rectangle 3"/>
                <wp:cNvGraphicFramePr/>
                <a:graphic xmlns:a="http://schemas.openxmlformats.org/drawingml/2006/main">
                  <a:graphicData uri="http://schemas.microsoft.com/office/word/2010/wordprocessingShape">
                    <wps:wsp>
                      <wps:cNvSpPr/>
                      <wps:spPr>
                        <a:xfrm>
                          <a:off x="0" y="0"/>
                          <a:ext cx="7251700" cy="15805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5833C7" id="Rectangle 3" o:spid="_x0000_s1026" style="position:absolute;margin-left:-16.5pt;margin-top:0;width:571pt;height:124.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" filled="f" stroked="f" strokeweight="1pt">
                <w10:wrap type="topAndBottom"/>
              </v:rect>
            </w:pict>
          </mc:Fallback>
        </mc:AlternateContent>
      </w:r>
      <w:r>
        <w:rPr>
          <w:noProof/>
          <w:sz w:val="20"/>
          <w:szCs w:val="20"/>
        </w:rPr>
        <w:drawing>
          <wp:anchor distT="0" distB="0" distL="114300" distR="114300" simplePos="0" relativeHeight="251658240" behindDoc="1" locked="0" layoutInCell="1" allowOverlap="1">
            <wp:simplePos x="0" y="0"/>
            <wp:positionH relativeFrom="column">
              <wp:posOffset>-446690</wp:posOffset>
            </wp:positionH>
            <wp:positionV relativeFrom="paragraph">
              <wp:posOffset>-430924</wp:posOffset>
            </wp:positionV>
            <wp:extent cx="7740174" cy="10016358"/>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ck Ferguson LH revised 10-2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56514" cy="10037503"/>
                    </a:xfrm>
                    <a:prstGeom prst="rect">
                      <a:avLst/>
                    </a:prstGeom>
                  </pic:spPr>
                </pic:pic>
              </a:graphicData>
            </a:graphic>
            <wp14:sizeRelH relativeFrom="page">
              <wp14:pctWidth>0</wp14:pctWidth>
            </wp14:sizeRelH>
            <wp14:sizeRelV relativeFrom="page">
              <wp14:pctHeight>0</wp14:pctHeight>
            </wp14:sizeRelV>
          </wp:anchor>
        </w:drawing>
      </w:r>
      <w:r w:rsidR="00675A20">
        <w:rPr>
          <w:sz w:val="20"/>
          <w:szCs w:val="20"/>
        </w:rPr>
        <w:t>March</w:t>
      </w:r>
      <w:r w:rsidRPr="000903F0">
        <w:rPr>
          <w:sz w:val="20"/>
          <w:szCs w:val="20"/>
        </w:rPr>
        <w:t xml:space="preserve"> – A</w:t>
      </w:r>
      <w:r w:rsidR="00675A20">
        <w:rPr>
          <w:sz w:val="20"/>
          <w:szCs w:val="20"/>
        </w:rPr>
        <w:t>pril</w:t>
      </w:r>
      <w:r w:rsidRPr="000903F0">
        <w:rPr>
          <w:sz w:val="20"/>
          <w:szCs w:val="20"/>
        </w:rPr>
        <w:t xml:space="preserve"> 202</w:t>
      </w:r>
      <w:r w:rsidR="00675A20">
        <w:rPr>
          <w:sz w:val="20"/>
          <w:szCs w:val="20"/>
        </w:rPr>
        <w:t>4</w:t>
      </w:r>
    </w:p>
    <w:p w:rsidR="00C37A01" w:rsidRPr="000903F0" w:rsidRDefault="00C37A01" w:rsidP="00C37A01">
      <w:pPr>
        <w:rPr>
          <w:sz w:val="20"/>
          <w:szCs w:val="20"/>
        </w:rPr>
      </w:pPr>
      <w:r w:rsidRPr="000903F0">
        <w:rPr>
          <w:sz w:val="20"/>
          <w:szCs w:val="20"/>
        </w:rPr>
        <w:t>Dear Pastor and Friends,</w:t>
      </w:r>
    </w:p>
    <w:p w:rsidR="00C37A01" w:rsidRDefault="00675A20" w:rsidP="00675A20">
      <w:pPr>
        <w:rPr>
          <w:sz w:val="20"/>
          <w:szCs w:val="20"/>
        </w:rPr>
      </w:pPr>
      <w:r>
        <w:rPr>
          <w:sz w:val="20"/>
          <w:szCs w:val="20"/>
        </w:rPr>
        <w:t xml:space="preserve">     Once again it is our privilege to update you dear folks as t</w:t>
      </w:r>
      <w:r w:rsidR="00B760A7">
        <w:rPr>
          <w:sz w:val="20"/>
          <w:szCs w:val="20"/>
        </w:rPr>
        <w:t>o</w:t>
      </w:r>
      <w:r>
        <w:rPr>
          <w:sz w:val="20"/>
          <w:szCs w:val="20"/>
        </w:rPr>
        <w:t xml:space="preserve"> what has been going on with the Gospel Transport Ministry. The Lord has been so very gracious regarding our humble efforts on His behalf. Both </w:t>
      </w:r>
      <w:r w:rsidRPr="00B760A7">
        <w:rPr>
          <w:sz w:val="20"/>
          <w:szCs w:val="20"/>
          <w:u w:val="single"/>
        </w:rPr>
        <w:t>working through us</w:t>
      </w:r>
      <w:r>
        <w:rPr>
          <w:sz w:val="20"/>
          <w:szCs w:val="20"/>
        </w:rPr>
        <w:t xml:space="preserve"> and </w:t>
      </w:r>
      <w:r w:rsidRPr="00B760A7">
        <w:rPr>
          <w:sz w:val="20"/>
          <w:szCs w:val="20"/>
          <w:u w:val="single"/>
        </w:rPr>
        <w:t>working in us</w:t>
      </w:r>
      <w:r>
        <w:rPr>
          <w:sz w:val="20"/>
          <w:szCs w:val="20"/>
        </w:rPr>
        <w:t xml:space="preserve">. For my part, </w:t>
      </w:r>
      <w:r w:rsidR="00B760A7">
        <w:rPr>
          <w:sz w:val="20"/>
          <w:szCs w:val="20"/>
        </w:rPr>
        <w:t>the</w:t>
      </w:r>
      <w:r>
        <w:rPr>
          <w:sz w:val="20"/>
          <w:szCs w:val="20"/>
        </w:rPr>
        <w:t xml:space="preserve"> Lord has renewed my personal sense of ‘awe’ </w:t>
      </w:r>
      <w:r w:rsidR="00B760A7">
        <w:rPr>
          <w:sz w:val="20"/>
          <w:szCs w:val="20"/>
        </w:rPr>
        <w:t>regarding</w:t>
      </w:r>
      <w:r>
        <w:rPr>
          <w:sz w:val="20"/>
          <w:szCs w:val="20"/>
        </w:rPr>
        <w:t xml:space="preserve"> His glory, His mercy, His provision, and well… just the continual daily blessing which we enjoy. </w:t>
      </w:r>
      <w:r w:rsidR="00B760A7">
        <w:rPr>
          <w:sz w:val="20"/>
          <w:szCs w:val="20"/>
        </w:rPr>
        <w:t>We</w:t>
      </w:r>
      <w:r>
        <w:rPr>
          <w:sz w:val="20"/>
          <w:szCs w:val="20"/>
        </w:rPr>
        <w:t xml:space="preserve"> trust and pray that each of you find Him to be that much, and more, in your lives and ministries!</w:t>
      </w:r>
    </w:p>
    <w:p w:rsidR="00675A20" w:rsidRDefault="00675A20" w:rsidP="00675A20">
      <w:pPr>
        <w:rPr>
          <w:sz w:val="20"/>
          <w:szCs w:val="20"/>
        </w:rPr>
      </w:pPr>
      <w:r>
        <w:rPr>
          <w:sz w:val="20"/>
          <w:szCs w:val="20"/>
        </w:rPr>
        <w:t xml:space="preserve">     We have encountered delays in getting the needed scripture together for two of our projects, but even as I sat down to begin this letter, </w:t>
      </w:r>
      <w:r w:rsidR="00384B68">
        <w:rPr>
          <w:sz w:val="20"/>
          <w:szCs w:val="20"/>
        </w:rPr>
        <w:t xml:space="preserve">a good friend with a similar ministry offered us the last two pallets of tracts which I felt were necessary for the load going to Tabasco. We had hoped to have it shipped out by now, but with this last little help I feel certain we can get it going by next week. </w:t>
      </w:r>
    </w:p>
    <w:p w:rsidR="00384B68" w:rsidRDefault="00384B68" w:rsidP="00675A20">
      <w:pPr>
        <w:rPr>
          <w:sz w:val="20"/>
          <w:szCs w:val="20"/>
        </w:rPr>
      </w:pPr>
      <w:r>
        <w:rPr>
          <w:sz w:val="20"/>
          <w:szCs w:val="20"/>
        </w:rPr>
        <w:t xml:space="preserve">     That being said, we were able to get</w:t>
      </w:r>
      <w:r w:rsidR="00B760A7">
        <w:rPr>
          <w:sz w:val="20"/>
          <w:szCs w:val="20"/>
        </w:rPr>
        <w:t xml:space="preserve"> </w:t>
      </w:r>
      <w:r w:rsidR="00B760A7" w:rsidRPr="00B760A7">
        <w:rPr>
          <w:sz w:val="20"/>
          <w:szCs w:val="20"/>
          <w:u w:val="single"/>
        </w:rPr>
        <w:t>a little over</w:t>
      </w:r>
      <w:r w:rsidRPr="00B760A7">
        <w:rPr>
          <w:sz w:val="20"/>
          <w:szCs w:val="20"/>
          <w:u w:val="single"/>
        </w:rPr>
        <w:t xml:space="preserve"> two and a half million pieces of scripture sent down to Guanajuato</w:t>
      </w:r>
      <w:r>
        <w:rPr>
          <w:sz w:val="20"/>
          <w:szCs w:val="20"/>
        </w:rPr>
        <w:t xml:space="preserve">, Mexico about ten days ago. Included in that load were over seven thousand whole Bibles, which are already being distributed to pastors, missionaries, and soul winners, along with multiple thousands of gospel tracts </w:t>
      </w:r>
      <w:r w:rsidR="00B760A7">
        <w:rPr>
          <w:sz w:val="20"/>
          <w:szCs w:val="20"/>
        </w:rPr>
        <w:t xml:space="preserve">and booklets </w:t>
      </w:r>
      <w:r>
        <w:rPr>
          <w:sz w:val="20"/>
          <w:szCs w:val="20"/>
        </w:rPr>
        <w:t xml:space="preserve">for each. </w:t>
      </w:r>
      <w:r w:rsidR="00FF5C6C">
        <w:rPr>
          <w:sz w:val="20"/>
          <w:szCs w:val="20"/>
        </w:rPr>
        <w:t>We</w:t>
      </w:r>
      <w:r>
        <w:rPr>
          <w:sz w:val="20"/>
          <w:szCs w:val="20"/>
        </w:rPr>
        <w:t xml:space="preserve"> feel so honored to be a part of </w:t>
      </w:r>
      <w:r w:rsidRPr="00B760A7">
        <w:rPr>
          <w:b/>
          <w:bCs/>
          <w:sz w:val="20"/>
          <w:szCs w:val="20"/>
        </w:rPr>
        <w:t>such an extraordinary ministry!</w:t>
      </w:r>
    </w:p>
    <w:p w:rsidR="00FF5C6C" w:rsidRDefault="00384B68" w:rsidP="00675A20">
      <w:pPr>
        <w:rPr>
          <w:sz w:val="20"/>
          <w:szCs w:val="20"/>
        </w:rPr>
      </w:pPr>
      <w:r>
        <w:rPr>
          <w:sz w:val="20"/>
          <w:szCs w:val="20"/>
        </w:rPr>
        <w:t xml:space="preserve">     The container for Guatemala</w:t>
      </w:r>
      <w:r w:rsidR="00FF5C6C">
        <w:rPr>
          <w:sz w:val="20"/>
          <w:szCs w:val="20"/>
        </w:rPr>
        <w:t xml:space="preserve">, which </w:t>
      </w:r>
      <w:r w:rsidR="00B760A7">
        <w:rPr>
          <w:sz w:val="20"/>
          <w:szCs w:val="20"/>
        </w:rPr>
        <w:t>we</w:t>
      </w:r>
      <w:r w:rsidR="00FF5C6C">
        <w:rPr>
          <w:sz w:val="20"/>
          <w:szCs w:val="20"/>
        </w:rPr>
        <w:t xml:space="preserve"> had previously mentioned,</w:t>
      </w:r>
      <w:r>
        <w:rPr>
          <w:sz w:val="20"/>
          <w:szCs w:val="20"/>
        </w:rPr>
        <w:t xml:space="preserve"> is still pending. That is, we’re awaiting delivery of the final supply of Bibles and gospel booklets to fill out this load. </w:t>
      </w:r>
      <w:r w:rsidRPr="00B760A7">
        <w:rPr>
          <w:b/>
          <w:bCs/>
          <w:sz w:val="20"/>
          <w:szCs w:val="20"/>
        </w:rPr>
        <w:t>BUT</w:t>
      </w:r>
      <w:r>
        <w:rPr>
          <w:sz w:val="20"/>
          <w:szCs w:val="20"/>
        </w:rPr>
        <w:t xml:space="preserve">, instead of one container, it’s </w:t>
      </w:r>
      <w:r w:rsidR="00FF5C6C">
        <w:rPr>
          <w:sz w:val="20"/>
          <w:szCs w:val="20"/>
        </w:rPr>
        <w:t xml:space="preserve">now </w:t>
      </w:r>
      <w:r>
        <w:rPr>
          <w:sz w:val="20"/>
          <w:szCs w:val="20"/>
        </w:rPr>
        <w:t xml:space="preserve">turning into </w:t>
      </w:r>
      <w:r w:rsidRPr="00FF5C6C">
        <w:rPr>
          <w:sz w:val="20"/>
          <w:szCs w:val="20"/>
          <w:u w:val="single"/>
        </w:rPr>
        <w:t>two containers</w:t>
      </w:r>
      <w:r>
        <w:rPr>
          <w:sz w:val="20"/>
          <w:szCs w:val="20"/>
        </w:rPr>
        <w:t xml:space="preserve"> as we will be partnering with another ministry wh</w:t>
      </w:r>
      <w:r w:rsidR="00FF5C6C">
        <w:rPr>
          <w:sz w:val="20"/>
          <w:szCs w:val="20"/>
        </w:rPr>
        <w:t>ich</w:t>
      </w:r>
      <w:r>
        <w:rPr>
          <w:sz w:val="20"/>
          <w:szCs w:val="20"/>
        </w:rPr>
        <w:t xml:space="preserve"> wanted to get scripture down to Guatemala as well. </w:t>
      </w:r>
      <w:r w:rsidR="00FF5C6C">
        <w:rPr>
          <w:sz w:val="20"/>
          <w:szCs w:val="20"/>
        </w:rPr>
        <w:t>We</w:t>
      </w:r>
      <w:r>
        <w:rPr>
          <w:sz w:val="20"/>
          <w:szCs w:val="20"/>
        </w:rPr>
        <w:t xml:space="preserve"> have every reason to believe that th</w:t>
      </w:r>
      <w:r w:rsidR="00FF5C6C">
        <w:rPr>
          <w:sz w:val="20"/>
          <w:szCs w:val="20"/>
        </w:rPr>
        <w:t>is project</w:t>
      </w:r>
      <w:r>
        <w:rPr>
          <w:sz w:val="20"/>
          <w:szCs w:val="20"/>
        </w:rPr>
        <w:t xml:space="preserve"> should come together before the end of </w:t>
      </w:r>
      <w:r w:rsidR="00FF5C6C">
        <w:rPr>
          <w:sz w:val="20"/>
          <w:szCs w:val="20"/>
        </w:rPr>
        <w:t>M</w:t>
      </w:r>
      <w:r>
        <w:rPr>
          <w:sz w:val="20"/>
          <w:szCs w:val="20"/>
        </w:rPr>
        <w:t>ay.</w:t>
      </w:r>
      <w:r w:rsidR="00FF5C6C">
        <w:rPr>
          <w:sz w:val="20"/>
          <w:szCs w:val="20"/>
        </w:rPr>
        <w:t xml:space="preserve"> </w:t>
      </w:r>
      <w:r w:rsidR="00FF5C6C" w:rsidRPr="00B760A7">
        <w:rPr>
          <w:b/>
          <w:bCs/>
          <w:sz w:val="20"/>
          <w:szCs w:val="20"/>
        </w:rPr>
        <w:t>Pray my friends, pray!</w:t>
      </w:r>
    </w:p>
    <w:p w:rsidR="00384B68" w:rsidRDefault="00FF5C6C" w:rsidP="00675A20">
      <w:pPr>
        <w:rPr>
          <w:sz w:val="20"/>
          <w:szCs w:val="20"/>
        </w:rPr>
      </w:pPr>
      <w:r>
        <w:rPr>
          <w:sz w:val="20"/>
          <w:szCs w:val="20"/>
        </w:rPr>
        <w:t xml:space="preserve">     Now I have a couple specific prayer requests for you… </w:t>
      </w:r>
      <w:r w:rsidRPr="00B760A7">
        <w:rPr>
          <w:b/>
          <w:bCs/>
          <w:sz w:val="20"/>
          <w:szCs w:val="20"/>
        </w:rPr>
        <w:t>1)</w:t>
      </w:r>
      <w:r>
        <w:rPr>
          <w:sz w:val="20"/>
          <w:szCs w:val="20"/>
        </w:rPr>
        <w:t xml:space="preserve"> We have been contacted by </w:t>
      </w:r>
      <w:r w:rsidRPr="005E2AD2">
        <w:rPr>
          <w:sz w:val="20"/>
          <w:szCs w:val="20"/>
          <w:u w:val="single"/>
        </w:rPr>
        <w:t>a pastor in Tanzania, Africa</w:t>
      </w:r>
      <w:r>
        <w:rPr>
          <w:sz w:val="20"/>
          <w:szCs w:val="20"/>
        </w:rPr>
        <w:t>, requesting Bibles, tracts, etc. I believe we could work out the logistics to meet this pastor’s need, but I know nothing about him. I desire to be a wise steward of that which the Lord provides, and so we must learn how to investigate this ministry</w:t>
      </w:r>
      <w:r w:rsidR="005E2AD2">
        <w:rPr>
          <w:sz w:val="20"/>
          <w:szCs w:val="20"/>
        </w:rPr>
        <w:t>.</w:t>
      </w:r>
      <w:r>
        <w:rPr>
          <w:sz w:val="20"/>
          <w:szCs w:val="20"/>
        </w:rPr>
        <w:t xml:space="preserve"> </w:t>
      </w:r>
      <w:r w:rsidR="005E2AD2">
        <w:rPr>
          <w:sz w:val="20"/>
          <w:szCs w:val="20"/>
        </w:rPr>
        <w:t>A</w:t>
      </w:r>
      <w:r>
        <w:rPr>
          <w:sz w:val="20"/>
          <w:szCs w:val="20"/>
        </w:rPr>
        <w:t>nd</w:t>
      </w:r>
      <w:r w:rsidR="005E2AD2">
        <w:rPr>
          <w:sz w:val="20"/>
          <w:szCs w:val="20"/>
        </w:rPr>
        <w:t xml:space="preserve"> so, we very</w:t>
      </w:r>
      <w:r>
        <w:rPr>
          <w:sz w:val="20"/>
          <w:szCs w:val="20"/>
        </w:rPr>
        <w:t xml:space="preserve"> much need God’s wisdom and guidance as to this possible opportunity. </w:t>
      </w:r>
      <w:r w:rsidR="005E2AD2">
        <w:rPr>
          <w:sz w:val="20"/>
          <w:szCs w:val="20"/>
        </w:rPr>
        <w:t>Therefore</w:t>
      </w:r>
      <w:r>
        <w:rPr>
          <w:sz w:val="20"/>
          <w:szCs w:val="20"/>
        </w:rPr>
        <w:t xml:space="preserve">, we ask for your prayers in this regard. </w:t>
      </w:r>
      <w:r w:rsidRPr="005E2AD2">
        <w:rPr>
          <w:b/>
          <w:bCs/>
          <w:sz w:val="20"/>
          <w:szCs w:val="20"/>
        </w:rPr>
        <w:t>2)</w:t>
      </w:r>
      <w:r>
        <w:rPr>
          <w:sz w:val="20"/>
          <w:szCs w:val="20"/>
        </w:rPr>
        <w:t xml:space="preserve"> Another opportunity</w:t>
      </w:r>
      <w:r w:rsidR="00384B68">
        <w:rPr>
          <w:sz w:val="20"/>
          <w:szCs w:val="20"/>
        </w:rPr>
        <w:t xml:space="preserve"> </w:t>
      </w:r>
      <w:r>
        <w:rPr>
          <w:sz w:val="20"/>
          <w:szCs w:val="20"/>
        </w:rPr>
        <w:t xml:space="preserve">seems to be opening for us to get </w:t>
      </w:r>
      <w:r w:rsidRPr="005E2AD2">
        <w:rPr>
          <w:sz w:val="20"/>
          <w:szCs w:val="20"/>
          <w:u w:val="single"/>
        </w:rPr>
        <w:t xml:space="preserve">a container of scripture shipped down to </w:t>
      </w:r>
      <w:r w:rsidR="00205E87" w:rsidRPr="005E2AD2">
        <w:rPr>
          <w:sz w:val="20"/>
          <w:szCs w:val="20"/>
          <w:u w:val="single"/>
        </w:rPr>
        <w:t>Bolivia</w:t>
      </w:r>
      <w:r w:rsidR="00205E87">
        <w:rPr>
          <w:sz w:val="20"/>
          <w:szCs w:val="20"/>
        </w:rPr>
        <w:t>, in South America. What’s interesting is that Bolivia is a land-locked country. That is to say that they have no coastline, or sea ports</w:t>
      </w:r>
      <w:r w:rsidR="005E2AD2">
        <w:rPr>
          <w:sz w:val="20"/>
          <w:szCs w:val="20"/>
        </w:rPr>
        <w:t>,</w:t>
      </w:r>
      <w:r w:rsidR="00205E87">
        <w:rPr>
          <w:sz w:val="20"/>
          <w:szCs w:val="20"/>
        </w:rPr>
        <w:t xml:space="preserve"> </w:t>
      </w:r>
      <w:r w:rsidR="005E2AD2">
        <w:rPr>
          <w:sz w:val="20"/>
          <w:szCs w:val="20"/>
        </w:rPr>
        <w:t>by</w:t>
      </w:r>
      <w:r w:rsidR="00205E87">
        <w:rPr>
          <w:sz w:val="20"/>
          <w:szCs w:val="20"/>
        </w:rPr>
        <w:t xml:space="preserve"> which to receive a container… </w:t>
      </w:r>
      <w:r w:rsidR="00205E87" w:rsidRPr="005E2AD2">
        <w:rPr>
          <w:b/>
          <w:bCs/>
          <w:sz w:val="20"/>
          <w:szCs w:val="20"/>
        </w:rPr>
        <w:t>BUT</w:t>
      </w:r>
      <w:r w:rsidR="00205E87">
        <w:rPr>
          <w:sz w:val="20"/>
          <w:szCs w:val="20"/>
        </w:rPr>
        <w:t xml:space="preserve">, again it seems that our faithful Father has given us a way in which we can ship to Chile, then carry the load over-land to Bolivia. It’s all still in the planning stages, and of course God’s guidance and wisdom is of great necessity. Therefore, </w:t>
      </w:r>
      <w:r w:rsidR="00205E87" w:rsidRPr="005E2AD2">
        <w:rPr>
          <w:sz w:val="20"/>
          <w:szCs w:val="20"/>
          <w:u w:val="single"/>
        </w:rPr>
        <w:t>your prayers are desired in regard to this project as well</w:t>
      </w:r>
      <w:r w:rsidR="00205E87">
        <w:rPr>
          <w:sz w:val="20"/>
          <w:szCs w:val="20"/>
        </w:rPr>
        <w:t>.</w:t>
      </w:r>
    </w:p>
    <w:p w:rsidR="00205E87" w:rsidRDefault="00205E87" w:rsidP="00675A20">
      <w:pPr>
        <w:rPr>
          <w:sz w:val="20"/>
          <w:szCs w:val="20"/>
        </w:rPr>
      </w:pPr>
      <w:r>
        <w:rPr>
          <w:sz w:val="20"/>
          <w:szCs w:val="20"/>
        </w:rPr>
        <w:t xml:space="preserve">     Since we last wrote, we have added the greatly needed 375 square feet of building, and we have filled it, emptied it, and filled it again just this morning. It’s not only storage, but working space where we can re-stack pallets, put together pallets of combined materials, plastic wrap them, and well, do whatever needs to be done to prepare them for shipping</w:t>
      </w:r>
      <w:r w:rsidR="00A24C30">
        <w:rPr>
          <w:sz w:val="20"/>
          <w:szCs w:val="20"/>
        </w:rPr>
        <w:t xml:space="preserve">. Praise the Lord for the extra space! It has already made a huge difference for us, and </w:t>
      </w:r>
      <w:r w:rsidR="00A24C30" w:rsidRPr="00A24C30">
        <w:rPr>
          <w:b/>
          <w:bCs/>
          <w:sz w:val="20"/>
          <w:szCs w:val="20"/>
        </w:rPr>
        <w:t>we thank you for praying and giving!</w:t>
      </w:r>
      <w:r w:rsidR="00A24C30">
        <w:rPr>
          <w:sz w:val="20"/>
          <w:szCs w:val="20"/>
        </w:rPr>
        <w:t xml:space="preserve"> </w:t>
      </w:r>
    </w:p>
    <w:p w:rsidR="00A24C30" w:rsidRDefault="00A24C30" w:rsidP="00675A20">
      <w:pPr>
        <w:rPr>
          <w:sz w:val="20"/>
          <w:szCs w:val="20"/>
        </w:rPr>
      </w:pPr>
      <w:r>
        <w:rPr>
          <w:sz w:val="20"/>
          <w:szCs w:val="20"/>
        </w:rPr>
        <w:t xml:space="preserve">     The market ministry has been blessed as well, though we are only able to be there on Saturday and Sunday. We have been encouraged by faithful helpers on Saturday’s, and </w:t>
      </w:r>
      <w:r w:rsidR="005E2AD2">
        <w:rPr>
          <w:sz w:val="20"/>
          <w:szCs w:val="20"/>
        </w:rPr>
        <w:t>we</w:t>
      </w:r>
      <w:r>
        <w:rPr>
          <w:sz w:val="20"/>
          <w:szCs w:val="20"/>
        </w:rPr>
        <w:t xml:space="preserve"> have had the help of another good man fairly consistently on Sunday as well. We continue</w:t>
      </w:r>
      <w:r w:rsidR="005E2AD2">
        <w:rPr>
          <w:sz w:val="20"/>
          <w:szCs w:val="20"/>
        </w:rPr>
        <w:t>, of course,</w:t>
      </w:r>
      <w:r>
        <w:rPr>
          <w:sz w:val="20"/>
          <w:szCs w:val="20"/>
        </w:rPr>
        <w:t xml:space="preserve"> to supply other market ministries, and about a dozen pastor’s and soul winners who come looking for Bibles and tracts, which are used on both sides of the border here. Literally tens of thousands of tracts and gospel booklets are distributed to individuals, and we see </w:t>
      </w:r>
      <w:r w:rsidRPr="005E2AD2">
        <w:rPr>
          <w:sz w:val="20"/>
          <w:szCs w:val="20"/>
          <w:u w:val="single"/>
        </w:rPr>
        <w:t>a number of folks saved through this ministry on a regular basis</w:t>
      </w:r>
      <w:r>
        <w:rPr>
          <w:sz w:val="20"/>
          <w:szCs w:val="20"/>
        </w:rPr>
        <w:t>. Ma</w:t>
      </w:r>
      <w:r w:rsidR="005E2AD2">
        <w:rPr>
          <w:sz w:val="20"/>
          <w:szCs w:val="20"/>
        </w:rPr>
        <w:t>n</w:t>
      </w:r>
      <w:r>
        <w:rPr>
          <w:sz w:val="20"/>
          <w:szCs w:val="20"/>
        </w:rPr>
        <w:t xml:space="preserve">y of these new converts are from across the border, and so follow-up is difficult, but I am reminded of the Ethiopian who Philip led to Jesus out on a desert </w:t>
      </w:r>
      <w:r w:rsidR="005E2AD2">
        <w:rPr>
          <w:sz w:val="20"/>
          <w:szCs w:val="20"/>
        </w:rPr>
        <w:t xml:space="preserve">                                         </w:t>
      </w:r>
      <w:r>
        <w:rPr>
          <w:sz w:val="20"/>
          <w:szCs w:val="20"/>
        </w:rPr>
        <w:t>highway. He didn’t get what we would call ‘proper follow-up</w:t>
      </w:r>
      <w:r w:rsidR="001C4CB7">
        <w:rPr>
          <w:sz w:val="20"/>
          <w:szCs w:val="20"/>
        </w:rPr>
        <w:t xml:space="preserve">’ either, but there has been a Christian community in </w:t>
      </w:r>
      <w:r w:rsidR="005E2AD2">
        <w:rPr>
          <w:sz w:val="20"/>
          <w:szCs w:val="20"/>
        </w:rPr>
        <w:t xml:space="preserve">                                     </w:t>
      </w:r>
      <w:r w:rsidR="001C4CB7">
        <w:rPr>
          <w:sz w:val="20"/>
          <w:szCs w:val="20"/>
        </w:rPr>
        <w:t>Ethiopia since</w:t>
      </w:r>
      <w:r w:rsidR="005E2AD2">
        <w:rPr>
          <w:sz w:val="20"/>
          <w:szCs w:val="20"/>
        </w:rPr>
        <w:t xml:space="preserve"> </w:t>
      </w:r>
      <w:r w:rsidR="001C4CB7">
        <w:rPr>
          <w:sz w:val="20"/>
          <w:szCs w:val="20"/>
        </w:rPr>
        <w:t xml:space="preserve">that day! </w:t>
      </w:r>
      <w:r w:rsidR="001C4CB7" w:rsidRPr="005E2AD2">
        <w:rPr>
          <w:b/>
          <w:bCs/>
          <w:sz w:val="20"/>
          <w:szCs w:val="20"/>
        </w:rPr>
        <w:t>It’s amazing what God will do if we just put forth the effort and obey His leadership!</w:t>
      </w:r>
    </w:p>
    <w:p w:rsidR="001C4CB7" w:rsidRDefault="001C4CB7" w:rsidP="001C4CB7">
      <w:pPr>
        <w:rPr>
          <w:sz w:val="20"/>
          <w:szCs w:val="20"/>
        </w:rPr>
      </w:pPr>
      <w:r>
        <w:rPr>
          <w:sz w:val="20"/>
          <w:szCs w:val="20"/>
        </w:rPr>
        <w:t xml:space="preserve">     We are constantly grateful for each of you. For your prayers and offerings, making all we do possible!</w:t>
      </w:r>
    </w:p>
    <w:p w:rsidR="001C4CB7" w:rsidRDefault="001C4CB7" w:rsidP="001C4CB7">
      <w:pPr>
        <w:jc w:val="center"/>
        <w:rPr>
          <w:sz w:val="20"/>
          <w:szCs w:val="20"/>
        </w:rPr>
      </w:pPr>
      <w:r>
        <w:rPr>
          <w:sz w:val="20"/>
          <w:szCs w:val="20"/>
        </w:rPr>
        <w:t>May God bless you ever so richly,</w:t>
      </w:r>
    </w:p>
    <w:p w:rsidR="001C4CB7" w:rsidRDefault="001C4CB7" w:rsidP="001C4CB7">
      <w:pPr>
        <w:jc w:val="center"/>
        <w:rPr>
          <w:sz w:val="20"/>
          <w:szCs w:val="20"/>
        </w:rPr>
      </w:pPr>
      <w:r>
        <w:rPr>
          <w:sz w:val="20"/>
          <w:szCs w:val="20"/>
        </w:rPr>
        <w:t>Your missionaries into Mexico and beyond,</w:t>
      </w:r>
    </w:p>
    <w:p w:rsidR="001C4CB7" w:rsidRPr="00A24C30" w:rsidRDefault="001C4CB7" w:rsidP="001C4CB7">
      <w:pPr>
        <w:jc w:val="center"/>
        <w:rPr>
          <w:sz w:val="20"/>
          <w:szCs w:val="20"/>
        </w:rPr>
      </w:pPr>
      <w:r>
        <w:rPr>
          <w:sz w:val="20"/>
          <w:szCs w:val="20"/>
        </w:rPr>
        <w:t>Jack and Gloria Ferguson</w:t>
      </w:r>
    </w:p>
    <w:p w:rsidR="00C37A01" w:rsidRPr="000903F0" w:rsidRDefault="00C37A01" w:rsidP="00C37A01">
      <w:pPr>
        <w:rPr>
          <w:sz w:val="20"/>
          <w:szCs w:val="20"/>
        </w:rPr>
      </w:pPr>
      <w:r w:rsidRPr="000903F0">
        <w:rPr>
          <w:sz w:val="20"/>
          <w:szCs w:val="20"/>
        </w:rPr>
        <w:t xml:space="preserve">     </w:t>
      </w:r>
    </w:p>
    <w:p w:rsidR="00AF1AC9" w:rsidRPr="000903F0" w:rsidRDefault="00AF1AC9" w:rsidP="00675A20">
      <w:pPr>
        <w:rPr>
          <w:sz w:val="20"/>
          <w:szCs w:val="20"/>
        </w:rPr>
      </w:pPr>
      <w:r>
        <w:rPr>
          <w:noProof/>
          <w:sz w:val="20"/>
          <w:szCs w:val="20"/>
        </w:rPr>
        <w:lastRenderedPageBreak/>
        <mc:AlternateContent>
          <mc:Choice Requires="wps">
            <w:drawing>
              <wp:anchor distT="0" distB="0" distL="114300" distR="114300" simplePos="0" relativeHeight="251660288" behindDoc="1" locked="0" layoutInCell="1" allowOverlap="1">
                <wp:simplePos x="0" y="0"/>
                <wp:positionH relativeFrom="column">
                  <wp:posOffset>3376295</wp:posOffset>
                </wp:positionH>
                <wp:positionV relativeFrom="paragraph">
                  <wp:posOffset>161290</wp:posOffset>
                </wp:positionV>
                <wp:extent cx="3938270" cy="3863975"/>
                <wp:effectExtent l="0" t="0" r="0" b="174625"/>
                <wp:wrapTight wrapText="bothSides">
                  <wp:wrapPolygon edited="1">
                    <wp:start x="14583" y="7504"/>
                    <wp:lineTo x="10570" y="14600"/>
                    <wp:lineTo x="10297" y="15478"/>
                    <wp:lineTo x="10317" y="16146"/>
                    <wp:lineTo x="10384" y="16707"/>
                    <wp:lineTo x="10606" y="17406"/>
                    <wp:lineTo x="10280" y="18040"/>
                    <wp:lineTo x="9966" y="18635"/>
                    <wp:lineTo x="8838" y="19070"/>
                    <wp:lineTo x="7344" y="19691"/>
                    <wp:lineTo x="6802" y="19744"/>
                    <wp:lineTo x="6780" y="20304"/>
                    <wp:lineTo x="6196" y="20139"/>
                    <wp:lineTo x="5988" y="20302"/>
                    <wp:lineTo x="5597" y="20453"/>
                    <wp:lineTo x="6016" y="21979"/>
                    <wp:lineTo x="7579" y="21375"/>
                    <wp:lineTo x="7975" y="22437"/>
                    <wp:lineTo x="10775" y="21354"/>
                    <wp:lineTo x="11170" y="22416"/>
                    <wp:lineTo x="13906" y="21359"/>
                    <wp:lineTo x="15406" y="21386"/>
                    <wp:lineTo x="15520" y="21494"/>
                    <wp:lineTo x="23455" y="18232"/>
                    <wp:lineTo x="21947" y="14237"/>
                    <wp:lineTo x="21266" y="12425"/>
                    <wp:lineTo x="20391" y="10070"/>
                    <wp:lineTo x="18674" y="4946"/>
                    <wp:lineTo x="14583" y="7504"/>
                  </wp:wrapPolygon>
                </wp:wrapTight>
                <wp:docPr id="4" name="Triangle 4"/>
                <wp:cNvGraphicFramePr/>
                <a:graphic xmlns:a="http://schemas.openxmlformats.org/drawingml/2006/main">
                  <a:graphicData uri="http://schemas.microsoft.com/office/word/2010/wordprocessingShape">
                    <wps:wsp>
                      <wps:cNvSpPr/>
                      <wps:spPr>
                        <a:xfrm rot="1246136">
                          <a:off x="0" y="0"/>
                          <a:ext cx="3938270" cy="3863975"/>
                        </a:xfrm>
                        <a:prstGeom prst="triangl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6425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 o:spid="_x0000_s1026" type="#_x0000_t5" style="position:absolute;margin-left:265.85pt;margin-top:12.7pt;width:310.1pt;height:304.25pt;rotation:1361113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4583 7504 10570 14600 10297 15478 10317 16146 10384 16707 10606 17406 10280 18040 9966 18635 8838 19070 7344 19691 6802 19744 6780 20304 6196 20139 5988 20302 5597 20453 6016 21979 7579 21375 7975 22437 10775 21354 11170 22416 13906 21359 15406 21386 15520 21494 23455 18232 21947 14237 21266 12425 20391 10070 18674 4946 14583 7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" filled="f" stroked="f" strokeweight="1pt">
                <w10:wrap type="tight"/>
              </v:shape>
            </w:pict>
          </mc:Fallback>
        </mc:AlternateContent>
      </w:r>
      <w:r w:rsidR="00C37A01" w:rsidRPr="000903F0">
        <w:rPr>
          <w:sz w:val="20"/>
          <w:szCs w:val="20"/>
        </w:rPr>
        <w:t xml:space="preserve">     </w:t>
      </w:r>
    </w:p>
    <w:p w:rsidR="00BB5012" w:rsidRPr="00AF1AC9" w:rsidRDefault="00BB5012" w:rsidP="00AF1AC9">
      <w:pPr>
        <w:rPr>
          <w:sz w:val="20"/>
          <w:szCs w:val="20"/>
        </w:rPr>
      </w:pPr>
    </w:p>
    <w:sectPr w:rsidR="00BB5012" w:rsidRPr="00AF1AC9" w:rsidSect="00AC6F2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A20"/>
    <w:rsid w:val="00150BF8"/>
    <w:rsid w:val="001C4CB7"/>
    <w:rsid w:val="00205E87"/>
    <w:rsid w:val="00384B68"/>
    <w:rsid w:val="00563A9D"/>
    <w:rsid w:val="005E2AD2"/>
    <w:rsid w:val="00675A20"/>
    <w:rsid w:val="00994897"/>
    <w:rsid w:val="00A24C30"/>
    <w:rsid w:val="00AC6F2E"/>
    <w:rsid w:val="00AF1AC9"/>
    <w:rsid w:val="00B760A7"/>
    <w:rsid w:val="00BB5012"/>
    <w:rsid w:val="00BF4AB0"/>
    <w:rsid w:val="00C37A01"/>
    <w:rsid w:val="00EB3FA2"/>
    <w:rsid w:val="00FF5C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78455"/>
  <w15:chartTrackingRefBased/>
  <w15:docId w15:val="{F1A00791-1976-47CA-AD23-E4338246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37A01"/>
    <w:pPr>
      <w:widowControl w:val="0"/>
      <w:autoSpaceDE w:val="0"/>
      <w:autoSpaceDN w:val="0"/>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prayer%20letters\Prayer%20letters\2024\Jack%20Ferguson%20letterhead%20template%201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Jack Ferguson letterhead template 10-22</Template>
  <TotalTime>68</TotalTime>
  <Pages>2</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Jack Ferguson</cp:lastModifiedBy>
  <cp:revision>3</cp:revision>
  <dcterms:created xsi:type="dcterms:W3CDTF">2024-05-06T20:42:00Z</dcterms:created>
  <dcterms:modified xsi:type="dcterms:W3CDTF">2024-05-06T21:50:00Z</dcterms:modified>
</cp:coreProperties>
</file>