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7A01" w:rsidRPr="00A62A5C" w:rsidRDefault="00C37A01" w:rsidP="00C37A01">
      <w:pPr>
        <w:jc w:val="center"/>
        <w:rPr>
          <w:sz w:val="20"/>
          <w:szCs w:val="20"/>
          <w:lang w:val="es-US"/>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w14:anchorId="4688C8DE">
                <w10:wrap type="topAndBottom"/>
              </v:rect>
            </w:pict>
          </mc:Fallback>
        </mc:AlternateContent>
      </w:r>
      <w:r>
        <w:rPr>
          <w:noProof/>
          <w:sz w:val="20"/>
          <w:szCs w:val="20"/>
        </w:rPr>
        <w:drawing>
          <wp:anchor distT="0" distB="0" distL="114300" distR="114300" simplePos="0" relativeHeight="251658240" behindDoc="1" locked="0" layoutInCell="1" allowOverlap="1">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00675A20" w:rsidRPr="00A62A5C">
        <w:rPr>
          <w:sz w:val="20"/>
          <w:szCs w:val="20"/>
          <w:lang w:val="es-US"/>
        </w:rPr>
        <w:t xml:space="preserve">Marzo – </w:t>
      </w:r>
      <w:proofErr w:type="gramStart"/>
      <w:r w:rsidR="00675A20" w:rsidRPr="00A62A5C">
        <w:rPr>
          <w:sz w:val="20"/>
          <w:szCs w:val="20"/>
          <w:lang w:val="es-US"/>
        </w:rPr>
        <w:t>Abril</w:t>
      </w:r>
      <w:proofErr w:type="gramEnd"/>
      <w:r w:rsidR="00675A20" w:rsidRPr="00A62A5C">
        <w:rPr>
          <w:sz w:val="20"/>
          <w:szCs w:val="20"/>
          <w:lang w:val="es-US"/>
        </w:rPr>
        <w:t xml:space="preserve"> 2024</w:t>
      </w:r>
    </w:p>
    <w:p w:rsidR="00C37A01" w:rsidRPr="00A62A5C" w:rsidRDefault="00C37A01" w:rsidP="00C37A01">
      <w:pPr>
        <w:rPr>
          <w:sz w:val="19"/>
          <w:szCs w:val="19"/>
          <w:lang w:val="es-US"/>
        </w:rPr>
      </w:pPr>
      <w:r w:rsidRPr="00A62A5C">
        <w:rPr>
          <w:sz w:val="19"/>
          <w:szCs w:val="19"/>
          <w:lang w:val="es-US"/>
        </w:rPr>
        <w:t>Querido Pastor y Amigos,</w:t>
      </w:r>
    </w:p>
    <w:p w:rsidR="00C37A01" w:rsidRPr="00A62A5C" w:rsidRDefault="00675A20" w:rsidP="00675A20">
      <w:pPr>
        <w:rPr>
          <w:sz w:val="19"/>
          <w:szCs w:val="19"/>
          <w:lang w:val="es-US"/>
        </w:rPr>
      </w:pPr>
      <w:r w:rsidRPr="00A62A5C">
        <w:rPr>
          <w:sz w:val="19"/>
          <w:szCs w:val="19"/>
          <w:lang w:val="es-US"/>
        </w:rPr>
        <w:t xml:space="preserve">     Una vez más, es nuestro privilegio ponerlos al día, queridos amigos, sobre lo que ha estado sucediendo con el Ministerio de Transporte del Evangelio. El Señor ha sido muy misericordioso con respecto a nuestros humildes esfuerzos a favor de Él. Tanto </w:t>
      </w:r>
      <w:r w:rsidRPr="00A62A5C">
        <w:rPr>
          <w:sz w:val="19"/>
          <w:szCs w:val="19"/>
          <w:u w:val="single"/>
          <w:lang w:val="es-US"/>
        </w:rPr>
        <w:t>trabajando a través de nosotros</w:t>
      </w:r>
      <w:r w:rsidRPr="00A62A5C">
        <w:rPr>
          <w:sz w:val="19"/>
          <w:szCs w:val="19"/>
          <w:lang w:val="es-US"/>
        </w:rPr>
        <w:t xml:space="preserve"> como </w:t>
      </w:r>
      <w:r w:rsidRPr="00A62A5C">
        <w:rPr>
          <w:sz w:val="19"/>
          <w:szCs w:val="19"/>
          <w:u w:val="single"/>
          <w:lang w:val="es-US"/>
        </w:rPr>
        <w:t>trabajando en nosotros</w:t>
      </w:r>
      <w:r w:rsidRPr="00A62A5C">
        <w:rPr>
          <w:sz w:val="19"/>
          <w:szCs w:val="19"/>
          <w:lang w:val="es-US"/>
        </w:rPr>
        <w:t>. Por mi parte, el Señor ha renovado mi sentido personal de "asombro" con respecto a Su gloria, Su misericordia, Su provisión y, bueno... solo la continua bendición diaria de la que disfrutamos. ¡Confiamos y oramos para que cada uno de ustedes lo encuentre tanto, y más, en sus vidas y ministerios!</w:t>
      </w:r>
    </w:p>
    <w:p w:rsidR="00675A20" w:rsidRPr="00A62A5C" w:rsidRDefault="00675A20" w:rsidP="00675A20">
      <w:pPr>
        <w:rPr>
          <w:sz w:val="19"/>
          <w:szCs w:val="19"/>
          <w:lang w:val="es-US"/>
        </w:rPr>
      </w:pPr>
      <w:r w:rsidRPr="00A62A5C">
        <w:rPr>
          <w:sz w:val="19"/>
          <w:szCs w:val="19"/>
          <w:lang w:val="es-US"/>
        </w:rPr>
        <w:t xml:space="preserve">     Nos hemos encontrado con retrasos en reunir las Escrituras necesarias para dos de nuestros proyectos, pero incluso cuando me senté a comenzar esta carta, un buen amigo con un ministerio similar nos ofreció las dos últimas </w:t>
      </w:r>
      <w:r w:rsidR="00DB46AC">
        <w:rPr>
          <w:sz w:val="19"/>
          <w:szCs w:val="19"/>
          <w:lang w:val="es-US"/>
        </w:rPr>
        <w:t>tarim</w:t>
      </w:r>
      <w:r w:rsidRPr="00A62A5C">
        <w:rPr>
          <w:sz w:val="19"/>
          <w:szCs w:val="19"/>
          <w:lang w:val="es-US"/>
        </w:rPr>
        <w:t>as de tratados que sentí que eran necesarias para la carga que iba a Tabasco. Esperábamos tenerlo enviado a</w:t>
      </w:r>
      <w:r w:rsidR="00DB46AC">
        <w:rPr>
          <w:sz w:val="19"/>
          <w:szCs w:val="19"/>
          <w:lang w:val="es-US"/>
        </w:rPr>
        <w:t>ntes ahora</w:t>
      </w:r>
      <w:r w:rsidRPr="00A62A5C">
        <w:rPr>
          <w:sz w:val="19"/>
          <w:szCs w:val="19"/>
          <w:lang w:val="es-US"/>
        </w:rPr>
        <w:t xml:space="preserve">, pero con esta última ayuda estoy seguro de que podemos ponerlo en marcha la próxima semana. </w:t>
      </w:r>
    </w:p>
    <w:p w:rsidR="00384B68" w:rsidRPr="00A62A5C" w:rsidRDefault="00384B68" w:rsidP="00675A20">
      <w:pPr>
        <w:rPr>
          <w:sz w:val="19"/>
          <w:szCs w:val="19"/>
          <w:lang w:val="es-US"/>
        </w:rPr>
      </w:pPr>
      <w:r w:rsidRPr="00A62A5C">
        <w:rPr>
          <w:sz w:val="19"/>
          <w:szCs w:val="19"/>
          <w:lang w:val="es-US"/>
        </w:rPr>
        <w:t xml:space="preserve">     Dicho esto, pudimos enviar </w:t>
      </w:r>
      <w:r w:rsidR="00B760A7" w:rsidRPr="00A62A5C">
        <w:rPr>
          <w:sz w:val="19"/>
          <w:szCs w:val="19"/>
          <w:u w:val="single"/>
          <w:lang w:val="es-US"/>
        </w:rPr>
        <w:t>un poco más de dos millones y medio de escrituras a Guanajuato</w:t>
      </w:r>
      <w:r w:rsidRPr="00A62A5C">
        <w:rPr>
          <w:sz w:val="19"/>
          <w:szCs w:val="19"/>
          <w:lang w:val="es-US"/>
        </w:rPr>
        <w:t xml:space="preserve">, México, hace unos diez días. En esa carga se incluyeron más de siete mil Biblias completas, que ya se están distribuyendo a pastores, misioneros y ganadores de almas, junto con varios miles de tratados y </w:t>
      </w:r>
      <w:r w:rsidR="00DB46AC">
        <w:rPr>
          <w:sz w:val="19"/>
          <w:szCs w:val="19"/>
          <w:lang w:val="es-US"/>
        </w:rPr>
        <w:t>libr</w:t>
      </w:r>
      <w:r w:rsidRPr="00A62A5C">
        <w:rPr>
          <w:sz w:val="19"/>
          <w:szCs w:val="19"/>
          <w:lang w:val="es-US"/>
        </w:rPr>
        <w:t xml:space="preserve">etos del evangelio para cada uno. ¡Nos sentimos muy honrados de ser parte de </w:t>
      </w:r>
      <w:r w:rsidRPr="00A62A5C">
        <w:rPr>
          <w:b/>
          <w:bCs/>
          <w:sz w:val="19"/>
          <w:szCs w:val="19"/>
          <w:lang w:val="es-US"/>
        </w:rPr>
        <w:t>un ministerio tan extraordinario!</w:t>
      </w:r>
    </w:p>
    <w:p w:rsidR="00FF5C6C" w:rsidRPr="00A62A5C" w:rsidRDefault="00DB46AC" w:rsidP="00675A20">
      <w:pPr>
        <w:rPr>
          <w:sz w:val="19"/>
          <w:szCs w:val="19"/>
          <w:lang w:val="es-US"/>
        </w:rPr>
      </w:pPr>
      <w:r>
        <w:rPr>
          <w:sz w:val="19"/>
          <w:szCs w:val="19"/>
          <w:lang w:val="es-US"/>
        </w:rPr>
        <w:t xml:space="preserve">    </w:t>
      </w:r>
      <w:r w:rsidR="00384B68" w:rsidRPr="00A62A5C">
        <w:rPr>
          <w:sz w:val="19"/>
          <w:szCs w:val="19"/>
          <w:lang w:val="es-US"/>
        </w:rPr>
        <w:t xml:space="preserve"> El contenedor para Guatemala, que habíamos mencionado anteriormente, aún está pendiente. Es decir, estamos esperando la entrega del suministro final de Biblias y </w:t>
      </w:r>
      <w:r>
        <w:rPr>
          <w:sz w:val="19"/>
          <w:szCs w:val="19"/>
          <w:lang w:val="es-US"/>
        </w:rPr>
        <w:t>libre</w:t>
      </w:r>
      <w:r w:rsidR="00384B68" w:rsidRPr="00A62A5C">
        <w:rPr>
          <w:sz w:val="19"/>
          <w:szCs w:val="19"/>
          <w:lang w:val="es-US"/>
        </w:rPr>
        <w:t xml:space="preserve">tos del evangelio para completar esta carga. </w:t>
      </w:r>
      <w:r w:rsidR="00384B68" w:rsidRPr="00A62A5C">
        <w:rPr>
          <w:b/>
          <w:bCs/>
          <w:sz w:val="19"/>
          <w:szCs w:val="19"/>
          <w:lang w:val="es-US"/>
        </w:rPr>
        <w:t>PERO</w:t>
      </w:r>
      <w:r w:rsidR="00384B68" w:rsidRPr="00A62A5C">
        <w:rPr>
          <w:sz w:val="19"/>
          <w:szCs w:val="19"/>
          <w:lang w:val="es-US"/>
        </w:rPr>
        <w:t>, en lugar de un</w:t>
      </w:r>
      <w:r>
        <w:rPr>
          <w:sz w:val="19"/>
          <w:szCs w:val="19"/>
          <w:lang w:val="es-US"/>
        </w:rPr>
        <w:t xml:space="preserve"> solo</w:t>
      </w:r>
      <w:r w:rsidR="00384B68" w:rsidRPr="00A62A5C">
        <w:rPr>
          <w:sz w:val="19"/>
          <w:szCs w:val="19"/>
          <w:lang w:val="es-US"/>
        </w:rPr>
        <w:t xml:space="preserve"> contenedor, ahora se está convirtiendo en </w:t>
      </w:r>
      <w:r w:rsidR="00384B68" w:rsidRPr="00A62A5C">
        <w:rPr>
          <w:sz w:val="19"/>
          <w:szCs w:val="19"/>
          <w:u w:val="single"/>
          <w:lang w:val="es-US"/>
        </w:rPr>
        <w:t xml:space="preserve">dos </w:t>
      </w:r>
      <w:r w:rsidR="00A62A5C" w:rsidRPr="00A62A5C">
        <w:rPr>
          <w:sz w:val="19"/>
          <w:szCs w:val="19"/>
          <w:u w:val="single"/>
          <w:lang w:val="es-US"/>
        </w:rPr>
        <w:t>contenedores</w:t>
      </w:r>
      <w:r w:rsidR="00A62A5C" w:rsidRPr="00A62A5C">
        <w:rPr>
          <w:sz w:val="19"/>
          <w:szCs w:val="19"/>
          <w:lang w:val="es-US"/>
        </w:rPr>
        <w:t>, ya</w:t>
      </w:r>
      <w:r w:rsidR="00384B68" w:rsidRPr="00A62A5C">
        <w:rPr>
          <w:sz w:val="19"/>
          <w:szCs w:val="19"/>
          <w:lang w:val="es-US"/>
        </w:rPr>
        <w:t xml:space="preserve"> que nos asociaremos con otro ministerio que también quería llevar las Escrituras a Guatemala. Tenemos todas las razones para creer que este proyecto debería c</w:t>
      </w:r>
      <w:r>
        <w:rPr>
          <w:sz w:val="19"/>
          <w:szCs w:val="19"/>
          <w:lang w:val="es-US"/>
        </w:rPr>
        <w:t>umpli</w:t>
      </w:r>
      <w:r w:rsidR="00384B68" w:rsidRPr="00A62A5C">
        <w:rPr>
          <w:sz w:val="19"/>
          <w:szCs w:val="19"/>
          <w:lang w:val="es-US"/>
        </w:rPr>
        <w:t xml:space="preserve">rse antes de finales de mayo. </w:t>
      </w:r>
      <w:r w:rsidR="00FF5C6C" w:rsidRPr="00A62A5C">
        <w:rPr>
          <w:b/>
          <w:bCs/>
          <w:sz w:val="19"/>
          <w:szCs w:val="19"/>
          <w:lang w:val="es-US"/>
        </w:rPr>
        <w:t>¡Oren amigos míos, oren!</w:t>
      </w:r>
    </w:p>
    <w:p w:rsidR="00384B68" w:rsidRPr="00A62A5C" w:rsidRDefault="00FF5C6C" w:rsidP="00675A20">
      <w:pPr>
        <w:rPr>
          <w:sz w:val="19"/>
          <w:szCs w:val="19"/>
          <w:lang w:val="es-US"/>
        </w:rPr>
      </w:pPr>
      <w:r w:rsidRPr="00A62A5C">
        <w:rPr>
          <w:sz w:val="19"/>
          <w:szCs w:val="19"/>
          <w:lang w:val="es-US"/>
        </w:rPr>
        <w:t xml:space="preserve"> </w:t>
      </w:r>
      <w:r w:rsidR="00DB46AC">
        <w:rPr>
          <w:sz w:val="19"/>
          <w:szCs w:val="19"/>
          <w:lang w:val="es-US"/>
        </w:rPr>
        <w:t xml:space="preserve">    </w:t>
      </w:r>
      <w:r w:rsidRPr="00A62A5C">
        <w:rPr>
          <w:sz w:val="19"/>
          <w:szCs w:val="19"/>
          <w:lang w:val="es-US"/>
        </w:rPr>
        <w:t xml:space="preserve">Ahora tengo un par de peticiones de oración específicas para ti... </w:t>
      </w:r>
      <w:r w:rsidRPr="00A62A5C">
        <w:rPr>
          <w:b/>
          <w:bCs/>
          <w:sz w:val="19"/>
          <w:szCs w:val="19"/>
          <w:lang w:val="es-US"/>
        </w:rPr>
        <w:t>1)</w:t>
      </w:r>
      <w:r w:rsidR="00A62A5C">
        <w:rPr>
          <w:b/>
          <w:bCs/>
          <w:sz w:val="19"/>
          <w:szCs w:val="19"/>
          <w:lang w:val="es-US"/>
        </w:rPr>
        <w:t xml:space="preserve"> </w:t>
      </w:r>
      <w:r w:rsidRPr="00A62A5C">
        <w:rPr>
          <w:sz w:val="19"/>
          <w:szCs w:val="19"/>
          <w:lang w:val="es-US"/>
        </w:rPr>
        <w:t xml:space="preserve">Un pastor en Tanzania, África, </w:t>
      </w:r>
      <w:r w:rsidRPr="00A62A5C">
        <w:rPr>
          <w:sz w:val="19"/>
          <w:szCs w:val="19"/>
          <w:u w:val="single"/>
          <w:lang w:val="es-US"/>
        </w:rPr>
        <w:t xml:space="preserve">se ha puesto en contacto con nosotros </w:t>
      </w:r>
      <w:r w:rsidRPr="00A62A5C">
        <w:rPr>
          <w:sz w:val="19"/>
          <w:szCs w:val="19"/>
          <w:lang w:val="es-US"/>
        </w:rPr>
        <w:t xml:space="preserve">para pedirnos Biblias, tratados, etc. Creo que podríamos resolver la logística para satisfacer la necesidad de este pastor, pero no sé nada de él. Deseo ser un mayordomo sabio de lo que el Señor provee, y por eso debemos aprender a investigar este ministerio. Por lo tanto, necesitamos mucho la sabiduría y la guía de Dios en cuanto a esta posible oportunidad. Por lo tanto, les pedimos sus oraciones en este sentido. </w:t>
      </w:r>
      <w:r w:rsidRPr="00A62A5C">
        <w:rPr>
          <w:b/>
          <w:bCs/>
          <w:sz w:val="19"/>
          <w:szCs w:val="19"/>
          <w:lang w:val="es-US"/>
        </w:rPr>
        <w:t>2)</w:t>
      </w:r>
      <w:r w:rsidRPr="00A62A5C">
        <w:rPr>
          <w:sz w:val="19"/>
          <w:szCs w:val="19"/>
          <w:lang w:val="es-US"/>
        </w:rPr>
        <w:t xml:space="preserve"> Parece que se está abriendo otra oportunidad para que enviemos </w:t>
      </w:r>
      <w:r w:rsidRPr="00A62A5C">
        <w:rPr>
          <w:sz w:val="19"/>
          <w:szCs w:val="19"/>
          <w:u w:val="single"/>
          <w:lang w:val="es-US"/>
        </w:rPr>
        <w:t>un contenedor de escrituras a Bolivia</w:t>
      </w:r>
      <w:r w:rsidR="00205E87" w:rsidRPr="00A62A5C">
        <w:rPr>
          <w:sz w:val="19"/>
          <w:szCs w:val="19"/>
          <w:lang w:val="es-US"/>
        </w:rPr>
        <w:t xml:space="preserve">, en América del Sur. Lo interesante es que Bolivia es un país sin salida al mar. Es decir que no tienen costa, ni puertos marítimos, por los que recibir un contenedor... </w:t>
      </w:r>
      <w:r w:rsidR="00205E87" w:rsidRPr="00A62A5C">
        <w:rPr>
          <w:b/>
          <w:bCs/>
          <w:sz w:val="19"/>
          <w:szCs w:val="19"/>
          <w:lang w:val="es-US"/>
        </w:rPr>
        <w:t>PERO</w:t>
      </w:r>
      <w:r w:rsidR="00205E87" w:rsidRPr="00A62A5C">
        <w:rPr>
          <w:sz w:val="19"/>
          <w:szCs w:val="19"/>
          <w:lang w:val="es-US"/>
        </w:rPr>
        <w:t xml:space="preserve">, de nuevo, parece que nuestro fiel Padre nos ha dado una forma en la que podemos enviar a Chile, y luego llevar la carga por tierra a Bolivia. Todo está todavía en las etapas de planificación y, por supuesto, la guía y la sabiduría de Dios son de gran necesidad. Por lo tanto, </w:t>
      </w:r>
      <w:r w:rsidR="00205E87" w:rsidRPr="00A62A5C">
        <w:rPr>
          <w:sz w:val="19"/>
          <w:szCs w:val="19"/>
          <w:u w:val="single"/>
          <w:lang w:val="es-US"/>
        </w:rPr>
        <w:t>sus oraciones son deseadas con respecto a este proyecto también</w:t>
      </w:r>
      <w:r w:rsidR="00205E87" w:rsidRPr="00A62A5C">
        <w:rPr>
          <w:sz w:val="19"/>
          <w:szCs w:val="19"/>
          <w:lang w:val="es-US"/>
        </w:rPr>
        <w:t>.</w:t>
      </w:r>
    </w:p>
    <w:p w:rsidR="00205E87" w:rsidRPr="00A62A5C" w:rsidRDefault="00205E87" w:rsidP="00675A20">
      <w:pPr>
        <w:rPr>
          <w:sz w:val="19"/>
          <w:szCs w:val="19"/>
          <w:lang w:val="es-US"/>
        </w:rPr>
      </w:pPr>
      <w:r w:rsidRPr="00A62A5C">
        <w:rPr>
          <w:sz w:val="19"/>
          <w:szCs w:val="19"/>
          <w:lang w:val="es-US"/>
        </w:rPr>
        <w:t xml:space="preserve">     Desde la última vez que escribimos, hemos agregado los 375 pies cuadrados de edificio que tanto se necesitan, y los hemos llenado, vaciado y llenado nuevamente esta mañana. No es solo almacenamiento, sino espacio de trabajo donde podemos volver a apilar </w:t>
      </w:r>
      <w:r w:rsidR="00DB46AC">
        <w:rPr>
          <w:sz w:val="19"/>
          <w:szCs w:val="19"/>
          <w:lang w:val="es-US"/>
        </w:rPr>
        <w:t>tarima</w:t>
      </w:r>
      <w:r w:rsidRPr="00A62A5C">
        <w:rPr>
          <w:sz w:val="19"/>
          <w:szCs w:val="19"/>
          <w:lang w:val="es-US"/>
        </w:rPr>
        <w:t xml:space="preserve">s, armar </w:t>
      </w:r>
      <w:r w:rsidR="00DB46AC">
        <w:rPr>
          <w:sz w:val="19"/>
          <w:szCs w:val="19"/>
          <w:lang w:val="es-US"/>
        </w:rPr>
        <w:t>tarim</w:t>
      </w:r>
      <w:r w:rsidRPr="00A62A5C">
        <w:rPr>
          <w:sz w:val="19"/>
          <w:szCs w:val="19"/>
          <w:lang w:val="es-US"/>
        </w:rPr>
        <w:t xml:space="preserve">as de materiales combinados, envolverlos con plástico y, bueno, hacer lo que sea necesario para prepararlos para el envío. ¡Alabado sea el Señor por el espacio extra! ¡Ya ha hecho una gran diferencia para nosotros, y </w:t>
      </w:r>
      <w:r w:rsidR="00A24C30" w:rsidRPr="00A62A5C">
        <w:rPr>
          <w:b/>
          <w:bCs/>
          <w:sz w:val="19"/>
          <w:szCs w:val="19"/>
          <w:lang w:val="es-US"/>
        </w:rPr>
        <w:t xml:space="preserve">te damos gracias por orar y dar! </w:t>
      </w:r>
    </w:p>
    <w:p w:rsidR="00A24C30" w:rsidRPr="00A62A5C" w:rsidRDefault="00A24C30" w:rsidP="00675A20">
      <w:pPr>
        <w:rPr>
          <w:sz w:val="19"/>
          <w:szCs w:val="19"/>
          <w:lang w:val="es-US"/>
        </w:rPr>
      </w:pPr>
      <w:r w:rsidRPr="00A62A5C">
        <w:rPr>
          <w:sz w:val="19"/>
          <w:szCs w:val="19"/>
          <w:lang w:val="es-US"/>
        </w:rPr>
        <w:t xml:space="preserve">     El ministerio del mercado también ha sido bendecido, aunque solo podemos estar allí los sábados y domingos. Hemos sido animados por ayudantes fieles los sábados, y también hemos tenido la ayuda de otro buen hombre con bastante constancia el domingo. Continuamos, por supuesto, </w:t>
      </w:r>
      <w:r w:rsidR="00DB46AC">
        <w:rPr>
          <w:sz w:val="19"/>
          <w:szCs w:val="19"/>
          <w:lang w:val="es-US"/>
        </w:rPr>
        <w:t>suministra</w:t>
      </w:r>
      <w:r w:rsidRPr="00A62A5C">
        <w:rPr>
          <w:sz w:val="19"/>
          <w:szCs w:val="19"/>
          <w:lang w:val="es-US"/>
        </w:rPr>
        <w:t xml:space="preserve">ndo a otros ministerios de mercado, y alrededor de una docena de pastores y ganadores de almas que vienen en busca de Biblias y tratados, que se usan en ambos lados de la frontera aquí. Literalmente, decenas de miles de tratados y </w:t>
      </w:r>
      <w:r w:rsidR="00DB46AC">
        <w:rPr>
          <w:sz w:val="19"/>
          <w:szCs w:val="19"/>
          <w:lang w:val="es-US"/>
        </w:rPr>
        <w:t>libr</w:t>
      </w:r>
      <w:r w:rsidRPr="00A62A5C">
        <w:rPr>
          <w:sz w:val="19"/>
          <w:szCs w:val="19"/>
          <w:lang w:val="es-US"/>
        </w:rPr>
        <w:t xml:space="preserve">etos del Evangelio se distribuyen a las personas, y vemos </w:t>
      </w:r>
      <w:r w:rsidRPr="00A62A5C">
        <w:rPr>
          <w:sz w:val="19"/>
          <w:szCs w:val="19"/>
          <w:u w:val="single"/>
          <w:lang w:val="es-US"/>
        </w:rPr>
        <w:t>a un número de personas salvas a través de este ministerio de manera regular</w:t>
      </w:r>
      <w:r w:rsidRPr="00A62A5C">
        <w:rPr>
          <w:sz w:val="19"/>
          <w:szCs w:val="19"/>
          <w:lang w:val="es-US"/>
        </w:rPr>
        <w:t xml:space="preserve">. Muchos de estos nuevos conversos son del otro lado de la frontera, por lo que el seguimiento es difícil, pero me acuerdo del etíope a quien Felipe llevó a Jesús por una carretera desierta. Tampoco recibió lo que llamaríamos "seguimiento adecuado", ¡pero ha habido una comunidad cristiana </w:t>
      </w:r>
      <w:r w:rsidR="00A62A5C">
        <w:rPr>
          <w:sz w:val="19"/>
          <w:szCs w:val="19"/>
          <w:lang w:val="es-US"/>
        </w:rPr>
        <w:t xml:space="preserve">                                                     </w:t>
      </w:r>
      <w:r w:rsidRPr="00A62A5C">
        <w:rPr>
          <w:sz w:val="19"/>
          <w:szCs w:val="19"/>
          <w:lang w:val="es-US"/>
        </w:rPr>
        <w:t xml:space="preserve">en Etiopía desde ese día! </w:t>
      </w:r>
      <w:r w:rsidR="001C4CB7" w:rsidRPr="00A62A5C">
        <w:rPr>
          <w:b/>
          <w:bCs/>
          <w:sz w:val="19"/>
          <w:szCs w:val="19"/>
          <w:lang w:val="es-US"/>
        </w:rPr>
        <w:t>¡Es asombroso lo que Dios hará si nos esforzamos y obedecemos Su liderazgo!</w:t>
      </w:r>
    </w:p>
    <w:p w:rsidR="001C4CB7" w:rsidRPr="00A62A5C" w:rsidRDefault="001C4CB7" w:rsidP="001C4CB7">
      <w:pPr>
        <w:rPr>
          <w:sz w:val="19"/>
          <w:szCs w:val="19"/>
          <w:lang w:val="es-US"/>
        </w:rPr>
      </w:pPr>
      <w:r w:rsidRPr="00A62A5C">
        <w:rPr>
          <w:sz w:val="19"/>
          <w:szCs w:val="19"/>
          <w:lang w:val="es-US"/>
        </w:rPr>
        <w:t xml:space="preserve">     Estamos constantemente agradecidos por cada uno de ustedes. ¡Por sus oraciones y ofrendas, haciendo posible todo </w:t>
      </w:r>
      <w:r w:rsidR="00A62A5C">
        <w:rPr>
          <w:sz w:val="19"/>
          <w:szCs w:val="19"/>
          <w:lang w:val="es-US"/>
        </w:rPr>
        <w:t xml:space="preserve">                                                      </w:t>
      </w:r>
      <w:r w:rsidRPr="00A62A5C">
        <w:rPr>
          <w:sz w:val="19"/>
          <w:szCs w:val="19"/>
          <w:lang w:val="es-US"/>
        </w:rPr>
        <w:t>lo que hacemos!</w:t>
      </w:r>
    </w:p>
    <w:p w:rsidR="001C4CB7" w:rsidRPr="00A62A5C" w:rsidRDefault="001C4CB7" w:rsidP="001C4CB7">
      <w:pPr>
        <w:jc w:val="center"/>
        <w:rPr>
          <w:sz w:val="19"/>
          <w:szCs w:val="19"/>
          <w:lang w:val="es-US"/>
        </w:rPr>
      </w:pPr>
      <w:r w:rsidRPr="00A62A5C">
        <w:rPr>
          <w:sz w:val="19"/>
          <w:szCs w:val="19"/>
          <w:lang w:val="es-US"/>
        </w:rPr>
        <w:t>Que Dios los bendiga muy ricamente,</w:t>
      </w:r>
    </w:p>
    <w:p w:rsidR="001C4CB7" w:rsidRPr="00A62A5C" w:rsidRDefault="001C4CB7" w:rsidP="001C4CB7">
      <w:pPr>
        <w:jc w:val="center"/>
        <w:rPr>
          <w:sz w:val="19"/>
          <w:szCs w:val="19"/>
          <w:lang w:val="es-US"/>
        </w:rPr>
      </w:pPr>
      <w:r w:rsidRPr="00A62A5C">
        <w:rPr>
          <w:sz w:val="19"/>
          <w:szCs w:val="19"/>
          <w:lang w:val="es-US"/>
        </w:rPr>
        <w:t xml:space="preserve">Sus misioneros </w:t>
      </w:r>
      <w:r w:rsidR="00892B4A">
        <w:rPr>
          <w:sz w:val="19"/>
          <w:szCs w:val="19"/>
          <w:lang w:val="es-US"/>
        </w:rPr>
        <w:t>hacia</w:t>
      </w:r>
      <w:r w:rsidRPr="00A62A5C">
        <w:rPr>
          <w:sz w:val="19"/>
          <w:szCs w:val="19"/>
          <w:lang w:val="es-US"/>
        </w:rPr>
        <w:t xml:space="preserve"> México y más allá,</w:t>
      </w:r>
    </w:p>
    <w:p w:rsidR="001C4CB7" w:rsidRPr="00A62A5C" w:rsidRDefault="001C4CB7" w:rsidP="001C4CB7">
      <w:pPr>
        <w:jc w:val="center"/>
        <w:rPr>
          <w:sz w:val="19"/>
          <w:szCs w:val="19"/>
        </w:rPr>
      </w:pPr>
      <w:r w:rsidRPr="00A62A5C">
        <w:rPr>
          <w:sz w:val="19"/>
          <w:szCs w:val="19"/>
        </w:rPr>
        <w:t>Jack y Gloria Ferguson</w:t>
      </w:r>
    </w:p>
    <w:p w:rsidR="00C37A01" w:rsidRPr="000903F0" w:rsidRDefault="00C37A01" w:rsidP="00C37A01">
      <w:pPr>
        <w:rPr>
          <w:sz w:val="20"/>
          <w:szCs w:val="20"/>
        </w:rPr>
      </w:pPr>
      <w:r w:rsidRPr="000903F0">
        <w:rPr>
          <w:sz w:val="20"/>
          <w:szCs w:val="20"/>
        </w:rPr>
        <w:t xml:space="preserve">     </w:t>
      </w:r>
    </w:p>
    <w:p w:rsidR="00AF1AC9" w:rsidRPr="000903F0" w:rsidRDefault="00AF1AC9" w:rsidP="00675A20">
      <w:pPr>
        <w:rPr>
          <w:sz w:val="20"/>
          <w:szCs w:val="20"/>
        </w:rPr>
      </w:pPr>
      <w:r>
        <w:rPr>
          <w:noProof/>
          <w:sz w:val="20"/>
          <w:szCs w:val="20"/>
        </w:rPr>
        <w:lastRenderedPageBreak/>
        <mc:AlternateContent>
          <mc:Choice Requires="wps">
            <w:drawing>
              <wp:anchor distT="0" distB="0" distL="114300" distR="114300" simplePos="0" relativeHeight="251660288" behindDoc="1" locked="0" layoutInCell="1" allowOverlap="1">
                <wp:simplePos x="0" y="0"/>
                <wp:positionH relativeFrom="column">
                  <wp:posOffset>3376295</wp:posOffset>
                </wp:positionH>
                <wp:positionV relativeFrom="paragraph">
                  <wp:posOffset>161290</wp:posOffset>
                </wp:positionV>
                <wp:extent cx="3938270" cy="3863975"/>
                <wp:effectExtent l="0" t="0" r="0" b="174625"/>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a:off x="0" y="0"/>
                          <a:ext cx="3938270" cy="3863975"/>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5" coordsize="21600,21600" o:spt="5" adj="10800" path="m@0,l,21600r21600,xe" w14:anchorId="228506D9">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5.85pt;margin-top:12.7pt;width:310.1pt;height:304.25pt;rotation:136111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583 7504 10570 14600 10297 15478 10317 16146 10384 16707 10606 17406 10280 18040 9966 18635 8838 19070 7344 19691 6802 19744 6780 20304 6196 20139 5988 20302 5597 20453 6016 21979 7579 21375 7975 22437 10775 21354 11170 22416 13906 21359 15406 21386 15520 21494 23455 18232 21947 14237 21266 12425 20391 10070 18674 4946 14583 7504" o:spid="_x0000_s1026" filled="f"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">
                <w10:wrap type="tight"/>
              </v:shape>
            </w:pict>
          </mc:Fallback>
        </mc:AlternateContent>
      </w:r>
      <w:r w:rsidR="00C37A01" w:rsidRPr="000903F0">
        <w:rPr>
          <w:sz w:val="20"/>
          <w:szCs w:val="20"/>
        </w:rPr>
        <w:t xml:space="preserve">     </w:t>
      </w:r>
    </w:p>
    <w:p w:rsidR="00BB5012" w:rsidRPr="00AF1AC9" w:rsidRDefault="00BB5012" w:rsidP="00AF1AC9">
      <w:pPr>
        <w:rPr>
          <w:sz w:val="20"/>
          <w:szCs w:val="20"/>
        </w:rPr>
      </w:pPr>
    </w:p>
    <w:sectPr w:rsidR="00BB5012" w:rsidRPr="00AF1AC9" w:rsidSect="000B26D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20"/>
    <w:rsid w:val="000B26D0"/>
    <w:rsid w:val="00150BF8"/>
    <w:rsid w:val="001C4CB7"/>
    <w:rsid w:val="00205E87"/>
    <w:rsid w:val="00384B68"/>
    <w:rsid w:val="00563A9D"/>
    <w:rsid w:val="005E2AD2"/>
    <w:rsid w:val="00675A20"/>
    <w:rsid w:val="00892B4A"/>
    <w:rsid w:val="00994897"/>
    <w:rsid w:val="00A24C30"/>
    <w:rsid w:val="00A62A5C"/>
    <w:rsid w:val="00AF1AC9"/>
    <w:rsid w:val="00B760A7"/>
    <w:rsid w:val="00BB5012"/>
    <w:rsid w:val="00BF4AB0"/>
    <w:rsid w:val="00C37A01"/>
    <w:rsid w:val="00DB46AC"/>
    <w:rsid w:val="00EB3FA2"/>
    <w:rsid w:val="00F25028"/>
    <w:rsid w:val="00FF5C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DE61"/>
  <w15:chartTrackingRefBased/>
  <w15:docId w15:val="{F1A00791-1976-47CA-AD23-E4338246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4\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16</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3</cp:revision>
  <dcterms:created xsi:type="dcterms:W3CDTF">2024-05-06T21:53:00Z</dcterms:created>
  <dcterms:modified xsi:type="dcterms:W3CDTF">2024-05-06T22:08:00Z</dcterms:modified>
</cp:coreProperties>
</file>