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7A01" w:rsidRPr="000903F0" w:rsidRDefault="00C37A01" w:rsidP="00C37A01">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322BEB" id="Rectangle 3" o:spid="_x0000_s1026"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filled="f" stroked="f" strokeweight="1pt">
                <w10:wrap type="topAndBottom"/>
              </v:rect>
            </w:pict>
          </mc:Fallback>
        </mc:AlternateContent>
      </w:r>
      <w:r>
        <w:rPr>
          <w:noProof/>
          <w:sz w:val="20"/>
          <w:szCs w:val="20"/>
        </w:rPr>
        <w:drawing>
          <wp:anchor distT="0" distB="0" distL="114300" distR="114300" simplePos="0" relativeHeight="251658240" behindDoc="1" locked="0" layoutInCell="1" allowOverlap="1">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660A47">
        <w:rPr>
          <w:sz w:val="20"/>
          <w:szCs w:val="20"/>
        </w:rPr>
        <w:t>May</w:t>
      </w:r>
      <w:r w:rsidRPr="000903F0">
        <w:rPr>
          <w:sz w:val="20"/>
          <w:szCs w:val="20"/>
        </w:rPr>
        <w:t xml:space="preserve"> – </w:t>
      </w:r>
      <w:r w:rsidR="00660A47">
        <w:rPr>
          <w:sz w:val="20"/>
          <w:szCs w:val="20"/>
        </w:rPr>
        <w:t>June</w:t>
      </w:r>
      <w:r w:rsidRPr="000903F0">
        <w:rPr>
          <w:sz w:val="20"/>
          <w:szCs w:val="20"/>
        </w:rPr>
        <w:t xml:space="preserve"> 202</w:t>
      </w:r>
      <w:r w:rsidR="00660A47">
        <w:rPr>
          <w:sz w:val="20"/>
          <w:szCs w:val="20"/>
        </w:rPr>
        <w:t>4</w:t>
      </w:r>
    </w:p>
    <w:p w:rsidR="00C37A01" w:rsidRPr="000903F0" w:rsidRDefault="00C37A01" w:rsidP="00C37A01">
      <w:pPr>
        <w:rPr>
          <w:sz w:val="20"/>
          <w:szCs w:val="20"/>
        </w:rPr>
      </w:pPr>
      <w:r w:rsidRPr="000903F0">
        <w:rPr>
          <w:sz w:val="20"/>
          <w:szCs w:val="20"/>
        </w:rPr>
        <w:t>Dear Pastor and Friends,</w:t>
      </w:r>
    </w:p>
    <w:p w:rsidR="00AF1AC9" w:rsidRDefault="00660A47" w:rsidP="00660A47">
      <w:pPr>
        <w:rPr>
          <w:sz w:val="20"/>
          <w:szCs w:val="20"/>
        </w:rPr>
      </w:pPr>
      <w:r>
        <w:rPr>
          <w:sz w:val="20"/>
          <w:szCs w:val="20"/>
        </w:rPr>
        <w:t xml:space="preserve">   Wow, time is passing by so quickly, or so it seems. Actually, time moves at the very same speed it always has, but because we stay so busy, it appears to be moving faster. Truthfully my friends, I often feel as if each day is shorter than the last, but I’m told by many that </w:t>
      </w:r>
      <w:r w:rsidR="00370EDA">
        <w:rPr>
          <w:sz w:val="20"/>
          <w:szCs w:val="20"/>
        </w:rPr>
        <w:t xml:space="preserve">this </w:t>
      </w:r>
      <w:r>
        <w:rPr>
          <w:sz w:val="20"/>
          <w:szCs w:val="20"/>
        </w:rPr>
        <w:t xml:space="preserve">is a common experience of those who are trying to accomplish things. By God’s amazing grace, we have been very busy indeed, which of course leads into a brief review of the last two months… </w:t>
      </w:r>
    </w:p>
    <w:p w:rsidR="00660A47" w:rsidRDefault="00EA70D4" w:rsidP="00660A47">
      <w:pPr>
        <w:rPr>
          <w:sz w:val="20"/>
          <w:szCs w:val="20"/>
        </w:rPr>
      </w:pPr>
      <w:r>
        <w:rPr>
          <w:noProof/>
          <w:sz w:val="20"/>
          <w:szCs w:val="20"/>
        </w:rPr>
        <mc:AlternateContent>
          <mc:Choice Requires="wps">
            <w:drawing>
              <wp:anchor distT="0" distB="0" distL="114300" distR="114300" simplePos="0" relativeHeight="251660288" behindDoc="1" locked="0" layoutInCell="1" allowOverlap="1">
                <wp:simplePos x="0" y="0"/>
                <wp:positionH relativeFrom="column">
                  <wp:posOffset>7200325</wp:posOffset>
                </wp:positionH>
                <wp:positionV relativeFrom="paragraph">
                  <wp:posOffset>363702</wp:posOffset>
                </wp:positionV>
                <wp:extent cx="115158" cy="486444"/>
                <wp:effectExtent l="95250" t="0" r="0" b="8890"/>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115158" cy="486444"/>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E520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566.95pt;margin-top:28.65pt;width:9.05pt;height:38.3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583 7476 10570 14572 10297 15450 10317 16118 10384 16679 10606 17378 10280 18012 9966 18607 8838 19042 7344 19663 6802 19716 6780 20276 6196 20111 5988 20274 5597 20425 6016 21951 7579 21347 7975 22409 10775 21326 11170 22388 13906 21331 15406 21358 15520 21466 23455 18204 21947 14209 21266 12397 20391 10042 18674 4918 14583 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" filled="f" stroked="f" strokeweight="1pt">
                <w10:wrap type="tight"/>
              </v:shape>
            </w:pict>
          </mc:Fallback>
        </mc:AlternateContent>
      </w:r>
      <w:r w:rsidR="00660A47">
        <w:rPr>
          <w:sz w:val="20"/>
          <w:szCs w:val="20"/>
        </w:rPr>
        <w:t xml:space="preserve">   First of mention is the shipment for Tabasco, Mexico, mentioned in the last letter. This was sent off in May. It contained about </w:t>
      </w:r>
      <w:r w:rsidR="00660A47" w:rsidRPr="00370EDA">
        <w:rPr>
          <w:b/>
          <w:bCs/>
          <w:sz w:val="20"/>
          <w:szCs w:val="20"/>
        </w:rPr>
        <w:t>2.2 million portions of scripture, with over 2,400 whole Bibles</w:t>
      </w:r>
      <w:r w:rsidR="00660A47">
        <w:rPr>
          <w:sz w:val="20"/>
          <w:szCs w:val="20"/>
        </w:rPr>
        <w:t xml:space="preserve"> and many thousands of Gospel booklets, tracts and discipleship materials. This load is being </w:t>
      </w:r>
      <w:r w:rsidR="00660A47" w:rsidRPr="00370EDA">
        <w:rPr>
          <w:sz w:val="20"/>
          <w:szCs w:val="20"/>
          <w:u w:val="single"/>
        </w:rPr>
        <w:t>distributed among over 30 pastors and soul winners</w:t>
      </w:r>
      <w:r w:rsidR="00660A47">
        <w:rPr>
          <w:sz w:val="20"/>
          <w:szCs w:val="20"/>
        </w:rPr>
        <w:t xml:space="preserve"> </w:t>
      </w:r>
      <w:r w:rsidR="00660A47" w:rsidRPr="00370EDA">
        <w:rPr>
          <w:b/>
          <w:bCs/>
          <w:sz w:val="20"/>
          <w:szCs w:val="20"/>
        </w:rPr>
        <w:t>in four different states</w:t>
      </w:r>
      <w:r w:rsidR="00660A47">
        <w:rPr>
          <w:sz w:val="20"/>
          <w:szCs w:val="20"/>
        </w:rPr>
        <w:t xml:space="preserve">. </w:t>
      </w:r>
      <w:r w:rsidR="00660A47">
        <w:rPr>
          <w:sz w:val="20"/>
          <w:szCs w:val="20"/>
        </w:rPr>
        <w:t>Interestingly enough, the trucker who picked up th</w:t>
      </w:r>
      <w:r w:rsidR="00660A47">
        <w:rPr>
          <w:sz w:val="20"/>
          <w:szCs w:val="20"/>
        </w:rPr>
        <w:t>is</w:t>
      </w:r>
      <w:r w:rsidR="00660A47">
        <w:rPr>
          <w:sz w:val="20"/>
          <w:szCs w:val="20"/>
        </w:rPr>
        <w:t xml:space="preserve"> load is a Christian brother</w:t>
      </w:r>
      <w:r w:rsidR="00370EDA">
        <w:rPr>
          <w:sz w:val="20"/>
          <w:szCs w:val="20"/>
        </w:rPr>
        <w:t>,</w:t>
      </w:r>
      <w:r w:rsidR="00660A47">
        <w:rPr>
          <w:sz w:val="20"/>
          <w:szCs w:val="20"/>
        </w:rPr>
        <w:t xml:space="preserve"> who is an owner operator of his own truck</w:t>
      </w:r>
      <w:r w:rsidR="00370EDA">
        <w:rPr>
          <w:sz w:val="20"/>
          <w:szCs w:val="20"/>
        </w:rPr>
        <w:t>,</w:t>
      </w:r>
      <w:r w:rsidR="00660A47">
        <w:rPr>
          <w:sz w:val="20"/>
          <w:szCs w:val="20"/>
        </w:rPr>
        <w:t xml:space="preserve"> and lives just across the border in Reynosa, Mexico</w:t>
      </w:r>
      <w:r w:rsidR="00660A47">
        <w:rPr>
          <w:sz w:val="20"/>
          <w:szCs w:val="20"/>
        </w:rPr>
        <w:t xml:space="preserve">. He asked </w:t>
      </w:r>
      <w:r w:rsidR="00370EDA">
        <w:rPr>
          <w:sz w:val="20"/>
          <w:szCs w:val="20"/>
        </w:rPr>
        <w:t xml:space="preserve">us </w:t>
      </w:r>
      <w:r w:rsidR="00660A47">
        <w:rPr>
          <w:sz w:val="20"/>
          <w:szCs w:val="20"/>
        </w:rPr>
        <w:t>if he could return</w:t>
      </w:r>
      <w:r w:rsidR="00370EDA">
        <w:rPr>
          <w:sz w:val="20"/>
          <w:szCs w:val="20"/>
        </w:rPr>
        <w:t>, on occasion,</w:t>
      </w:r>
      <w:r w:rsidR="00660A47">
        <w:rPr>
          <w:sz w:val="20"/>
          <w:szCs w:val="20"/>
        </w:rPr>
        <w:t xml:space="preserve"> with his personal vehicle for a </w:t>
      </w:r>
      <w:r w:rsidR="00974A8B">
        <w:rPr>
          <w:sz w:val="20"/>
          <w:szCs w:val="20"/>
        </w:rPr>
        <w:t>personal</w:t>
      </w:r>
      <w:r w:rsidR="00660A47">
        <w:rPr>
          <w:sz w:val="20"/>
          <w:szCs w:val="20"/>
        </w:rPr>
        <w:t xml:space="preserve"> supply of scripture to use in soul winning in his home area. </w:t>
      </w:r>
      <w:r>
        <w:rPr>
          <w:sz w:val="20"/>
          <w:szCs w:val="20"/>
        </w:rPr>
        <w:t>Of course,</w:t>
      </w:r>
      <w:r w:rsidR="00660A47">
        <w:rPr>
          <w:sz w:val="20"/>
          <w:szCs w:val="20"/>
        </w:rPr>
        <w:t xml:space="preserve"> I told him that I’ll be glad to supply him</w:t>
      </w:r>
      <w:r>
        <w:rPr>
          <w:sz w:val="20"/>
          <w:szCs w:val="20"/>
        </w:rPr>
        <w:t>! It’s thrilling to see how our Lord works out all of these details.</w:t>
      </w:r>
    </w:p>
    <w:p w:rsidR="00EA70D4" w:rsidRDefault="00EA70D4" w:rsidP="00660A47">
      <w:pPr>
        <w:rPr>
          <w:sz w:val="20"/>
          <w:szCs w:val="20"/>
        </w:rPr>
      </w:pPr>
      <w:r>
        <w:rPr>
          <w:sz w:val="20"/>
          <w:szCs w:val="20"/>
        </w:rPr>
        <w:t xml:space="preserve">   Next, in the middle of June, we received </w:t>
      </w:r>
      <w:r w:rsidRPr="00370EDA">
        <w:rPr>
          <w:b/>
          <w:bCs/>
          <w:sz w:val="20"/>
          <w:szCs w:val="20"/>
        </w:rPr>
        <w:t>three trailer-loads of scripture</w:t>
      </w:r>
      <w:r>
        <w:rPr>
          <w:sz w:val="20"/>
          <w:szCs w:val="20"/>
        </w:rPr>
        <w:t xml:space="preserve">. Two in one day and the third two days later. </w:t>
      </w:r>
      <w:r w:rsidRPr="00370EDA">
        <w:rPr>
          <w:sz w:val="20"/>
          <w:szCs w:val="20"/>
          <w:u w:val="single"/>
        </w:rPr>
        <w:t>Our little warehouse was filled to the doors, to the point which I couldn’t get the forklift safely inside</w:t>
      </w:r>
      <w:r>
        <w:rPr>
          <w:sz w:val="20"/>
          <w:szCs w:val="20"/>
        </w:rPr>
        <w:t xml:space="preserve">! </w:t>
      </w:r>
      <w:r w:rsidR="00370EDA">
        <w:rPr>
          <w:sz w:val="20"/>
          <w:szCs w:val="20"/>
        </w:rPr>
        <w:t xml:space="preserve">What a blessing! </w:t>
      </w:r>
      <w:r>
        <w:rPr>
          <w:sz w:val="20"/>
          <w:szCs w:val="20"/>
        </w:rPr>
        <w:t xml:space="preserve">Fortunately, just a few days later we were blessed to be able to send off 2.5 million gospel tracts and booklets across the border to a new distribution center being established in Tamaulipas, Mexico. Blessing upon blessing, later that same week, we sent off another load of 2.5 million tracts and booklets to another literature distribution center in Chihuahua, Mexico. Included in this last load was a great number of </w:t>
      </w:r>
      <w:r w:rsidRPr="00370EDA">
        <w:rPr>
          <w:b/>
          <w:bCs/>
          <w:sz w:val="20"/>
          <w:szCs w:val="20"/>
        </w:rPr>
        <w:t>German language materials for the huge Mennonite community</w:t>
      </w:r>
      <w:r>
        <w:rPr>
          <w:sz w:val="20"/>
          <w:szCs w:val="20"/>
        </w:rPr>
        <w:t xml:space="preserve"> in that state. Think about it… you are helping reach German speaking people, living in Mexico! </w:t>
      </w:r>
      <w:r w:rsidR="00F433DA">
        <w:rPr>
          <w:sz w:val="20"/>
          <w:szCs w:val="20"/>
        </w:rPr>
        <w:t xml:space="preserve">These little details give me so much pleasure! Remember, God’s Word WILL ACCOMPLISH the purpose for which it is sent. </w:t>
      </w:r>
      <w:r w:rsidR="00F433DA" w:rsidRPr="00974A8B">
        <w:rPr>
          <w:b/>
          <w:bCs/>
          <w:sz w:val="20"/>
          <w:szCs w:val="20"/>
        </w:rPr>
        <w:t>God’s Word never fails!</w:t>
      </w:r>
    </w:p>
    <w:p w:rsidR="00F433DA" w:rsidRDefault="00F433DA" w:rsidP="00660A47">
      <w:pPr>
        <w:rPr>
          <w:sz w:val="20"/>
          <w:szCs w:val="20"/>
        </w:rPr>
      </w:pPr>
      <w:r>
        <w:rPr>
          <w:sz w:val="20"/>
          <w:szCs w:val="20"/>
        </w:rPr>
        <w:t xml:space="preserve">   Now, assuming that you’ve been following our ministry, you’ll want to know about the container of Bibles and tracts going to Guatemala. Well, great news my friends. </w:t>
      </w:r>
      <w:r w:rsidRPr="00974A8B">
        <w:rPr>
          <w:sz w:val="20"/>
          <w:szCs w:val="20"/>
          <w:u w:val="single"/>
        </w:rPr>
        <w:t>It has arrived there in Guatemala</w:t>
      </w:r>
      <w:r>
        <w:rPr>
          <w:sz w:val="20"/>
          <w:szCs w:val="20"/>
        </w:rPr>
        <w:t xml:space="preserve">, with some difficulties due to being ‘red-flagged’ for inspection, but having passed this hurdle, it is </w:t>
      </w:r>
      <w:r w:rsidRPr="00974A8B">
        <w:rPr>
          <w:b/>
          <w:bCs/>
          <w:sz w:val="20"/>
          <w:szCs w:val="20"/>
        </w:rPr>
        <w:t>now being distributed between five different ministries spread across the country</w:t>
      </w:r>
      <w:r>
        <w:rPr>
          <w:sz w:val="20"/>
          <w:szCs w:val="20"/>
        </w:rPr>
        <w:t>. From the southern edges to the Atlantic coastline, and of course</w:t>
      </w:r>
      <w:r w:rsidR="00974A8B">
        <w:rPr>
          <w:sz w:val="20"/>
          <w:szCs w:val="20"/>
        </w:rPr>
        <w:t>,</w:t>
      </w:r>
      <w:r>
        <w:rPr>
          <w:sz w:val="20"/>
          <w:szCs w:val="20"/>
        </w:rPr>
        <w:t xml:space="preserve"> in the capitol city as well. This container included </w:t>
      </w:r>
      <w:r w:rsidR="000D786F">
        <w:rPr>
          <w:sz w:val="20"/>
          <w:szCs w:val="20"/>
        </w:rPr>
        <w:t>well over 5,200 whole Bibles, along with over 330,000 Romans booklets with an illustrated plan of salvation! Soon to follow will be another container filled with gospel tracts and booklets!</w:t>
      </w:r>
    </w:p>
    <w:p w:rsidR="000D786F" w:rsidRDefault="000D786F" w:rsidP="00660A47">
      <w:pPr>
        <w:rPr>
          <w:sz w:val="20"/>
          <w:szCs w:val="20"/>
        </w:rPr>
      </w:pPr>
      <w:r>
        <w:rPr>
          <w:sz w:val="20"/>
          <w:szCs w:val="20"/>
        </w:rPr>
        <w:t xml:space="preserve">   All of this, these millions of Bibles, tracts and gospel booklets is happening because of YOU! Your faithful support and prayers, your generous offerings allowing us to expand our facilities, your consistent efforts, through the Gospel Transport ministry, is actually reaching many, many</w:t>
      </w:r>
      <w:r w:rsidR="00974A8B">
        <w:rPr>
          <w:sz w:val="20"/>
          <w:szCs w:val="20"/>
        </w:rPr>
        <w:t>,</w:t>
      </w:r>
      <w:r>
        <w:rPr>
          <w:sz w:val="20"/>
          <w:szCs w:val="20"/>
        </w:rPr>
        <w:t xml:space="preserve"> thousands of souls with the truth of salvation in Christ Jesus! THANK YOU!!!</w:t>
      </w:r>
    </w:p>
    <w:p w:rsidR="000D786F" w:rsidRDefault="000D786F" w:rsidP="00660A47">
      <w:pPr>
        <w:rPr>
          <w:sz w:val="20"/>
          <w:szCs w:val="20"/>
        </w:rPr>
      </w:pPr>
      <w:r>
        <w:rPr>
          <w:sz w:val="20"/>
          <w:szCs w:val="20"/>
        </w:rPr>
        <w:t xml:space="preserve">   We are </w:t>
      </w:r>
      <w:r w:rsidRPr="00974A8B">
        <w:rPr>
          <w:sz w:val="20"/>
          <w:szCs w:val="20"/>
          <w:u w:val="single"/>
        </w:rPr>
        <w:t>asking for prayer now concerning our plans to make a trip to Honduras</w:t>
      </w:r>
      <w:r>
        <w:rPr>
          <w:sz w:val="20"/>
          <w:szCs w:val="20"/>
        </w:rPr>
        <w:t>, hopefully later this year</w:t>
      </w:r>
      <w:r w:rsidR="00FB01F7">
        <w:rPr>
          <w:sz w:val="20"/>
          <w:szCs w:val="20"/>
        </w:rPr>
        <w:t xml:space="preserve"> around November</w:t>
      </w:r>
      <w:r>
        <w:rPr>
          <w:sz w:val="20"/>
          <w:szCs w:val="20"/>
        </w:rPr>
        <w:t xml:space="preserve">, to meet a </w:t>
      </w:r>
      <w:r w:rsidR="00974A8B">
        <w:rPr>
          <w:sz w:val="20"/>
          <w:szCs w:val="20"/>
        </w:rPr>
        <w:t xml:space="preserve">planned </w:t>
      </w:r>
      <w:r>
        <w:rPr>
          <w:sz w:val="20"/>
          <w:szCs w:val="20"/>
        </w:rPr>
        <w:t>container of scripture</w:t>
      </w:r>
      <w:r w:rsidR="00FB01F7">
        <w:rPr>
          <w:sz w:val="20"/>
          <w:szCs w:val="20"/>
        </w:rPr>
        <w:t xml:space="preserve">, and take advantage of an open door to </w:t>
      </w:r>
      <w:r w:rsidR="00FB01F7" w:rsidRPr="00974A8B">
        <w:rPr>
          <w:b/>
          <w:bCs/>
          <w:sz w:val="20"/>
          <w:szCs w:val="20"/>
        </w:rPr>
        <w:t>bring the Gospel into the public schools and the prisons</w:t>
      </w:r>
      <w:r w:rsidR="00FB01F7">
        <w:rPr>
          <w:sz w:val="20"/>
          <w:szCs w:val="20"/>
        </w:rPr>
        <w:t xml:space="preserve"> of this needy country. We want to organize an evangelistic campaign there with some national pastor and missionaries, and there is much to be arranged so as to be as effective as possible. Extra finances are needed, but much more is prayer needed to work out the details.</w:t>
      </w:r>
    </w:p>
    <w:p w:rsidR="00FB01F7" w:rsidRDefault="00FB01F7" w:rsidP="00660A47">
      <w:pPr>
        <w:rPr>
          <w:sz w:val="20"/>
          <w:szCs w:val="20"/>
        </w:rPr>
      </w:pPr>
      <w:r>
        <w:rPr>
          <w:sz w:val="20"/>
          <w:szCs w:val="20"/>
        </w:rPr>
        <w:t xml:space="preserve">   To summarize, with your assistance, </w:t>
      </w:r>
      <w:r w:rsidRPr="00974A8B">
        <w:rPr>
          <w:b/>
          <w:bCs/>
          <w:sz w:val="20"/>
          <w:szCs w:val="20"/>
        </w:rPr>
        <w:t xml:space="preserve">well over </w:t>
      </w:r>
      <w:r w:rsidR="00370EDA" w:rsidRPr="00974A8B">
        <w:rPr>
          <w:b/>
          <w:bCs/>
          <w:sz w:val="20"/>
          <w:szCs w:val="20"/>
        </w:rPr>
        <w:t>seven</w:t>
      </w:r>
      <w:r w:rsidRPr="00974A8B">
        <w:rPr>
          <w:b/>
          <w:bCs/>
          <w:sz w:val="20"/>
          <w:szCs w:val="20"/>
        </w:rPr>
        <w:t xml:space="preserve"> million portions of scripture have been shipped</w:t>
      </w:r>
      <w:r>
        <w:rPr>
          <w:sz w:val="20"/>
          <w:szCs w:val="20"/>
        </w:rPr>
        <w:t>,</w:t>
      </w:r>
      <w:r w:rsidR="00974A8B">
        <w:rPr>
          <w:sz w:val="20"/>
          <w:szCs w:val="20"/>
        </w:rPr>
        <w:t xml:space="preserve"> </w:t>
      </w:r>
      <w:r>
        <w:rPr>
          <w:sz w:val="20"/>
          <w:szCs w:val="20"/>
        </w:rPr>
        <w:t>much of which has already been distributed to</w:t>
      </w:r>
      <w:r w:rsidR="00974A8B">
        <w:rPr>
          <w:sz w:val="20"/>
          <w:szCs w:val="20"/>
        </w:rPr>
        <w:t xml:space="preserve"> </w:t>
      </w:r>
      <w:r>
        <w:rPr>
          <w:sz w:val="20"/>
          <w:szCs w:val="20"/>
        </w:rPr>
        <w:t xml:space="preserve">those who now have </w:t>
      </w:r>
      <w:r w:rsidRPr="009718FF">
        <w:rPr>
          <w:b/>
          <w:bCs/>
          <w:sz w:val="20"/>
          <w:szCs w:val="20"/>
        </w:rPr>
        <w:t>a</w:t>
      </w:r>
      <w:r w:rsidR="00370EDA" w:rsidRPr="009718FF">
        <w:rPr>
          <w:b/>
          <w:bCs/>
          <w:sz w:val="20"/>
          <w:szCs w:val="20"/>
        </w:rPr>
        <w:t>n opportunity for</w:t>
      </w:r>
      <w:r w:rsidRPr="009718FF">
        <w:rPr>
          <w:b/>
          <w:bCs/>
          <w:sz w:val="20"/>
          <w:szCs w:val="20"/>
        </w:rPr>
        <w:t xml:space="preserve"> hope, through God’s Word, of an everlasting </w:t>
      </w:r>
      <w:r w:rsidR="00974A8B" w:rsidRPr="009718FF">
        <w:rPr>
          <w:b/>
          <w:bCs/>
          <w:sz w:val="20"/>
          <w:szCs w:val="20"/>
        </w:rPr>
        <w:t xml:space="preserve">                                       </w:t>
      </w:r>
      <w:r w:rsidRPr="009718FF">
        <w:rPr>
          <w:b/>
          <w:bCs/>
          <w:sz w:val="20"/>
          <w:szCs w:val="20"/>
        </w:rPr>
        <w:t>salvation!!</w:t>
      </w:r>
      <w:r w:rsidR="00974A8B">
        <w:rPr>
          <w:sz w:val="20"/>
          <w:szCs w:val="20"/>
        </w:rPr>
        <w:t xml:space="preserve"> N</w:t>
      </w:r>
      <w:r w:rsidR="00974A8B" w:rsidRPr="00974A8B">
        <w:rPr>
          <w:sz w:val="20"/>
          <w:szCs w:val="20"/>
        </w:rPr>
        <w:t xml:space="preserve">ot including the </w:t>
      </w:r>
      <w:r w:rsidR="00974A8B">
        <w:rPr>
          <w:sz w:val="20"/>
          <w:szCs w:val="20"/>
        </w:rPr>
        <w:t xml:space="preserve">many </w:t>
      </w:r>
      <w:r w:rsidR="00974A8B" w:rsidRPr="00974A8B">
        <w:rPr>
          <w:sz w:val="20"/>
          <w:szCs w:val="20"/>
        </w:rPr>
        <w:t>thousands of tracts and booklets personally distributed in the Market each week</w:t>
      </w:r>
      <w:r w:rsidR="00974A8B">
        <w:rPr>
          <w:sz w:val="20"/>
          <w:szCs w:val="20"/>
        </w:rPr>
        <w:t>.</w:t>
      </w:r>
    </w:p>
    <w:p w:rsidR="00FB01F7" w:rsidRDefault="00FB01F7" w:rsidP="00660A47">
      <w:pPr>
        <w:rPr>
          <w:sz w:val="20"/>
          <w:szCs w:val="20"/>
        </w:rPr>
      </w:pPr>
      <w:r>
        <w:rPr>
          <w:sz w:val="20"/>
          <w:szCs w:val="20"/>
        </w:rPr>
        <w:t xml:space="preserve">   As is ever the case, we repeat, without you dear friends helping, giving</w:t>
      </w:r>
      <w:r w:rsidR="00974A8B">
        <w:rPr>
          <w:sz w:val="20"/>
          <w:szCs w:val="20"/>
        </w:rPr>
        <w:t>,</w:t>
      </w:r>
      <w:r>
        <w:rPr>
          <w:sz w:val="20"/>
          <w:szCs w:val="20"/>
        </w:rPr>
        <w:t xml:space="preserve"> and praying, none of this would be </w:t>
      </w:r>
      <w:r w:rsidR="00974A8B">
        <w:rPr>
          <w:sz w:val="20"/>
          <w:szCs w:val="20"/>
        </w:rPr>
        <w:t xml:space="preserve">                                                  </w:t>
      </w:r>
      <w:r>
        <w:rPr>
          <w:sz w:val="20"/>
          <w:szCs w:val="20"/>
        </w:rPr>
        <w:t>possible!</w:t>
      </w:r>
    </w:p>
    <w:p w:rsidR="00FB01F7" w:rsidRDefault="00FB01F7" w:rsidP="00660A47">
      <w:pPr>
        <w:rPr>
          <w:sz w:val="20"/>
          <w:szCs w:val="20"/>
        </w:rPr>
      </w:pPr>
      <w:r>
        <w:rPr>
          <w:sz w:val="20"/>
          <w:szCs w:val="20"/>
        </w:rPr>
        <w:t xml:space="preserve">   We are deeply indebted to each of you, and we ask ou</w:t>
      </w:r>
      <w:r w:rsidR="009A1DE7">
        <w:rPr>
          <w:sz w:val="20"/>
          <w:szCs w:val="20"/>
        </w:rPr>
        <w:t>r</w:t>
      </w:r>
      <w:r>
        <w:rPr>
          <w:sz w:val="20"/>
          <w:szCs w:val="20"/>
        </w:rPr>
        <w:t xml:space="preserve"> gracious</w:t>
      </w:r>
      <w:r w:rsidR="00974A8B">
        <w:rPr>
          <w:sz w:val="20"/>
          <w:szCs w:val="20"/>
        </w:rPr>
        <w:t xml:space="preserve"> Lord</w:t>
      </w:r>
      <w:r w:rsidR="009A1DE7">
        <w:rPr>
          <w:sz w:val="20"/>
          <w:szCs w:val="20"/>
        </w:rPr>
        <w:t xml:space="preserve"> to bless each of you accordingly.</w:t>
      </w:r>
    </w:p>
    <w:p w:rsidR="009A1DE7" w:rsidRDefault="009A1DE7" w:rsidP="00660A47">
      <w:pPr>
        <w:rPr>
          <w:sz w:val="20"/>
          <w:szCs w:val="20"/>
        </w:rPr>
      </w:pPr>
      <w:r>
        <w:rPr>
          <w:sz w:val="20"/>
          <w:szCs w:val="20"/>
        </w:rPr>
        <w:t xml:space="preserve">   We remain your servants for Christ in the great work of sharing Christ with a lost and dying world</w:t>
      </w:r>
      <w:r w:rsidR="009718FF">
        <w:rPr>
          <w:sz w:val="20"/>
          <w:szCs w:val="20"/>
        </w:rPr>
        <w:t>.</w:t>
      </w:r>
    </w:p>
    <w:p w:rsidR="00974A8B" w:rsidRDefault="00974A8B" w:rsidP="00660A47">
      <w:pPr>
        <w:rPr>
          <w:sz w:val="20"/>
          <w:szCs w:val="20"/>
        </w:rPr>
      </w:pPr>
    </w:p>
    <w:p w:rsidR="009A1DE7" w:rsidRDefault="009A1DE7" w:rsidP="009A1DE7">
      <w:pPr>
        <w:jc w:val="center"/>
        <w:rPr>
          <w:sz w:val="20"/>
          <w:szCs w:val="20"/>
        </w:rPr>
      </w:pPr>
      <w:r>
        <w:rPr>
          <w:sz w:val="20"/>
          <w:szCs w:val="20"/>
        </w:rPr>
        <w:t>Your missionaries</w:t>
      </w:r>
      <w:r w:rsidR="00974A8B">
        <w:rPr>
          <w:sz w:val="20"/>
          <w:szCs w:val="20"/>
        </w:rPr>
        <w:t xml:space="preserve"> serving in the Gospel Transport Ministry</w:t>
      </w:r>
      <w:r>
        <w:rPr>
          <w:sz w:val="20"/>
          <w:szCs w:val="20"/>
        </w:rPr>
        <w:t>,</w:t>
      </w:r>
    </w:p>
    <w:p w:rsidR="009A1DE7" w:rsidRDefault="009A1DE7" w:rsidP="009A1DE7">
      <w:pPr>
        <w:jc w:val="center"/>
        <w:rPr>
          <w:sz w:val="20"/>
          <w:szCs w:val="20"/>
        </w:rPr>
      </w:pPr>
      <w:r>
        <w:rPr>
          <w:sz w:val="20"/>
          <w:szCs w:val="20"/>
        </w:rPr>
        <w:t>Jack and Gloria Ferguson</w:t>
      </w:r>
    </w:p>
    <w:p w:rsidR="00BB5012" w:rsidRPr="00AF1AC9" w:rsidRDefault="00BB5012" w:rsidP="00AF1AC9">
      <w:pPr>
        <w:rPr>
          <w:sz w:val="20"/>
          <w:szCs w:val="20"/>
        </w:rPr>
      </w:pPr>
    </w:p>
    <w:sectPr w:rsidR="00BB5012" w:rsidRPr="00AF1AC9"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47"/>
    <w:rsid w:val="000D786F"/>
    <w:rsid w:val="00150BF8"/>
    <w:rsid w:val="00370EDA"/>
    <w:rsid w:val="00563A9D"/>
    <w:rsid w:val="00660A47"/>
    <w:rsid w:val="008D0520"/>
    <w:rsid w:val="009718FF"/>
    <w:rsid w:val="00974A8B"/>
    <w:rsid w:val="00994897"/>
    <w:rsid w:val="009A1DE7"/>
    <w:rsid w:val="00AF1AC9"/>
    <w:rsid w:val="00BB5012"/>
    <w:rsid w:val="00BF4AB0"/>
    <w:rsid w:val="00C37A01"/>
    <w:rsid w:val="00EA70D4"/>
    <w:rsid w:val="00EB3FA2"/>
    <w:rsid w:val="00F433DA"/>
    <w:rsid w:val="00FB0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347F"/>
  <w15:chartTrackingRefBased/>
  <w15:docId w15:val="{7112C50B-EB7A-4AA5-96FF-B4185AB5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4\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78</TotalTime>
  <Pages>1</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2</cp:revision>
  <dcterms:created xsi:type="dcterms:W3CDTF">2024-07-01T14:41:00Z</dcterms:created>
  <dcterms:modified xsi:type="dcterms:W3CDTF">2024-07-01T16:02:00Z</dcterms:modified>
</cp:coreProperties>
</file>