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7A01" w:rsidRPr="00F74ABC" w:rsidRDefault="00C37A01" w:rsidP="00C37A01">
      <w:pPr>
        <w:jc w:val="center"/>
        <w:rPr>
          <w:sz w:val="20"/>
          <w:szCs w:val="20"/>
          <w:lang w:val="es-US"/>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0</wp:posOffset>
                </wp:positionV>
                <wp:extent cx="7251700" cy="1580515"/>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251700" cy="1580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E6411B" id="Rectangle 3" o:spid="_x0000_s1026" style="position:absolute;margin-left:-16.5pt;margin-top:0;width:571pt;height:12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" filled="f" stroked="f" strokeweight="1pt">
                <w10:wrap type="topAndBottom"/>
              </v:rect>
            </w:pict>
          </mc:Fallback>
        </mc:AlternateContent>
      </w:r>
      <w:r>
        <w:rPr>
          <w:noProof/>
          <w:sz w:val="20"/>
          <w:szCs w:val="20"/>
        </w:rPr>
        <w:drawing>
          <wp:anchor distT="0" distB="0" distL="114300" distR="114300" simplePos="0" relativeHeight="251658240" behindDoc="1" locked="0" layoutInCell="1" allowOverlap="1">
            <wp:simplePos x="0" y="0"/>
            <wp:positionH relativeFrom="column">
              <wp:posOffset>-446690</wp:posOffset>
            </wp:positionH>
            <wp:positionV relativeFrom="paragraph">
              <wp:posOffset>-430924</wp:posOffset>
            </wp:positionV>
            <wp:extent cx="7740174" cy="100163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 Ferguson LH revised 10-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56514" cy="10037503"/>
                    </a:xfrm>
                    <a:prstGeom prst="rect">
                      <a:avLst/>
                    </a:prstGeom>
                  </pic:spPr>
                </pic:pic>
              </a:graphicData>
            </a:graphic>
            <wp14:sizeRelH relativeFrom="page">
              <wp14:pctWidth>0</wp14:pctWidth>
            </wp14:sizeRelH>
            <wp14:sizeRelV relativeFrom="page">
              <wp14:pctHeight>0</wp14:pctHeight>
            </wp14:sizeRelV>
          </wp:anchor>
        </w:drawing>
      </w:r>
      <w:r w:rsidR="00660A47" w:rsidRPr="00F74ABC">
        <w:rPr>
          <w:sz w:val="20"/>
          <w:szCs w:val="20"/>
          <w:lang w:val="es-US"/>
        </w:rPr>
        <w:t xml:space="preserve">Mayo – </w:t>
      </w:r>
      <w:proofErr w:type="gramStart"/>
      <w:r w:rsidR="00660A47" w:rsidRPr="00F74ABC">
        <w:rPr>
          <w:sz w:val="20"/>
          <w:szCs w:val="20"/>
          <w:lang w:val="es-US"/>
        </w:rPr>
        <w:t>Junio</w:t>
      </w:r>
      <w:proofErr w:type="gramEnd"/>
      <w:r w:rsidR="00660A47" w:rsidRPr="00F74ABC">
        <w:rPr>
          <w:sz w:val="20"/>
          <w:szCs w:val="20"/>
          <w:lang w:val="es-US"/>
        </w:rPr>
        <w:t xml:space="preserve"> 2024</w:t>
      </w:r>
    </w:p>
    <w:p w:rsidR="00C37A01" w:rsidRPr="0029792A" w:rsidRDefault="00C37A01" w:rsidP="00C37A01">
      <w:pPr>
        <w:rPr>
          <w:sz w:val="19"/>
          <w:szCs w:val="19"/>
          <w:lang w:val="es-US"/>
        </w:rPr>
      </w:pPr>
      <w:r w:rsidRPr="0029792A">
        <w:rPr>
          <w:sz w:val="19"/>
          <w:szCs w:val="19"/>
          <w:lang w:val="es-US"/>
        </w:rPr>
        <w:t>Querido Pastor y Amigos,</w:t>
      </w:r>
    </w:p>
    <w:p w:rsidR="00AF1AC9" w:rsidRPr="0029792A" w:rsidRDefault="00660A47" w:rsidP="00660A47">
      <w:pPr>
        <w:rPr>
          <w:sz w:val="19"/>
          <w:szCs w:val="19"/>
          <w:lang w:val="es-US"/>
        </w:rPr>
      </w:pPr>
      <w:r w:rsidRPr="0029792A">
        <w:rPr>
          <w:sz w:val="19"/>
          <w:szCs w:val="19"/>
          <w:lang w:val="es-US"/>
        </w:rPr>
        <w:t xml:space="preserve">   Vaya, el tiempo pasa tan rápido, o eso parece. En realidad, el tiempo se mueve a la misma velocidad que siempre, pero debido a que nos mantenemos tan ocupados, parece moverse más rápido. </w:t>
      </w:r>
      <w:r w:rsidR="0029792A" w:rsidRPr="0029792A">
        <w:rPr>
          <w:sz w:val="19"/>
          <w:szCs w:val="19"/>
          <w:lang w:val="es-US"/>
        </w:rPr>
        <w:t>La</w:t>
      </w:r>
      <w:r w:rsidRPr="0029792A">
        <w:rPr>
          <w:sz w:val="19"/>
          <w:szCs w:val="19"/>
          <w:lang w:val="es-US"/>
        </w:rPr>
        <w:t xml:space="preserve"> verdad</w:t>
      </w:r>
      <w:r w:rsidR="0029792A" w:rsidRPr="0029792A">
        <w:rPr>
          <w:sz w:val="19"/>
          <w:szCs w:val="19"/>
          <w:lang w:val="es-US"/>
        </w:rPr>
        <w:t xml:space="preserve"> es</w:t>
      </w:r>
      <w:r w:rsidRPr="0029792A">
        <w:rPr>
          <w:sz w:val="19"/>
          <w:szCs w:val="19"/>
          <w:lang w:val="es-US"/>
        </w:rPr>
        <w:t>, amigos míos, a menudo siento que cada día es más corto que el anterior, pero muchos me dicen que esta es una experiencia común de aquellos que están tratando de lograr cosas. Por la asombrosa gracia de Dios, hemos estado muy ocupados, lo que por supuesto</w:t>
      </w:r>
      <w:r w:rsidR="0029792A" w:rsidRPr="0029792A">
        <w:rPr>
          <w:sz w:val="19"/>
          <w:szCs w:val="19"/>
          <w:lang w:val="es-US"/>
        </w:rPr>
        <w:t>,</w:t>
      </w:r>
      <w:r w:rsidRPr="0029792A">
        <w:rPr>
          <w:sz w:val="19"/>
          <w:szCs w:val="19"/>
          <w:lang w:val="es-US"/>
        </w:rPr>
        <w:t xml:space="preserve"> nos lleva a un breve repaso de los últimos dos meses... </w:t>
      </w:r>
    </w:p>
    <w:p w:rsidR="00660A47" w:rsidRPr="0029792A" w:rsidRDefault="00EA70D4" w:rsidP="00660A47">
      <w:pPr>
        <w:rPr>
          <w:sz w:val="19"/>
          <w:szCs w:val="19"/>
          <w:lang w:val="es-US"/>
        </w:rPr>
      </w:pPr>
      <w:r w:rsidRPr="0029792A">
        <w:rPr>
          <w:noProof/>
          <w:sz w:val="19"/>
          <w:szCs w:val="19"/>
        </w:rPr>
        <mc:AlternateContent>
          <mc:Choice Requires="wps">
            <w:drawing>
              <wp:anchor distT="0" distB="0" distL="114300" distR="114300" simplePos="0" relativeHeight="251660288" behindDoc="1" locked="0" layoutInCell="1" allowOverlap="1">
                <wp:simplePos x="0" y="0"/>
                <wp:positionH relativeFrom="column">
                  <wp:posOffset>7200325</wp:posOffset>
                </wp:positionH>
                <wp:positionV relativeFrom="paragraph">
                  <wp:posOffset>363702</wp:posOffset>
                </wp:positionV>
                <wp:extent cx="115158" cy="486444"/>
                <wp:effectExtent l="95250" t="0" r="0" b="8890"/>
                <wp:wrapTight wrapText="bothSides">
                  <wp:wrapPolygon edited="1">
                    <wp:start x="14583" y="7504"/>
                    <wp:lineTo x="10570" y="14600"/>
                    <wp:lineTo x="10297" y="15478"/>
                    <wp:lineTo x="10317" y="16146"/>
                    <wp:lineTo x="10384" y="16707"/>
                    <wp:lineTo x="10606" y="17406"/>
                    <wp:lineTo x="10280" y="18040"/>
                    <wp:lineTo x="9966" y="18635"/>
                    <wp:lineTo x="8838" y="19070"/>
                    <wp:lineTo x="7344" y="19691"/>
                    <wp:lineTo x="6802" y="19744"/>
                    <wp:lineTo x="6780" y="20304"/>
                    <wp:lineTo x="6196" y="20139"/>
                    <wp:lineTo x="5988" y="20302"/>
                    <wp:lineTo x="5597" y="20453"/>
                    <wp:lineTo x="6016" y="21979"/>
                    <wp:lineTo x="7579" y="21375"/>
                    <wp:lineTo x="7975" y="22437"/>
                    <wp:lineTo x="10775" y="21354"/>
                    <wp:lineTo x="11170" y="22416"/>
                    <wp:lineTo x="13906" y="21359"/>
                    <wp:lineTo x="15406" y="21386"/>
                    <wp:lineTo x="15520" y="21494"/>
                    <wp:lineTo x="23455" y="18232"/>
                    <wp:lineTo x="21947" y="14237"/>
                    <wp:lineTo x="21266" y="12425"/>
                    <wp:lineTo x="20391" y="10070"/>
                    <wp:lineTo x="18674" y="4946"/>
                    <wp:lineTo x="14583" y="7504"/>
                  </wp:wrapPolygon>
                </wp:wrapTight>
                <wp:docPr id="4" name="Triangle 4"/>
                <wp:cNvGraphicFramePr/>
                <a:graphic xmlns:a="http://schemas.openxmlformats.org/drawingml/2006/main">
                  <a:graphicData uri="http://schemas.microsoft.com/office/word/2010/wordprocessingShape">
                    <wps:wsp>
                      <wps:cNvSpPr/>
                      <wps:spPr>
                        <a:xfrm rot="1246136">
                          <a:off x="0" y="0"/>
                          <a:ext cx="115158" cy="486444"/>
                        </a:xfrm>
                        <a:prstGeom prst="triangl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7E05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566.95pt;margin-top:28.65pt;width:9.05pt;height:38.3pt;rotation:1361113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4583 7476 10570 14572 10297 15450 10317 16118 10384 16679 10606 17378 10280 18012 9966 18607 8838 19042 7344 19663 6802 19716 6780 20276 6196 20111 5988 20274 5597 20425 6016 21951 7579 21347 7975 22409 10775 21326 11170 22388 13906 21331 15406 21358 15520 21466 23455 18204 21947 14209 21266 12397 20391 10042 18674 4918 14583 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" filled="f" stroked="f" strokeweight="1pt">
                <w10:wrap type="tight"/>
              </v:shape>
            </w:pict>
          </mc:Fallback>
        </mc:AlternateContent>
      </w:r>
      <w:r w:rsidR="00660A47" w:rsidRPr="0029792A">
        <w:rPr>
          <w:sz w:val="19"/>
          <w:szCs w:val="19"/>
          <w:lang w:val="es-US"/>
        </w:rPr>
        <w:t xml:space="preserve">   Lo primero de mencionar es el envío para Tabasco, México, mencionado en la última carta. Esto fue enviado en mayo. Contenía alrededor </w:t>
      </w:r>
      <w:r w:rsidR="00660A47" w:rsidRPr="0029792A">
        <w:rPr>
          <w:b/>
          <w:bCs/>
          <w:sz w:val="19"/>
          <w:szCs w:val="19"/>
          <w:lang w:val="es-US"/>
        </w:rPr>
        <w:t>de 2</w:t>
      </w:r>
      <w:r w:rsidR="0029792A" w:rsidRPr="0029792A">
        <w:rPr>
          <w:b/>
          <w:bCs/>
          <w:sz w:val="19"/>
          <w:szCs w:val="19"/>
          <w:lang w:val="es-US"/>
        </w:rPr>
        <w:t>.</w:t>
      </w:r>
      <w:r w:rsidR="00660A47" w:rsidRPr="0029792A">
        <w:rPr>
          <w:b/>
          <w:bCs/>
          <w:sz w:val="19"/>
          <w:szCs w:val="19"/>
          <w:lang w:val="es-US"/>
        </w:rPr>
        <w:t>2 millones de porciones de las Escrituras, con más de 2</w:t>
      </w:r>
      <w:r w:rsidR="0029792A" w:rsidRPr="0029792A">
        <w:rPr>
          <w:b/>
          <w:bCs/>
          <w:sz w:val="19"/>
          <w:szCs w:val="19"/>
          <w:lang w:val="es-US"/>
        </w:rPr>
        <w:t>,</w:t>
      </w:r>
      <w:r w:rsidR="00660A47" w:rsidRPr="0029792A">
        <w:rPr>
          <w:b/>
          <w:bCs/>
          <w:sz w:val="19"/>
          <w:szCs w:val="19"/>
          <w:lang w:val="es-US"/>
        </w:rPr>
        <w:t>400 Biblias enteras</w:t>
      </w:r>
      <w:r w:rsidR="00660A47" w:rsidRPr="0029792A">
        <w:rPr>
          <w:sz w:val="19"/>
          <w:szCs w:val="19"/>
          <w:lang w:val="es-US"/>
        </w:rPr>
        <w:t xml:space="preserve"> y muchos miles de folletos del Evangelio, tratados y materiales de discipulado. Esta carga se está distribuyendo </w:t>
      </w:r>
      <w:r w:rsidR="00660A47" w:rsidRPr="0029792A">
        <w:rPr>
          <w:sz w:val="19"/>
          <w:szCs w:val="19"/>
          <w:u w:val="single"/>
          <w:lang w:val="es-US"/>
        </w:rPr>
        <w:t xml:space="preserve">entre más de 30 pastores y ganadores de almas </w:t>
      </w:r>
      <w:r w:rsidR="00660A47" w:rsidRPr="0029792A">
        <w:rPr>
          <w:b/>
          <w:bCs/>
          <w:sz w:val="19"/>
          <w:szCs w:val="19"/>
          <w:lang w:val="es-US"/>
        </w:rPr>
        <w:t>en cuatro estados diferentes</w:t>
      </w:r>
      <w:r w:rsidR="00660A47" w:rsidRPr="0029792A">
        <w:rPr>
          <w:sz w:val="19"/>
          <w:szCs w:val="19"/>
          <w:lang w:val="es-US"/>
        </w:rPr>
        <w:t>. Curiosamente, el camionero que recogió esta carga es un hermano cristiano, que es propietario de su propio camión, y vive justo al otro lado de la frontera, en Reynosa, México. Nos preguntó si podía regresar, de vez en cuando, con su vehículo personal para obtener un suministro personal de las Escrituras para usarlo en la ganancia de almas en su área natal. ¡Por supuesto, le dije que estaría encantado de suministrarle! Es emocionante ver cómo nuestro Señor resuelve todos estos detalles.</w:t>
      </w:r>
    </w:p>
    <w:p w:rsidR="00EA70D4" w:rsidRPr="0029792A" w:rsidRDefault="00EA70D4" w:rsidP="00660A47">
      <w:pPr>
        <w:rPr>
          <w:sz w:val="19"/>
          <w:szCs w:val="19"/>
          <w:lang w:val="es-US"/>
        </w:rPr>
      </w:pPr>
      <w:r w:rsidRPr="0029792A">
        <w:rPr>
          <w:sz w:val="19"/>
          <w:szCs w:val="19"/>
          <w:lang w:val="es-US"/>
        </w:rPr>
        <w:t xml:space="preserve">   Luego, a mediados de junio, recibimos </w:t>
      </w:r>
      <w:r w:rsidRPr="0029792A">
        <w:rPr>
          <w:b/>
          <w:bCs/>
          <w:sz w:val="19"/>
          <w:szCs w:val="19"/>
          <w:lang w:val="es-US"/>
        </w:rPr>
        <w:t>tres remolques cargados de Escrituras</w:t>
      </w:r>
      <w:r w:rsidRPr="0029792A">
        <w:rPr>
          <w:sz w:val="19"/>
          <w:szCs w:val="19"/>
          <w:lang w:val="es-US"/>
        </w:rPr>
        <w:t xml:space="preserve">. Dos en un día y el tercero dos días después. </w:t>
      </w:r>
      <w:r w:rsidR="0029792A" w:rsidRPr="0029792A">
        <w:rPr>
          <w:sz w:val="19"/>
          <w:szCs w:val="19"/>
          <w:u w:val="single"/>
          <w:lang w:val="es-US"/>
        </w:rPr>
        <w:t>Nuestra pequeña bodega</w:t>
      </w:r>
      <w:r w:rsidRPr="0029792A">
        <w:rPr>
          <w:sz w:val="19"/>
          <w:szCs w:val="19"/>
          <w:u w:val="single"/>
          <w:lang w:val="es-US"/>
        </w:rPr>
        <w:t xml:space="preserve"> estaba </w:t>
      </w:r>
      <w:r w:rsidR="0029792A" w:rsidRPr="0029792A">
        <w:rPr>
          <w:sz w:val="19"/>
          <w:szCs w:val="19"/>
          <w:u w:val="single"/>
          <w:lang w:val="es-US"/>
        </w:rPr>
        <w:t>llena</w:t>
      </w:r>
      <w:r w:rsidRPr="0029792A">
        <w:rPr>
          <w:sz w:val="19"/>
          <w:szCs w:val="19"/>
          <w:u w:val="single"/>
          <w:lang w:val="es-US"/>
        </w:rPr>
        <w:t xml:space="preserve"> hasta las puertas, ¡hasta el punto de que no pude meter </w:t>
      </w:r>
      <w:r w:rsidR="0029792A" w:rsidRPr="0029792A">
        <w:rPr>
          <w:sz w:val="19"/>
          <w:szCs w:val="19"/>
          <w:u w:val="single"/>
          <w:lang w:val="es-US"/>
        </w:rPr>
        <w:t>el montacarga</w:t>
      </w:r>
      <w:r w:rsidRPr="0029792A">
        <w:rPr>
          <w:sz w:val="19"/>
          <w:szCs w:val="19"/>
          <w:u w:val="single"/>
          <w:lang w:val="es-US"/>
        </w:rPr>
        <w:t xml:space="preserve"> de forma segura en el interior</w:t>
      </w:r>
      <w:r w:rsidRPr="0029792A">
        <w:rPr>
          <w:sz w:val="19"/>
          <w:szCs w:val="19"/>
          <w:lang w:val="es-US"/>
        </w:rPr>
        <w:t xml:space="preserve">! ¡Qué bendición! Afortunadamente, solo unos días después tuvimos la bendición de poder enviar </w:t>
      </w:r>
      <w:r w:rsidRPr="0029792A">
        <w:rPr>
          <w:b/>
          <w:bCs/>
          <w:sz w:val="19"/>
          <w:szCs w:val="19"/>
          <w:lang w:val="es-US"/>
        </w:rPr>
        <w:t>2.5 millones</w:t>
      </w:r>
      <w:r w:rsidRPr="0029792A">
        <w:rPr>
          <w:sz w:val="19"/>
          <w:szCs w:val="19"/>
          <w:lang w:val="es-US"/>
        </w:rPr>
        <w:t xml:space="preserve"> de tratados y folletos del Evangelio a través de la frontera a un nuevo centro de distribución que se estaba estableciendo en Tamaulipas, México. Bendición tras bendición, más tarde esa misma semana, enviamos </w:t>
      </w:r>
      <w:r w:rsidRPr="0029792A">
        <w:rPr>
          <w:b/>
          <w:bCs/>
          <w:sz w:val="19"/>
          <w:szCs w:val="19"/>
          <w:lang w:val="es-US"/>
        </w:rPr>
        <w:t>otra carga de 2.5 millones</w:t>
      </w:r>
      <w:r w:rsidRPr="0029792A">
        <w:rPr>
          <w:sz w:val="19"/>
          <w:szCs w:val="19"/>
          <w:lang w:val="es-US"/>
        </w:rPr>
        <w:t xml:space="preserve"> de tratados y folletos a otro centro de distribución de literatura en Chihuahua, México. En esta última carga se incluyó una gran cantidad de </w:t>
      </w:r>
      <w:r w:rsidRPr="0029792A">
        <w:rPr>
          <w:b/>
          <w:bCs/>
          <w:sz w:val="19"/>
          <w:szCs w:val="19"/>
          <w:lang w:val="es-US"/>
        </w:rPr>
        <w:t>materiales en alemán para la enorme comunidad menonita</w:t>
      </w:r>
      <w:r w:rsidRPr="0029792A">
        <w:rPr>
          <w:sz w:val="19"/>
          <w:szCs w:val="19"/>
          <w:lang w:val="es-US"/>
        </w:rPr>
        <w:t xml:space="preserve"> de ese estado. Piénsalo... ¡Estás ayudando a llegar</w:t>
      </w:r>
      <w:r w:rsidR="0029792A" w:rsidRPr="0029792A">
        <w:rPr>
          <w:sz w:val="19"/>
          <w:szCs w:val="19"/>
          <w:lang w:val="es-US"/>
        </w:rPr>
        <w:t xml:space="preserve"> la Palabra de Dios</w:t>
      </w:r>
      <w:r w:rsidRPr="0029792A">
        <w:rPr>
          <w:sz w:val="19"/>
          <w:szCs w:val="19"/>
          <w:lang w:val="es-US"/>
        </w:rPr>
        <w:t xml:space="preserve"> a las personas de habla alemana que viven en México! ¡Estos pequeños detalles me dan mucho placer! Recuerde, la Palabra de Dios CUMPLIRÁ el propósito para el cual fue enviada. </w:t>
      </w:r>
      <w:r w:rsidR="00F433DA" w:rsidRPr="0029792A">
        <w:rPr>
          <w:b/>
          <w:bCs/>
          <w:sz w:val="19"/>
          <w:szCs w:val="19"/>
          <w:lang w:val="es-US"/>
        </w:rPr>
        <w:t>¡La Palabra de Dios nunca falla!</w:t>
      </w:r>
    </w:p>
    <w:p w:rsidR="00F433DA" w:rsidRPr="0029792A" w:rsidRDefault="00F433DA" w:rsidP="00660A47">
      <w:pPr>
        <w:rPr>
          <w:sz w:val="19"/>
          <w:szCs w:val="19"/>
          <w:lang w:val="es-US"/>
        </w:rPr>
      </w:pPr>
      <w:r w:rsidRPr="0029792A">
        <w:rPr>
          <w:sz w:val="19"/>
          <w:szCs w:val="19"/>
          <w:lang w:val="es-US"/>
        </w:rPr>
        <w:t xml:space="preserve">   Ahora, asumiendo que usted ha estado siguiendo nuestro ministerio, usted querrá saber acerca del contenedor de Biblias y tratados que van a Guatemala. Bueno, buenas noticias amigos míos. </w:t>
      </w:r>
      <w:r w:rsidRPr="0029792A">
        <w:rPr>
          <w:sz w:val="19"/>
          <w:szCs w:val="19"/>
          <w:u w:val="single"/>
          <w:lang w:val="es-US"/>
        </w:rPr>
        <w:t>Ha llegado a Guatemala</w:t>
      </w:r>
      <w:r w:rsidRPr="0029792A">
        <w:rPr>
          <w:sz w:val="19"/>
          <w:szCs w:val="19"/>
          <w:lang w:val="es-US"/>
        </w:rPr>
        <w:t xml:space="preserve">, con algunas dificultades debido a que ha sido "marcado en rojo" para su inspección, pero una vez superado este obstáculo, ahora se está </w:t>
      </w:r>
      <w:r w:rsidRPr="0029792A">
        <w:rPr>
          <w:b/>
          <w:bCs/>
          <w:sz w:val="19"/>
          <w:szCs w:val="19"/>
          <w:lang w:val="es-US"/>
        </w:rPr>
        <w:t>distribuyendo entre cinco ministerios diferentes repartidos por todo el país</w:t>
      </w:r>
      <w:r w:rsidRPr="0029792A">
        <w:rPr>
          <w:sz w:val="19"/>
          <w:szCs w:val="19"/>
          <w:lang w:val="es-US"/>
        </w:rPr>
        <w:t>. Desde los bordes del sur hasta la costa atlántica y, por supuesto, también en la capital. Este contenedor incluía más de 5</w:t>
      </w:r>
      <w:r w:rsidR="0029792A">
        <w:rPr>
          <w:sz w:val="19"/>
          <w:szCs w:val="19"/>
          <w:lang w:val="es-US"/>
        </w:rPr>
        <w:t>,</w:t>
      </w:r>
      <w:r w:rsidRPr="0029792A">
        <w:rPr>
          <w:sz w:val="19"/>
          <w:szCs w:val="19"/>
          <w:lang w:val="es-US"/>
        </w:rPr>
        <w:t>200 Biblias enteras, junto con más de 330</w:t>
      </w:r>
      <w:r w:rsidR="0029792A">
        <w:rPr>
          <w:sz w:val="19"/>
          <w:szCs w:val="19"/>
          <w:lang w:val="es-US"/>
        </w:rPr>
        <w:t>,</w:t>
      </w:r>
      <w:r w:rsidRPr="0029792A">
        <w:rPr>
          <w:sz w:val="19"/>
          <w:szCs w:val="19"/>
          <w:lang w:val="es-US"/>
        </w:rPr>
        <w:t xml:space="preserve">000 </w:t>
      </w:r>
      <w:r w:rsidR="0029792A">
        <w:rPr>
          <w:sz w:val="19"/>
          <w:szCs w:val="19"/>
          <w:lang w:val="es-US"/>
        </w:rPr>
        <w:t>libr</w:t>
      </w:r>
      <w:r w:rsidRPr="0029792A">
        <w:rPr>
          <w:sz w:val="19"/>
          <w:szCs w:val="19"/>
          <w:lang w:val="es-US"/>
        </w:rPr>
        <w:t xml:space="preserve">etos de Romanos con un plan de salvación ilustrado. ¡Pronto habrá otro </w:t>
      </w:r>
      <w:r w:rsidR="0029792A">
        <w:rPr>
          <w:sz w:val="19"/>
          <w:szCs w:val="19"/>
          <w:lang w:val="es-US"/>
        </w:rPr>
        <w:t>contenedor</w:t>
      </w:r>
      <w:r w:rsidRPr="0029792A">
        <w:rPr>
          <w:sz w:val="19"/>
          <w:szCs w:val="19"/>
          <w:lang w:val="es-US"/>
        </w:rPr>
        <w:t xml:space="preserve"> lleno de tratados y folletos del Evangelio!</w:t>
      </w:r>
    </w:p>
    <w:p w:rsidR="000D786F" w:rsidRPr="0029792A" w:rsidRDefault="000D786F" w:rsidP="00660A47">
      <w:pPr>
        <w:rPr>
          <w:sz w:val="19"/>
          <w:szCs w:val="19"/>
          <w:lang w:val="es-US"/>
        </w:rPr>
      </w:pPr>
      <w:r w:rsidRPr="0029792A">
        <w:rPr>
          <w:sz w:val="19"/>
          <w:szCs w:val="19"/>
          <w:lang w:val="es-US"/>
        </w:rPr>
        <w:t xml:space="preserve">   ¡Todo esto, estos millones de Biblias, tratados y folletos del evangelio está sucediendo gracias a USTED! Su fiel apoyo y oraciones, sus generosas ofrendas que nos permiten expandir nuestras instalaciones, sus esfuerzos constantes, a través del ministerio de Transporte del Evangelio, en realidad están alcanzando a muchas, muchas, miles de almas con la verdad de la salvación en Cristo Jesús. ¡¡¡GRACIAS!!!</w:t>
      </w:r>
    </w:p>
    <w:p w:rsidR="000D786F" w:rsidRPr="0029792A" w:rsidRDefault="000D786F" w:rsidP="00660A47">
      <w:pPr>
        <w:rPr>
          <w:sz w:val="19"/>
          <w:szCs w:val="19"/>
          <w:lang w:val="es-US"/>
        </w:rPr>
      </w:pPr>
      <w:r w:rsidRPr="0029792A">
        <w:rPr>
          <w:sz w:val="19"/>
          <w:szCs w:val="19"/>
          <w:lang w:val="es-US"/>
        </w:rPr>
        <w:t xml:space="preserve">   Pedimos </w:t>
      </w:r>
      <w:r w:rsidRPr="0029792A">
        <w:rPr>
          <w:sz w:val="19"/>
          <w:szCs w:val="19"/>
          <w:u w:val="single"/>
          <w:lang w:val="es-US"/>
        </w:rPr>
        <w:t>oración ahora con respecto a nuestros planes de hacer un viaje a Honduras</w:t>
      </w:r>
      <w:r w:rsidRPr="0029792A">
        <w:rPr>
          <w:sz w:val="19"/>
          <w:szCs w:val="19"/>
          <w:lang w:val="es-US"/>
        </w:rPr>
        <w:t xml:space="preserve">, </w:t>
      </w:r>
      <w:r w:rsidR="00AC4003">
        <w:rPr>
          <w:sz w:val="19"/>
          <w:szCs w:val="19"/>
          <w:lang w:val="es-US"/>
        </w:rPr>
        <w:t>esperamos</w:t>
      </w:r>
      <w:r w:rsidRPr="0029792A">
        <w:rPr>
          <w:sz w:val="19"/>
          <w:szCs w:val="19"/>
          <w:lang w:val="es-US"/>
        </w:rPr>
        <w:t xml:space="preserve"> </w:t>
      </w:r>
      <w:r w:rsidR="00AC4003" w:rsidRPr="0029792A">
        <w:rPr>
          <w:sz w:val="19"/>
          <w:szCs w:val="19"/>
          <w:lang w:val="es-US"/>
        </w:rPr>
        <w:t>a</w:t>
      </w:r>
      <w:r w:rsidR="00AC4003">
        <w:rPr>
          <w:sz w:val="19"/>
          <w:szCs w:val="19"/>
          <w:lang w:val="es-US"/>
        </w:rPr>
        <w:t xml:space="preserve"> los finales</w:t>
      </w:r>
      <w:r w:rsidRPr="0029792A">
        <w:rPr>
          <w:sz w:val="19"/>
          <w:szCs w:val="19"/>
          <w:lang w:val="es-US"/>
        </w:rPr>
        <w:t xml:space="preserve"> de este año alrededor de noviembre, para </w:t>
      </w:r>
      <w:r w:rsidR="00AC4003">
        <w:rPr>
          <w:sz w:val="19"/>
          <w:szCs w:val="19"/>
          <w:lang w:val="es-US"/>
        </w:rPr>
        <w:t>recibir</w:t>
      </w:r>
      <w:r w:rsidRPr="0029792A">
        <w:rPr>
          <w:sz w:val="19"/>
          <w:szCs w:val="19"/>
          <w:lang w:val="es-US"/>
        </w:rPr>
        <w:t xml:space="preserve"> un contenedor planificado de las Escrituras, y aprovechar una puerta abierta para </w:t>
      </w:r>
      <w:r w:rsidR="00FB01F7" w:rsidRPr="0029792A">
        <w:rPr>
          <w:b/>
          <w:bCs/>
          <w:sz w:val="19"/>
          <w:szCs w:val="19"/>
          <w:lang w:val="es-US"/>
        </w:rPr>
        <w:t>llevar el Evangelio a las escuelas públicas y a las prisiones</w:t>
      </w:r>
      <w:r w:rsidR="00FB01F7" w:rsidRPr="0029792A">
        <w:rPr>
          <w:sz w:val="19"/>
          <w:szCs w:val="19"/>
          <w:lang w:val="es-US"/>
        </w:rPr>
        <w:t xml:space="preserve"> de este país necesitado. Queremos organizar una campaña evangelística allí con algunos pastores y misioneros nacionales, y hay mucho que organizar para que sea lo más eficaz posible. Se necesitan fondos adicionales, pero se necesita mucha más oración para resolver los detalles.</w:t>
      </w:r>
    </w:p>
    <w:p w:rsidR="00FB01F7" w:rsidRPr="0029792A" w:rsidRDefault="00FB01F7" w:rsidP="00660A47">
      <w:pPr>
        <w:rPr>
          <w:sz w:val="19"/>
          <w:szCs w:val="19"/>
          <w:lang w:val="es-US"/>
        </w:rPr>
      </w:pPr>
      <w:r w:rsidRPr="0029792A">
        <w:rPr>
          <w:sz w:val="19"/>
          <w:szCs w:val="19"/>
          <w:lang w:val="es-US"/>
        </w:rPr>
        <w:t xml:space="preserve"> En resumen, con su ayuda, se </w:t>
      </w:r>
      <w:r w:rsidRPr="0029792A">
        <w:rPr>
          <w:b/>
          <w:bCs/>
          <w:sz w:val="19"/>
          <w:szCs w:val="19"/>
          <w:lang w:val="es-US"/>
        </w:rPr>
        <w:t>han enviado más de siete millones de porciones de las Escrituras</w:t>
      </w:r>
      <w:r w:rsidRPr="0029792A">
        <w:rPr>
          <w:sz w:val="19"/>
          <w:szCs w:val="19"/>
          <w:lang w:val="es-US"/>
        </w:rPr>
        <w:t xml:space="preserve">, muchas de las cuales ya se han distribuido a aquellos que ahora tienen </w:t>
      </w:r>
      <w:r w:rsidRPr="0029792A">
        <w:rPr>
          <w:b/>
          <w:bCs/>
          <w:sz w:val="19"/>
          <w:szCs w:val="19"/>
          <w:lang w:val="es-US"/>
        </w:rPr>
        <w:t>la oportunidad de tener esperanza, a través de la Palabra de Dios, de una salvación eterna.</w:t>
      </w:r>
      <w:r w:rsidR="00974A8B" w:rsidRPr="0029792A">
        <w:rPr>
          <w:sz w:val="19"/>
          <w:szCs w:val="19"/>
          <w:lang w:val="es-US"/>
        </w:rPr>
        <w:t xml:space="preserve"> Sin incluir los muchos miles de tratados y </w:t>
      </w:r>
      <w:r w:rsidR="00AC4003">
        <w:rPr>
          <w:sz w:val="19"/>
          <w:szCs w:val="19"/>
          <w:lang w:val="es-US"/>
        </w:rPr>
        <w:t>libr</w:t>
      </w:r>
      <w:r w:rsidR="00974A8B" w:rsidRPr="0029792A">
        <w:rPr>
          <w:sz w:val="19"/>
          <w:szCs w:val="19"/>
          <w:lang w:val="es-US"/>
        </w:rPr>
        <w:t xml:space="preserve">etos que se distribuyen personalmente en el </w:t>
      </w:r>
      <w:r w:rsidR="00AC4003">
        <w:rPr>
          <w:sz w:val="19"/>
          <w:szCs w:val="19"/>
          <w:lang w:val="es-US"/>
        </w:rPr>
        <w:t>m</w:t>
      </w:r>
      <w:r w:rsidR="00974A8B" w:rsidRPr="0029792A">
        <w:rPr>
          <w:sz w:val="19"/>
          <w:szCs w:val="19"/>
          <w:lang w:val="es-US"/>
        </w:rPr>
        <w:t>ercado cada semana.</w:t>
      </w:r>
    </w:p>
    <w:p w:rsidR="00FB01F7" w:rsidRPr="0029792A" w:rsidRDefault="00FB01F7" w:rsidP="00660A47">
      <w:pPr>
        <w:rPr>
          <w:sz w:val="19"/>
          <w:szCs w:val="19"/>
          <w:lang w:val="es-US"/>
        </w:rPr>
      </w:pPr>
      <w:r w:rsidRPr="0029792A">
        <w:rPr>
          <w:sz w:val="19"/>
          <w:szCs w:val="19"/>
          <w:lang w:val="es-US"/>
        </w:rPr>
        <w:t xml:space="preserve">   Como siempre es el caso, repetimos</w:t>
      </w:r>
      <w:r w:rsidR="00AC4003">
        <w:rPr>
          <w:sz w:val="19"/>
          <w:szCs w:val="19"/>
          <w:lang w:val="es-US"/>
        </w:rPr>
        <w:t xml:space="preserve"> que</w:t>
      </w:r>
      <w:r w:rsidRPr="0029792A">
        <w:rPr>
          <w:sz w:val="19"/>
          <w:szCs w:val="19"/>
          <w:lang w:val="es-US"/>
        </w:rPr>
        <w:t xml:space="preserve">, sin ustedes, queridos amigos, ayudando, dando y orando, ¡nada de esto sería </w:t>
      </w:r>
      <w:r w:rsidR="00AC4003">
        <w:rPr>
          <w:sz w:val="19"/>
          <w:szCs w:val="19"/>
          <w:lang w:val="es-US"/>
        </w:rPr>
        <w:t xml:space="preserve">                                          </w:t>
      </w:r>
      <w:r w:rsidRPr="0029792A">
        <w:rPr>
          <w:sz w:val="19"/>
          <w:szCs w:val="19"/>
          <w:lang w:val="es-US"/>
        </w:rPr>
        <w:t>posible!</w:t>
      </w:r>
    </w:p>
    <w:p w:rsidR="00FB01F7" w:rsidRPr="0029792A" w:rsidRDefault="00FB01F7" w:rsidP="00660A47">
      <w:pPr>
        <w:rPr>
          <w:sz w:val="19"/>
          <w:szCs w:val="19"/>
          <w:lang w:val="es-US"/>
        </w:rPr>
      </w:pPr>
      <w:r w:rsidRPr="0029792A">
        <w:rPr>
          <w:sz w:val="19"/>
          <w:szCs w:val="19"/>
          <w:lang w:val="es-US"/>
        </w:rPr>
        <w:t xml:space="preserve">   Estamos profundamente en deuda con cada uno de ustedes, y le pedimos a nuestro misericordioso Señor que los bendiga </w:t>
      </w:r>
      <w:r w:rsidR="00AC4003">
        <w:rPr>
          <w:sz w:val="19"/>
          <w:szCs w:val="19"/>
          <w:lang w:val="es-US"/>
        </w:rPr>
        <w:t xml:space="preserve">                                                      </w:t>
      </w:r>
      <w:r w:rsidRPr="0029792A">
        <w:rPr>
          <w:sz w:val="19"/>
          <w:szCs w:val="19"/>
          <w:lang w:val="es-US"/>
        </w:rPr>
        <w:t>a cada uno de ustedes en consecuencia.</w:t>
      </w:r>
    </w:p>
    <w:p w:rsidR="009A1DE7" w:rsidRPr="0029792A" w:rsidRDefault="009A1DE7" w:rsidP="00660A47">
      <w:pPr>
        <w:rPr>
          <w:sz w:val="19"/>
          <w:szCs w:val="19"/>
          <w:lang w:val="es-US"/>
        </w:rPr>
      </w:pPr>
      <w:r w:rsidRPr="0029792A">
        <w:rPr>
          <w:sz w:val="19"/>
          <w:szCs w:val="19"/>
          <w:lang w:val="es-US"/>
        </w:rPr>
        <w:t xml:space="preserve">   Seguimos siendo sus siervos para Cristo en la gran obra de compartir a Cristo con un mundo perdido y moribundo.</w:t>
      </w:r>
    </w:p>
    <w:p w:rsidR="00974A8B" w:rsidRPr="0029792A" w:rsidRDefault="00974A8B" w:rsidP="00660A47">
      <w:pPr>
        <w:rPr>
          <w:sz w:val="19"/>
          <w:szCs w:val="19"/>
          <w:lang w:val="es-US"/>
        </w:rPr>
      </w:pPr>
    </w:p>
    <w:p w:rsidR="009A1DE7" w:rsidRPr="0029792A" w:rsidRDefault="00AC4003" w:rsidP="00AC4003">
      <w:pPr>
        <w:rPr>
          <w:sz w:val="19"/>
          <w:szCs w:val="19"/>
          <w:lang w:val="es-US"/>
        </w:rPr>
      </w:pPr>
      <w:r>
        <w:rPr>
          <w:sz w:val="19"/>
          <w:szCs w:val="19"/>
          <w:lang w:val="es-US"/>
        </w:rPr>
        <w:t xml:space="preserve">                                                  </w:t>
      </w:r>
      <w:r w:rsidR="009A1DE7" w:rsidRPr="0029792A">
        <w:rPr>
          <w:sz w:val="19"/>
          <w:szCs w:val="19"/>
          <w:lang w:val="es-US"/>
        </w:rPr>
        <w:t>Sus misioneros que sirven en el Ministerio de Transporte del Evangelio,</w:t>
      </w:r>
    </w:p>
    <w:p w:rsidR="009A1DE7" w:rsidRPr="0029792A" w:rsidRDefault="009A1DE7" w:rsidP="009A1DE7">
      <w:pPr>
        <w:jc w:val="center"/>
        <w:rPr>
          <w:sz w:val="19"/>
          <w:szCs w:val="19"/>
        </w:rPr>
      </w:pPr>
      <w:r w:rsidRPr="0029792A">
        <w:rPr>
          <w:sz w:val="19"/>
          <w:szCs w:val="19"/>
        </w:rPr>
        <w:t>Jack y Gloria Ferguson</w:t>
      </w:r>
    </w:p>
    <w:p w:rsidR="00BB5012" w:rsidRPr="0029792A" w:rsidRDefault="00BB5012" w:rsidP="00AF1AC9">
      <w:pPr>
        <w:rPr>
          <w:sz w:val="19"/>
          <w:szCs w:val="19"/>
        </w:rPr>
      </w:pPr>
    </w:p>
    <w:sectPr w:rsidR="00BB5012" w:rsidRPr="0029792A" w:rsidSect="00563A9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47"/>
    <w:rsid w:val="000D786F"/>
    <w:rsid w:val="00150BF8"/>
    <w:rsid w:val="0029792A"/>
    <w:rsid w:val="00370EDA"/>
    <w:rsid w:val="00563A9D"/>
    <w:rsid w:val="00660A47"/>
    <w:rsid w:val="008D0520"/>
    <w:rsid w:val="009718FF"/>
    <w:rsid w:val="00974A8B"/>
    <w:rsid w:val="00994897"/>
    <w:rsid w:val="009A1DE7"/>
    <w:rsid w:val="00AC4003"/>
    <w:rsid w:val="00AF1AC9"/>
    <w:rsid w:val="00BB5012"/>
    <w:rsid w:val="00BF4AB0"/>
    <w:rsid w:val="00C37A01"/>
    <w:rsid w:val="00D154D8"/>
    <w:rsid w:val="00EA70D4"/>
    <w:rsid w:val="00EB3FA2"/>
    <w:rsid w:val="00F433DA"/>
    <w:rsid w:val="00F74ABC"/>
    <w:rsid w:val="00FB01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EE90"/>
  <w15:chartTrackingRefBased/>
  <w15:docId w15:val="{7112C50B-EB7A-4AA5-96FF-B4185AB5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37A0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rayer%20letters\Prayer%20letters\2024\Jack%20Ferguson%20letterhead%20template%201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Jack Ferguson letterhead template 10-22</Template>
  <TotalTime>14</TotalTime>
  <Pages>1</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Jack Ferguson</cp:lastModifiedBy>
  <cp:revision>2</cp:revision>
  <dcterms:created xsi:type="dcterms:W3CDTF">2024-07-01T16:03:00Z</dcterms:created>
  <dcterms:modified xsi:type="dcterms:W3CDTF">2024-07-01T16:18:00Z</dcterms:modified>
</cp:coreProperties>
</file>